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GasInsp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DC41 - 4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DC41 - 4, 1000-002Lisboa.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Park Avenue - DC41 - 4, 1000-002Lisboa a solicitação deGasInsp.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6d1d5beb27b94e5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