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3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102 - 13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2024/06/18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102 - 13, 1000-000Lisboa.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2024/06/18as partes visíveis da instalação de gás/[#PT_fraseaparelhos#]/[#PT_fraseventilacao#], situada em 102 - 13, 1000-000Lisboa a solicitação deTest 3.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edcf037e1565434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