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Version K070202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- 56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4100-007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2024/07/02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- 56, 4100-007Porto.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2024/07/02as partes visíveis da instalação de gás/[#PT_fraseaparelhos#]/[#PT_fraseventilacao#], situada em Park Station - 56, 4100-007Porto a solicitação deTest Version K070202.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f4db8d79dd4f4e9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