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LA2024-0043-01-01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Test Entity K070201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kiruthika.d@shloklabs.com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Electrical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PI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Electrical Maintenance Company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Mapel Street, 60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76, 87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Porto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Porto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Porto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Edifícios escolares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Adega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508765987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PT2024070200000000AS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34.00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A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local privado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apenas PCVE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acesso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02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03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04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05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06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07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08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13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16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18</w:t>
                  </w:r>
                </w:p>
              </w:tc>
              <w:trPr/>
            </w:tr>
          </w:tbl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16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15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2024/07/02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2024/07/02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Inspector,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2024/07/02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.docx" TargetMode="External" Id="R7d69a76e35b749ae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