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reprovada (apresenta deficiências G)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digital Signature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10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Street, 67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Chaves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Chaves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Vila Real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506202407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PT2024070200000000AD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27.40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Trif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400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G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Não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35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34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570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 1/2018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NÃO HOUVE ACESSO À INSTALAÇÃO (DESPACHO 1/2018).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2024/07/02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reprovada (apresenta deficiências G)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f2668b41a0b342f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