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K1601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- 109 - 8 - G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2024/10/16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- 109 - 8 - G, 1000-010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2024/10/16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- 109 - 8 - G, 1000-010 Lisboa a solicitação de Inspection K1601.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2024/10/16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3c70d8caecb3468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