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JOSE VALDEMAR MARTINS PEREIRA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Rua  da Escola - 242 - EQ - 1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2415-449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LEIRIA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2024/10/16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Rua  da Escola - 242 - EQ - 1, 2415-449 LEIRIA.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000181/2024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2024/10/16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 w:rsid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Pr="009F1837" w:rsid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Rua  da Escola - 242 - EQ - 1, 2415-449 LEIRIA a solicitação de JOSE VALDEMAR MARTINS PEREIRA.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 w:rsid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 w:rsid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2024/10/16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2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1137_@Certificates.docx" TargetMode="External" Id="R50313dba9ba94601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