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Shlok NIF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Park Street - 450 - 1 - G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1000-026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Lisboa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2024/10/16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Park Street - 450 - 1 - G, 1000-026 Lisboa.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000183/2024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2024/10/16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Street - 450 - 1 - G, 1000-026 Lisboa a solicitação de Shlok NIF.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Periódica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2024/10/16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Angelo Aziz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LIC202210-02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2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1137_@Certificates.docx" TargetMode="External" Id="R9398711eee2249fb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