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Rachel Zane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Wall Street - 503 - 8 - D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1150-224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2024/10/21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Wall Street - 503 - 8 - D, 1150-224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000186/2024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2024/10/21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Wall Street - 503 - 8 - D, 1150-224 Lisboa a solicitação de Rachel Zane.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Shloklabs e instalada por BV Gas, a qual emitiu o respetivo termo de responsabilidade nº 002.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2024/10/21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37_@Certificates.docx" TargetMode="External" Id="R3f78317ed7c64dcd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