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Rachel Zane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- 503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1150-224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2024/10/21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- 503, 1150-224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2024/10/21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- 503, 1150-224 Lisboa a solicitação de Rachel Zane.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Shloklabs e instalada por BV Gas, a qual emitiu o respetivo termo de responsabilidade nº 002.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2024/10/21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5f2177cc8502422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