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Jane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- 45o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1800-321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2024/10/29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- 45o, 1800-321Lisboa.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2024/10/29as partes visíveis da instalação de gás/[#PT_fraseaparelhos#]/[#PT_fraseventilacao#], situada em Park Street - 45o, 1800-321Lisboa a solicitação deJane.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329bb92e24b8496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