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Shlok</w:t>
      </w:r>
    </w:p>
    <w:p xmlns:w14="http://schemas.microsoft.com/office/word/2010/wordml" xmlns:w="http://schemas.openxmlformats.org/wordprocessingml/2006/main"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Coimbatore - 33</w:t>
      </w:r>
    </w:p>
    <w:p xmlns:w14="http://schemas.microsoft.com/office/word/2010/wordml" xmlns:w="http://schemas.openxmlformats.org/wordprocessingml/2006/main"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1000-010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2024/11/04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Coimbatore - 33, 1000-010Lisboa.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000205/2024</w:t>
      </w:r>
    </w:p>
    <w:p>
      <w:r>
        <w:tbl>
          <w:tblPr>
            <w:tblStyle w:val="TableGrid"/>
            <w:tblW w:w="0" w:type="auto"/>
            <w:jc w:val="right"/>
            <w:tblLook w:val="04A0"/>
          </w:tblPr>
          <w:tblGrid>
            <w:gridCol w:w="3625"/>
            <w:gridCol w:w="450"/>
          </w:tblGrid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Inicial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Outras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Periódica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>X</w:t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Extraordinária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bookmarkEnd w:id="0"/>
        </w:tbl>
      </w:r>
    </w:p>
    <w:p xmlns:w14="http://schemas.microsoft.com/office/word/2010/wordml" xmlns:w="http://schemas.openxmlformats.org/wordprocessingml/2006/main" w:rsidR="00746F0C" w:rsidRDefault="00000000" w14:paraId="48EBFC4F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2024/11/04as partes visíveis da instalação de gás/[#PT_fraseaparelhos#]/[#PT_fraseventilacao#], situada em Coimbatore - 33, 1000-010Lisboa a solicitação deShlok.</w:t>
      </w:r>
    </w:p>
    <w:p xmlns:w14="http://schemas.microsoft.com/office/word/2010/wordml" xmlns:w="http://schemas.openxmlformats.org/wordprocessingml/2006/main"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Periódica,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746F0C" w:rsidRDefault="00000000" w14:paraId="1AC514D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2024/11/04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38F71" w14:textId="77777777" w:rsidR="00D0619E" w:rsidRDefault="00D0619E" w:rsidP="00057BC7">
      <w:pPr>
        <w:spacing w:after="0" w:line="240" w:lineRule="auto"/>
      </w:pPr>
      <w:r>
        <w:separator/>
      </w:r>
    </w:p>
  </w:endnote>
  <w:endnote w:type="continuationSeparator" w:id="0">
    <w:p w14:paraId="09E24380" w14:textId="77777777" w:rsidR="00D0619E" w:rsidRDefault="00D0619E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165939" w14:paraId="2FDC3D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:rsidR="00057BC7" w:rsidRDefault="00057BC7" w14:paraId="4DC50BC4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 w14:paraId="1B61301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057BC7" w:rsidRDefault="00057BC7" w14:paraId="7A7F1D6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 w14:paraId="7996D41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057BC7" w14:paraId="328C9B0B" w14:textId="77777777">
      <w:tc>
        <w:tcPr>
          <w:tcW w:w="6378" w:type="dxa"/>
        </w:tcPr>
        <w:p w:rsidR="00057BC7" w:rsidRDefault="00057BC7" w14:paraId="68892F82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 w14:paraId="71F080D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92667D" w:rsidR="00057BC7" w14:paraId="0254FC9C" w14:textId="77777777">
      <w:tc>
        <w:tcPr>
          <w:tcW w:w="9501" w:type="dxa"/>
          <w:gridSpan w:val="2"/>
        </w:tcPr>
        <w:p w:rsidRPr="0092667D" w:rsidR="00165939" w:rsidRDefault="00165939" w14:paraId="5724B91B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057BC7" w:rsidP="00165939" w:rsidRDefault="00165939" w14:paraId="36DE1EEB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 w14:paraId="116B9AFB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3DFA" w:rsidRDefault="00003DFA" w14:paraId="7009DB5C" w14:textId="77777777"/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92667D" w:rsidR="00003DFA" w:rsidTr="00D82221" w14:paraId="56FFDEED" w14:textId="77777777">
      <w:tc>
        <w:tcPr>
          <w:tcW w:w="7470" w:type="dxa"/>
          <w:shd w:val="clear" w:color="auto" w:fill="auto"/>
        </w:tcPr>
        <w:p w:rsidRPr="0092667D" w:rsidR="00003DFA" w:rsidP="00165939" w:rsidRDefault="00003DFA" w14:paraId="45314B96" w14:textId="77777777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:rsidRPr="0092667D" w:rsidR="00003DFA" w:rsidP="00165939" w:rsidRDefault="00003DFA" w14:paraId="0F2D9A61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:rsidRPr="0092667D" w:rsidR="00003DFA" w:rsidP="00165939" w:rsidRDefault="00003DFA" w14:paraId="63882964" w14:textId="77777777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:rsidRPr="0092667D" w:rsidR="00003DFA" w:rsidP="00165939" w:rsidRDefault="00003DFA" w14:paraId="79A8DD55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:rsidRPr="0092667D" w:rsidR="00003DFA" w:rsidP="00003DFA" w:rsidRDefault="00003DFA" w14:paraId="5E3FF752" w14:textId="77777777">
          <w:pPr>
            <w:jc w:val="right"/>
            <w:rPr>
              <w:sz w:val="20"/>
              <w:lang w:val="pt-PT"/>
            </w:rPr>
          </w:pPr>
        </w:p>
      </w:tc>
    </w:tr>
  </w:tbl>
  <w:p w:rsidRPr="0092667D" w:rsidR="00057BC7" w:rsidRDefault="00057BC7" w14:paraId="311817A5" w14:textId="77777777">
    <w:pPr>
      <w:rPr>
        <w:lang w:val="pt-PT"/>
      </w:rPr>
    </w:pPr>
  </w:p>
  <w:p w:rsidR="00057BC7" w:rsidRDefault="00057BC7" w14:paraId="044FDDDA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3E70A" w14:textId="77777777" w:rsidR="00D0619E" w:rsidRDefault="00D0619E" w:rsidP="00057BC7">
      <w:pPr>
        <w:spacing w:after="0" w:line="240" w:lineRule="auto"/>
      </w:pPr>
      <w:r>
        <w:separator/>
      </w:r>
    </w:p>
  </w:footnote>
  <w:footnote w:type="continuationSeparator" w:id="0">
    <w:p w14:paraId="1EE44424" w14:textId="77777777" w:rsidR="00D0619E" w:rsidRDefault="00D0619E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000000" w14:paraId="477120F7" w14:textId="77777777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:rsidR="00057BC7" w:rsidRDefault="00000000" w14:paraId="60DBEC10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 w14:paraId="6FFBFB4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:rsidR="00057BC7" w:rsidRDefault="00003DFA" w14:paraId="28B05C9E" w14:textId="77777777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 w14:paraId="10DDECB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 w14:paraId="22419448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:rsidR="00057BC7" w:rsidRDefault="00000000" w14:paraId="79F0E541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 w14:paraId="437847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165939"/>
    <w:rsid w:val="005D1EBA"/>
    <w:rsid w:val="00746F0C"/>
    <w:rsid w:val="0092667D"/>
    <w:rsid w:val="009830E4"/>
    <w:rsid w:val="00A1238D"/>
    <w:rsid w:val="00A969D0"/>
    <w:rsid w:val="00B26F88"/>
    <w:rsid w:val="00D0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0bade9cf341246ce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sahadevan.a</cp:lastModifiedBy>
  <cp:revision>3</cp:revision>
  <cp:lastPrinted>2017-09-05T16:01:00Z</cp:lastPrinted>
  <dcterms:created xsi:type="dcterms:W3CDTF">2024-06-17T09:47:00Z</dcterms:created>
  <dcterms:modified xsi:type="dcterms:W3CDTF">2024-06-25T15:11:00Z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