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KatalonEntity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Avenue - 56 - 6 - C Block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4100-007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Porto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2024/11/20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Avenue - 56 - 6 - C Block, 4100-007Porto.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000229/2024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46F0C" w:rsidRDefault="00000000" w14:paraId="48EBFC4F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2024/11/20as partes visíveis da instalação de gás/[#PT_fraseaparelhos#]/[#PT_fraseventilacao#], situada em Park Avenue - 56 - 6 - C Block, 4100-007Porto a solicitação deKatalonEntity.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2024/11/20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Nithish UnniKumaran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38F71" w14:textId="77777777" w:rsidR="00D0619E" w:rsidRDefault="00D0619E" w:rsidP="00057BC7">
      <w:pPr>
        <w:spacing w:after="0" w:line="240" w:lineRule="auto"/>
      </w:pPr>
      <w:r>
        <w:separator/>
      </w:r>
    </w:p>
  </w:endnote>
  <w:endnote w:type="continuationSeparator" w:id="0">
    <w:p w14:paraId="09E24380" w14:textId="77777777" w:rsidR="00D0619E" w:rsidRDefault="00D0619E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92667D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92667D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3E70A" w14:textId="77777777" w:rsidR="00D0619E" w:rsidRDefault="00D0619E" w:rsidP="00057BC7">
      <w:pPr>
        <w:spacing w:after="0" w:line="240" w:lineRule="auto"/>
      </w:pPr>
      <w:r>
        <w:separator/>
      </w:r>
    </w:p>
  </w:footnote>
  <w:footnote w:type="continuationSeparator" w:id="0">
    <w:p w14:paraId="1EE44424" w14:textId="77777777" w:rsidR="00D0619E" w:rsidRDefault="00D0619E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165939"/>
    <w:rsid w:val="005D1EBA"/>
    <w:rsid w:val="00746F0C"/>
    <w:rsid w:val="0092667D"/>
    <w:rsid w:val="009830E4"/>
    <w:rsid w:val="00A1238D"/>
    <w:rsid w:val="00A969D0"/>
    <w:rsid w:val="00B26F88"/>
    <w:rsid w:val="00D0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.docx" TargetMode="External" Id="Rb66882c8da474999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sahadevan.a</cp:lastModifiedBy>
  <cp:revision>3</cp:revision>
  <cp:lastPrinted>2017-09-05T16:01:00Z</cp:lastPrinted>
  <dcterms:created xsi:type="dcterms:W3CDTF">2024-06-17T09:47:00Z</dcterms:created>
  <dcterms:modified xsi:type="dcterms:W3CDTF">2024-06-25T15:11:00Z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