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LA2024-0132-01-01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fakehis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Jenna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como OPC, nos termos do art.º 14.º do DL39/2010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Park Station - 326. - GH - AD, 326.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39.717079, -10.135008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Lisboa.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ENTITY E02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Edifício de administração pública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Sinclair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CPE_20241121-0000012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220.20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GH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AD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fskegei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gdtsksj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admin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537eu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2024/11/21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2024/11/21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ShlokElectricalInspector,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2024/11/21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3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3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C:\SHLOK\Pro-Inspector\qa.pro-inspector.net\WEB\Data\Documents\Templates\Template\83_@Electrical Certificate V0.docx" TargetMode="External" Id="Rbe4830fb263444d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