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LA2025-0002-01-01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A Partir de rede particular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Electical Entity 20231221-01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124578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0471-12341234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5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5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Andrews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Park, Coimbatore - 1. - . - ., 1.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1.0, 1.0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Amadora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2024102810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CP123456789012345678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.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.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2025/01/28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2025/01/28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2025/01/28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ee35f6117c2245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