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LA2025-0029-01-01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TestBV0503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8870258526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kumuthamani.g@mayvel.ai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Tes street , cbe , tn - 28 - 28 - 28, 28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90, 89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Testbv05031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1234567890987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28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28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local privado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Não Aplicável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Não estão reunidas as condições para a realização do ensaio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Não Aplicável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2025/03/06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2025/03/06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2025/03/06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55d963276cc548f6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