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LA2025-0029-01-01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TestBV0503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8870258526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kumuthamani.g@mayvel.ai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Tes street , cbe , tn - 28 - 28 - 28, 28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90, 89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Adega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Testbv05031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1234567890987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1.00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28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28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local privado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[#EquipamentoEnsaiosOutros#]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[#InspectionDateYMD#]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[#Result#]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Default="00F32D79" w:rsidP="00DA647D">
    <w:pPr>
      <w:pStyle w:val="Footer"/>
    </w:pPr>
    <w:r w:rsidRPr="00F32D79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F3614A" w:rsidRPr="005A3CD6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F3614A" w:rsidRPr="005A3CD6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F3614A" w:rsidRPr="000B2897" w:rsidRDefault="00F32D79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F32D79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F32D79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F32D79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F32D79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F32D79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F32D79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Pr="00E33AA9" w:rsidRDefault="00F32D79" w:rsidP="00DB2882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F3614A" w:rsidRPr="005A3CD6" w:rsidTr="00DA457D">
      <w:trPr>
        <w:trHeight w:val="828"/>
      </w:trPr>
      <w:tc>
        <w:tcPr>
          <w:tcW w:w="2838" w:type="dxa"/>
          <w:shd w:val="clear" w:color="auto" w:fill="auto"/>
        </w:tcPr>
        <w:p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F3614A" w:rsidRPr="000B2897" w:rsidRDefault="00F32D79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F32D79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F32D79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F32D79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F32D79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F32D79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F32D79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179"/>
      <w:gridCol w:w="1253"/>
    </w:tblGrid>
    <w:tr w:rsidR="00F3614A" w:rsidRPr="005A3CD6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/>
    </w:tblPr>
    <w:tblGrid>
      <w:gridCol w:w="1338"/>
      <w:gridCol w:w="8021"/>
      <w:gridCol w:w="1976"/>
    </w:tblGrid>
    <w:tr w:rsidR="00F3614A" w:rsidRPr="005A3CD6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="00F3614A" w:rsidRPr="00F13694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94ec2a03b786406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