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LA2025-0029-01-01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TestBV0503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8870258526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kumuthamani.g@mayvel.ai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Tes street , cbe , tn - 28 - 28 - 28, 28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90, 89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Adega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Testbv05031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1234567890987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1.00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28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28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local privado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[#ContinuidadeCondutoresProtecao#]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[#ResistenciaIsolamento#]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[#SeparacaoCircuitos#]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[#EquipamentoEnsaiosOutros#]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[#InspectionDateYMD#]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[#Result#]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Default="00F32D79" w:rsidP="00DA647D">
    <w:pPr>
      <w:pStyle w:val="Footer"/>
    </w:pPr>
    <w:r w:rsidRPr="00F32D79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F3614A" w:rsidRPr="005A3CD6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F3614A" w:rsidRPr="005A3CD6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="00F3614A" w:rsidRPr="000B2897" w:rsidRDefault="00F32D79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F32D79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F32D79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F32D79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F32D79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F32D79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F32D79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Pr="00E33AA9" w:rsidRDefault="00F32D79" w:rsidP="00DB2882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F3614A" w:rsidRPr="005A3CD6" w:rsidTr="00DA457D">
      <w:trPr>
        <w:trHeight w:val="828"/>
      </w:trPr>
      <w:tc>
        <w:tcPr>
          <w:tcW w:w="2838" w:type="dxa"/>
          <w:shd w:val="clear" w:color="auto" w:fill="auto"/>
        </w:tcPr>
        <w:p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="00F3614A" w:rsidRPr="000B2897" w:rsidRDefault="00F32D79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F32D79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F32D79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F32D79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F32D79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F32D79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F32D79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7733"/>
      <w:gridCol w:w="2179"/>
      <w:gridCol w:w="1253"/>
    </w:tblGrid>
    <w:tr w:rsidR="00F3614A" w:rsidRPr="005A3CD6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/>
    </w:tblPr>
    <w:tblGrid>
      <w:gridCol w:w="1338"/>
      <w:gridCol w:w="8021"/>
      <w:gridCol w:w="1976"/>
    </w:tblGrid>
    <w:tr w:rsidR="00F3614A" w:rsidRPr="005A3CD6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="00F3614A" w:rsidRPr="00F13694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2ed1a12a89304257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