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LA2025-0029-01-03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TestBV0503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8870258526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kumuthamani.g@mayvel.ai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232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Tes street , cbe , tn - 28 - 28 - 28, 28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90, 89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Testbv05031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1234567890987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1.00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28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28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local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12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13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13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Não Aplicável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Não estão reunidas as condições para a realização do ensaio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Não Aplicável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2025/03/06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2025/03/06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2025/03/06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9998ebde38a34c2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