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3F06" w:rsidP="00E21B32" w:rsidRDefault="00E93F06" w14:paraId="2BD01BD4" w14:textId="77777777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11D0B5CB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69C86BA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4C7D61" w14:paraId="48D7DFF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1CB87DFF" w14:textId="77777777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com deficiências NG-1 para superar no prazo máximo de 60 dias</w:t>
            </w:r>
          </w:p>
          <w:p w:rsidR="002F2B3A" w:rsidP="00155A05" w:rsidRDefault="002F2B3A" w14:paraId="6CC662F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BFE3B80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0EDAE89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7F1AADE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D8E026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3812A7D7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33D656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556915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LA2025-0042-01-01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B5E9F5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4BE8B075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3EBDAC8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D90DDE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F736AC" w14:paraId="099DFAD4" w14:textId="77777777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,conforme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CAC5FED" w14:textId="77777777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Diretamente da rede pública</w:t>
            </w:r>
          </w:p>
        </w:tc>
      </w:tr>
    </w:tbl>
    <w:p w:rsidR="002F2B3A" w:rsidP="009A48A8" w:rsidRDefault="002F2B3A" w14:paraId="38C65C89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2978"/>
        <w:gridCol w:w="3692"/>
      </w:tblGrid>
      <w:tr w:rsidRPr="001E6272" w:rsidR="00531EB2" w:rsidTr="005A3CD6" w14:paraId="11666D1A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F736AC" w14:paraId="2CD8BA0E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Pr="00AB4DD0" w:rsidR="00F736AC" w:rsidTr="00F736AC" w14:paraId="57925BC0" w14:textId="77777777">
        <w:tc>
          <w:tcPr>
            <w:tcW w:w="764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17432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 Park street , João Pereira,Portugal - 19 - B - D, 19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1D15A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>
              <w:rPr>
                <w:sz w:val="18"/>
                <w:szCs w:val="20"/>
                <w:lang w:eastAsia="pt-PT"/>
              </w:rPr>
              <w:t>1.0, 1.0</w:t>
            </w:r>
          </w:p>
        </w:tc>
      </w:tr>
      <w:tr w:rsidRPr="00AB4DD0" w:rsidR="00F736AC" w:rsidTr="00F736AC" w14:paraId="56D666BC" w14:textId="77777777">
        <w:tc>
          <w:tcPr>
            <w:tcW w:w="4668" w:type="dxa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4D6A7D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2978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9F20B2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35A35A92" w14:textId="77777777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</w:tbl>
    <w:p w:rsidR="002F2B3A" w:rsidP="009A48A8" w:rsidRDefault="002F2B3A" w14:paraId="7A301003" w14:textId="77777777">
      <w:pPr>
        <w:rPr>
          <w:sz w:val="12"/>
          <w:szCs w:val="12"/>
          <w:lang w:val="pt-PT"/>
        </w:rPr>
      </w:pPr>
    </w:p>
    <w:tbl>
      <w:tblPr>
        <w:tblW w:w="1138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49"/>
        <w:gridCol w:w="1077"/>
        <w:gridCol w:w="250"/>
        <w:gridCol w:w="1732"/>
        <w:gridCol w:w="3687"/>
      </w:tblGrid>
      <w:tr w:rsidRPr="001E6272" w:rsidR="00962955" w:rsidTr="00FA6FDB" w14:paraId="486E7371" w14:textId="77777777">
        <w:trPr>
          <w:trHeight w:val="255"/>
        </w:trPr>
        <w:tc>
          <w:tcPr>
            <w:tcW w:w="5000" w:type="pct"/>
            <w:gridSpan w:val="6"/>
            <w:shd w:val="clear" w:color="auto" w:fill="808080"/>
            <w:tcMar>
              <w:left w:w="45" w:type="dxa"/>
              <w:right w:w="115" w:type="dxa"/>
            </w:tcMar>
          </w:tcPr>
          <w:p w:rsidR="00962955" w:rsidP="00962955" w:rsidRDefault="00962955" w14:paraId="20E33B80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</w:p>
        </w:tc>
      </w:tr>
      <w:tr w:rsidRPr="00914BC1" w:rsidR="003F0FAD" w:rsidTr="00FA6FDB" w14:paraId="52C63DC1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504F9D0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962955" w14:paraId="1946F8D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Pr="00AB4DD0" w:rsidR="00332D07" w:rsidTr="00FA6FDB" w14:paraId="538F57B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A3BFE8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 abhi 01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0AA0BD6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486B91" w:rsidR="00962955" w:rsidTr="00FA6FDB" w14:paraId="0373BE34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3D24B08B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3958CA7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0093" w:rsidRDefault="00000000" w14:paraId="5B41B96F" w14:textId="22C961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</w:p>
        </w:tc>
      </w:tr>
      <w:tr w:rsidRPr="00914BC1" w:rsidR="00422206" w:rsidTr="00FA6FDB" w14:paraId="055504B5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0A54936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962955" w14:paraId="69A8A1D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DL96/2017, na sua redação atual)</w:t>
            </w:r>
          </w:p>
        </w:tc>
      </w:tr>
      <w:tr w:rsidRPr="00AB4DD0" w:rsidR="00962955" w:rsidTr="00FA6FDB" w14:paraId="2CFE103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9A23A3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5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Pr="00F90B03" w:rsidR="00962955" w:rsidP="008A08D4" w:rsidRDefault="00962955" w14:paraId="4F9F4A9C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AB4DD0" w:rsidR="00962955" w:rsidTr="00FA6FDB" w14:paraId="74185221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962955" w:rsidP="008A08D4" w:rsidRDefault="00962955" w14:paraId="29C13479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Pr="00F90B03" w:rsidR="00962955" w:rsidP="008A08D4" w:rsidRDefault="00CF4DBD" w14:paraId="7406D0A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962955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960093" w:rsidRDefault="00000000" w14:paraId="447FC0E8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5A3CD6" w:rsidR="00962955" w:rsidTr="00FA6FDB" w14:paraId="1C0FE98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962955" w:rsidP="007F78D1" w:rsidRDefault="00962955" w14:paraId="6413B1A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962955" w:rsidP="00962955" w:rsidRDefault="00962955" w14:paraId="629227D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</w:t>
            </w:r>
            <w:r w:rsidR="00FB133B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)</w:t>
            </w:r>
          </w:p>
        </w:tc>
      </w:tr>
      <w:tr w:rsidRPr="00914BC1" w:rsidR="00FB133B" w:rsidTr="00FA6FDB" w14:paraId="0911FF4D" w14:textId="77777777">
        <w:trPr>
          <w:trHeight w:val="233"/>
        </w:trPr>
        <w:tc>
          <w:tcPr>
            <w:tcW w:w="2509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97DD7C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 EI: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Andrews</w:t>
            </w:r>
          </w:p>
        </w:tc>
        <w:tc>
          <w:tcPr>
            <w:tcW w:w="2491" w:type="pct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BCAAB1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Alvará/certificado IMPIC nº: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/>
            </w:r>
          </w:p>
        </w:tc>
      </w:tr>
      <w:tr w:rsidRPr="005A3CD6" w:rsidR="00962955" w:rsidTr="00FA6FDB" w14:paraId="0C3B3F99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27BE91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</w:t>
            </w:r>
          </w:p>
        </w:tc>
        <w:tc>
          <w:tcPr>
            <w:tcW w:w="1620" w:type="pct"/>
            <w:shd w:val="clear" w:color="auto" w:fill="FFFFFF" w:themeFill="background1"/>
            <w:tcMar>
              <w:left w:w="45" w:type="dxa"/>
            </w:tcMar>
          </w:tcPr>
          <w:p w:rsidR="00962955" w:rsidRDefault="00472C6D" w14:paraId="36A8FE94" w14:textId="77777777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5A3CD6" w:rsidR="00CF4DBD" w:rsidTr="00FA6FDB" w14:paraId="2A5AB53E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CF4DBD" w:rsidRDefault="00CF4DBD" w14:paraId="58037D2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CF4DBD" w:rsidRDefault="00CF4DBD" w14:paraId="18E5910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9F941B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Nº DGEG: </w:t>
            </w:r>
          </w:p>
        </w:tc>
      </w:tr>
      <w:tr w:rsidRPr="005A3CD6" w:rsidR="00CF4DBD" w:rsidTr="00FA6FDB" w14:paraId="1CDE3E88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CF4DBD" w:rsidP="007F78D1" w:rsidRDefault="00CF4DBD" w14:paraId="74E7C1F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2362" w:type="pct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3F0FAD" w:rsidR="00CF4DBD" w:rsidP="007F78D1" w:rsidRDefault="00CF4DBD" w14:paraId="7A0A2F7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2381" w:type="pct"/>
            <w:gridSpan w:val="2"/>
            <w:shd w:val="clear" w:color="auto" w:fill="F2F2F2" w:themeFill="background1" w:themeFillShade="F2"/>
          </w:tcPr>
          <w:p xmlns:w14="http://schemas.microsoft.com/office/word/2010/wordml" xmlns:w="http://schemas.openxmlformats.org/wordprocessingml/2006/main" w:rsidR="00960093" w:rsidRDefault="00000000" w14:paraId="73CD0FA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 título individual, nos termos do art.º 15.º do DL96/2017</w:t>
            </w:r>
          </w:p>
        </w:tc>
      </w:tr>
      <w:tr w:rsidRPr="001C782D" w:rsidR="00DC28BA" w:rsidTr="00FA6FDB" w14:paraId="56B71E41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15119830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Nome: 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5F08266D" w14:textId="77777777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</w:p>
        </w:tc>
      </w:tr>
      <w:tr w:rsidRPr="001C782D" w:rsidR="00DC28BA" w:rsidTr="00FA6FDB" w14:paraId="48E1C2E8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DC28BA" w14:paraId="4A108AB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Telefone: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DC28BA" w14:paraId="77A665E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45A0E799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 </w:t>
            </w:r>
          </w:p>
        </w:tc>
      </w:tr>
      <w:tr w:rsidRPr="001C782D" w:rsidR="00DC28BA" w:rsidTr="00FA6FDB" w14:paraId="0A930452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Pr="00DC7054" w:rsidR="00DC28BA" w:rsidP="008A08D4" w:rsidRDefault="005320FE" w14:paraId="17FF0E75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DC28B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Pr="00DC7054" w:rsidR="00DC28BA" w:rsidP="008A08D4" w:rsidRDefault="00DC28BA" w14:paraId="2EDA5F9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1C782D" w:rsidR="00DC28BA" w:rsidTr="00FA6FDB" w14:paraId="32C656C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4519820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</w:t>
            </w:r>
            <w:r w:rsidRPr="00F90B03" w:rsidR="00DC28BA">
              <w:rPr>
                <w:sz w:val="18"/>
                <w:szCs w:val="20"/>
                <w:lang w:val="pt-PT" w:eastAsia="pt-PT"/>
              </w:rPr>
              <w:t>Nome</w:t>
            </w:r>
            <w:r w:rsidR="00DC28BA"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 w:rsidR="00DC28BA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DC28BA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1620" w:type="pct"/>
            <w:shd w:val="clear" w:color="auto" w:fill="FFFFFF" w:themeFill="background1"/>
          </w:tcPr>
          <w:p w:rsidR="00DC28BA" w:rsidRDefault="00DC28BA" w14:paraId="7E9EF26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NIPC: 502 054 883</w:t>
            </w:r>
          </w:p>
        </w:tc>
      </w:tr>
      <w:tr w:rsidRPr="001C782D" w:rsidR="00DC28BA" w:rsidTr="00FA6FDB" w14:paraId="551ECAB0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DC28BA" w:rsidRDefault="005320FE" w14:paraId="7DFBBF6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1344" w:type="pct"/>
            <w:gridSpan w:val="3"/>
            <w:shd w:val="clear" w:color="auto" w:fill="FFFFFF" w:themeFill="background1"/>
          </w:tcPr>
          <w:p w:rsidR="00DC28BA" w:rsidRDefault="005320FE" w14:paraId="3DEB75BD" w14:textId="77777777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1620" w:type="pct"/>
            <w:shd w:val="clear" w:color="auto" w:fill="FFFFFF" w:themeFill="background1"/>
          </w:tcPr>
          <w:p w:rsidR="00DC28BA" w:rsidRDefault="005320FE" w14:paraId="0D10B5E5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1C782D" w:rsidR="005320FE" w:rsidTr="00FA6FDB" w14:paraId="571EAD8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19529A21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0EFB5D0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Nº inspetor: </w:t>
            </w:r>
          </w:p>
        </w:tc>
      </w:tr>
      <w:tr w:rsidRPr="00914BC1" w:rsidR="005320FE" w:rsidTr="00FA6FDB" w14:paraId="28B4904C" w14:textId="77777777">
        <w:trPr>
          <w:trHeight w:val="233"/>
        </w:trPr>
        <w:tc>
          <w:tcPr>
            <w:tcW w:w="257" w:type="pct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5320FE" w:rsidRDefault="005320FE" w14:paraId="4EF3DA0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6</w:t>
            </w:r>
          </w:p>
        </w:tc>
        <w:tc>
          <w:tcPr>
            <w:tcW w:w="4743" w:type="pct"/>
            <w:gridSpan w:val="5"/>
            <w:shd w:val="clear" w:color="auto" w:fill="F2F2F2" w:themeFill="background1" w:themeFillShade="F2"/>
          </w:tcPr>
          <w:p w:rsidR="005320FE" w:rsidRDefault="005320FE" w14:paraId="7C000B0B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Pr="001C782D" w:rsidR="005320FE" w:rsidTr="00FA6FDB" w14:paraId="37A1E506" w14:textId="77777777">
        <w:trPr>
          <w:trHeight w:val="233"/>
        </w:trPr>
        <w:tc>
          <w:tcPr>
            <w:tcW w:w="3380" w:type="pct"/>
            <w:gridSpan w:val="5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32106B48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Nome: Test abhi 01</w:t>
            </w:r>
          </w:p>
        </w:tc>
        <w:tc>
          <w:tcPr>
            <w:tcW w:w="1620" w:type="pct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AF0816C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NIF/NIPC: </w:t>
            </w:r>
          </w:p>
        </w:tc>
      </w:tr>
      <w:tr w:rsidRPr="001C782D" w:rsidR="005320FE" w:rsidTr="00FA6FDB" w14:paraId="3F922F22" w14:textId="77777777">
        <w:trPr>
          <w:trHeight w:val="233"/>
        </w:trPr>
        <w:tc>
          <w:tcPr>
            <w:tcW w:w="2036" w:type="pct"/>
            <w:gridSpan w:val="2"/>
            <w:shd w:val="clear" w:color="auto" w:fill="FFFFFF" w:themeFill="background1"/>
            <w:tcMar>
              <w:left w:w="0" w:type="dxa"/>
              <w:right w:w="0" w:type="dxa"/>
            </w:tcMar>
          </w:tcPr>
          <w:p w:rsidR="005320FE" w:rsidRDefault="005320FE" w14:paraId="58DBFA62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</w:t>
            </w: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</w:p>
        </w:tc>
        <w:tc>
          <w:tcPr>
            <w:tcW w:w="2964" w:type="pct"/>
            <w:gridSpan w:val="4"/>
            <w:shd w:val="clear" w:color="auto" w:fill="FFFFFF" w:themeFill="background1"/>
          </w:tcPr>
          <w:p w:rsidR="005320FE" w:rsidRDefault="005320FE" w14:paraId="0A216E53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Email:</w:t>
            </w:r>
          </w:p>
        </w:tc>
      </w:tr>
    </w:tbl>
    <w:p w:rsidR="0021269C" w:rsidP="009A48A8" w:rsidRDefault="0021269C" w14:paraId="6627020B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393"/>
        <w:gridCol w:w="2044"/>
        <w:gridCol w:w="1126"/>
        <w:gridCol w:w="1315"/>
        <w:gridCol w:w="563"/>
        <w:gridCol w:w="1967"/>
      </w:tblGrid>
      <w:tr w:rsidRPr="001E6272" w:rsidR="0021269C" w:rsidTr="003F77CE" w14:paraId="59DC750A" w14:textId="77777777">
        <w:tc>
          <w:tcPr>
            <w:tcW w:w="9371" w:type="dxa"/>
            <w:gridSpan w:val="6"/>
            <w:shd w:val="clear" w:color="auto" w:fill="808080"/>
            <w:tcMar>
              <w:left w:w="0" w:type="dxa"/>
              <w:right w:w="115" w:type="dxa"/>
            </w:tcMar>
          </w:tcPr>
          <w:p w:rsidRPr="0079767E" w:rsidR="0021269C" w:rsidP="0079767E" w:rsidRDefault="0021269C" w14:paraId="01863FE9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967" w:type="dxa"/>
            <w:shd w:val="clear" w:color="auto" w:fill="BFBFBF" w:themeFill="background1" w:themeFillShade="BF"/>
          </w:tcPr>
          <w:p xmlns:w14="http://schemas.microsoft.com/office/word/2010/wordml" xmlns:w="http://schemas.openxmlformats.org/wordprocessingml/2006/main" w:rsidR="00960093" w:rsidRDefault="00000000" w14:paraId="164E6DF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B</w:t>
            </w:r>
          </w:p>
        </w:tc>
      </w:tr>
      <w:tr w:rsidRPr="00DC7054" w:rsidR="0021269C" w:rsidTr="003F77CE" w14:paraId="0621C1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7982F8B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08C017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Pr="00914BC1" w:rsidR="0021269C" w:rsidTr="003F77CE" w14:paraId="4BADF375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5810A6B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de acesso público instalada em: 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1D8F7F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ECVE ligada diretamente à: </w:t>
            </w:r>
          </w:p>
        </w:tc>
      </w:tr>
      <w:tr w:rsidRPr="00AB4DD0" w:rsidR="0021269C" w:rsidTr="003F77CE" w14:paraId="28B14C8F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6B61AD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Classificação: Edifícios escolares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D56DEE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Instalação: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Nova</w:t>
            </w:r>
          </w:p>
        </w:tc>
      </w:tr>
      <w:tr w:rsidRPr="00AB4DD0" w:rsidR="0021269C" w:rsidTr="003F77CE" w14:paraId="6F82AA43" w14:textId="77777777">
        <w:tc>
          <w:tcPr>
            <w:tcW w:w="6367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34D2D63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Tipo de utilização individual: Adega</w:t>
            </w:r>
          </w:p>
        </w:tc>
        <w:tc>
          <w:tcPr>
            <w:tcW w:w="4971" w:type="dxa"/>
            <w:gridSpan w:val="4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771457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Projeto: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914BC1" w:rsidR="0021269C" w:rsidTr="003F77CE" w14:paraId="660C0BE8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02CAC9D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NIP: Test abhi 01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38AE46E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CPE: CPE41819292536920163</w:t>
            </w:r>
          </w:p>
        </w:tc>
        <w:tc>
          <w:tcPr>
            <w:tcW w:w="3845" w:type="dxa"/>
            <w:gridSpan w:val="3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0E2C0D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1.00</w:t>
            </w:r>
          </w:p>
        </w:tc>
      </w:tr>
      <w:tr w:rsidRPr="00914BC1" w:rsidR="0021269C" w:rsidTr="003F77CE" w14:paraId="497BD0DC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683391" w:rsidR="0021269C" w:rsidP="008A08D4" w:rsidRDefault="0021269C" w14:paraId="7731B864" w14:textId="77777777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Pr="00AB4DD0" w:rsidR="0021269C" w:rsidTr="003F77CE" w14:paraId="0332773D" w14:textId="77777777">
        <w:tc>
          <w:tcPr>
            <w:tcW w:w="4323" w:type="dxa"/>
            <w:gridSpan w:val="2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2E085D9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Entrada: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3170" w:type="dxa"/>
            <w:gridSpan w:val="2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1FA4EC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Nível tensão (V):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1315" w:type="dxa"/>
            <w:shd w:val="clear" w:color="auto" w:fill="FFFFFF" w:themeFill="background1"/>
          </w:tcPr>
          <w:p w:rsidRPr="001E6272" w:rsidR="0021269C" w:rsidP="008A08D4" w:rsidRDefault="0021269C" w14:paraId="4AAC1C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Andar:</w:t>
            </w:r>
          </w:p>
        </w:tc>
        <w:tc>
          <w:tcPr>
            <w:tcW w:w="2530" w:type="dxa"/>
            <w:gridSpan w:val="2"/>
            <w:shd w:val="clear" w:color="auto" w:fill="FFFFFF" w:themeFill="background1"/>
          </w:tcPr>
          <w:p w:rsidR="0021269C" w:rsidP="008A08D4" w:rsidRDefault="0021269C" w14:paraId="47BEF10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Fração:</w:t>
            </w:r>
          </w:p>
        </w:tc>
      </w:tr>
      <w:tr w:rsidRPr="00DA457D" w:rsidR="0021269C" w:rsidTr="003F77CE" w14:paraId="3BD7FBA4" w14:textId="77777777">
        <w:tc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21507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Descrição: </w:t>
            </w:r>
          </w:p>
        </w:tc>
      </w:tr>
      <w:tr w:rsidRPr="00914BC1" w:rsidR="0021269C" w:rsidTr="003F77CE" w14:paraId="793F1AB3" w14:textId="77777777">
        <w:tc>
          <w:tcPr>
            <w:tcW w:w="930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21269C" w:rsidP="008A08D4" w:rsidRDefault="0021269C" w14:paraId="67DDA2B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408" w:type="dxa"/>
            <w:gridSpan w:val="6"/>
            <w:shd w:val="clear" w:color="auto" w:fill="F2F2F2" w:themeFill="background1" w:themeFillShade="F2"/>
          </w:tcPr>
          <w:p w:rsidRPr="003F0FAD" w:rsidR="0021269C" w:rsidP="008A08D4" w:rsidRDefault="0021269C" w14:paraId="3CB7FBA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dos PC que constituem a ECVE</w:t>
            </w:r>
          </w:p>
        </w:tc>
      </w:tr>
      <w:tr w:rsidRPr="001C782D" w:rsidR="003F77CE" w:rsidTr="003F77CE" w14:paraId="0DD6BA0D" w14:textId="77777777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25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iOS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Test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Testing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---</w:t>
                  </w:r>
                </w:p>
              </w:tc>
              <w:trPr/>
            </w:tr>
          </w:tbl>
          <w:tcPr>
            <w:tcW w:w="11338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xmlns:w14="http://schemas.microsoft.com/office/word/2010/wordml" xmlns:w="http://schemas.openxmlformats.org/wordprocessingml/2006/main" w:rsidR="00960093" w:rsidRDefault="00000000" w14:paraId="04F032BA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AF6337" w:rsidP="009A48A8" w:rsidRDefault="00AF6337" w14:paraId="01AC4C3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246"/>
        <w:gridCol w:w="5010"/>
        <w:gridCol w:w="5669"/>
      </w:tblGrid>
      <w:tr w:rsidRPr="00914BC1" w:rsidR="006B62BC" w:rsidTr="008A08D4" w14:paraId="3C07C4BA" w14:textId="77777777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79767E" w:rsidR="006B62BC" w:rsidP="0079767E" w:rsidRDefault="006B62BC" w14:paraId="49F44BA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914BC1" w:rsidR="006B62BC" w:rsidTr="008A08D4" w14:paraId="49D434AC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112E9B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1D9DCD2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914BC1" w:rsidR="006B62BC" w:rsidTr="008A08D4" w14:paraId="23242757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6B62BC" w:rsidP="008A08D4" w:rsidRDefault="006B62BC" w14:paraId="6CF58CB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914BC1" w:rsidR="006B62BC" w:rsidTr="008A08D4" w14:paraId="1BCDC892" w14:textId="77777777">
        <w:tc>
          <w:tcPr>
            <w:tcW w:w="659" w:type="dxa"/>
            <w:gridSpan w:val="2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3D060CF2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679" w:type="dxa"/>
            <w:gridSpan w:val="2"/>
            <w:shd w:val="clear" w:color="auto" w:fill="F2F2F2" w:themeFill="background1" w:themeFillShade="F2"/>
          </w:tcPr>
          <w:p w:rsidRPr="00DC7054" w:rsidR="006B62BC" w:rsidP="008A08D4" w:rsidRDefault="006B62BC" w14:paraId="2C2B7FAD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914BC1" w:rsidR="006B62BC" w:rsidTr="008A08D4" w14:paraId="6A11D26A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0944F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Continuidade condutores proteção:Conforme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14C52464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576A1629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48C20E4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="00960093" w:rsidRDefault="00000000" w14:paraId="57AB084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Proteção diferencial (mA):</w:t>
            </w:r>
            <w:r>
              <w:rPr>
                <w:sz w:val="18"/>
                <w:szCs w:val="20"/>
                <w:lang w:val="pt-PT"/>
              </w:rPr>
              <w:t/>
            </w:r>
          </w:p>
        </w:tc>
      </w:tr>
      <w:tr w:rsidRPr="00886A90" w:rsidR="006B62BC" w:rsidTr="008A08D4" w14:paraId="197AE57C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E118D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</w:p>
        </w:tc>
        <w:tc>
          <w:tcPr>
            <w:tcW w:w="5669" w:type="dxa"/>
            <w:shd w:val="clear" w:color="auto" w:fill="FFFFFF" w:themeFill="background1"/>
          </w:tcPr>
          <w:p w:rsidRPr="00886A90" w:rsidR="006B62BC" w:rsidP="008A08D4" w:rsidRDefault="006B62BC" w14:paraId="25827979" w14:textId="77777777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 xml:space="preserve"> Outros:</w:t>
            </w:r>
          </w:p>
        </w:tc>
      </w:tr>
      <w:tr w:rsidRPr="00DC7054" w:rsidR="006B62BC" w:rsidTr="008A08D4" w14:paraId="77D400F7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AC2875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33CDC38E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Observações gerais</w:t>
            </w:r>
          </w:p>
        </w:tc>
      </w:tr>
      <w:tr w:rsidRPr="00DC7054" w:rsidR="006B62BC" w:rsidTr="008A08D4" w14:paraId="7F593AFD" w14:textId="77777777">
        <w:tc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1B35F087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914BC1" w:rsidR="006B62BC" w:rsidTr="008A08D4" w14:paraId="3BAE88F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D38F4D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2D15E2E7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Lista de deficiências da instalação</w:t>
            </w:r>
          </w:p>
        </w:tc>
      </w:tr>
      <w:tr w:rsidRPr="00550447" w:rsidR="006B62BC" w:rsidTr="008A08D4" w14:paraId="3710D2FD" w14:textId="77777777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N.º da deficiência</w:t>
                  </w:r>
                </w:p>
              </w:tc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tcPr>
                  <w:textDirection w:val="btLr"/>
                  <w:tcW w:w="4000" w:type="dxa"/>
                </w:tcPr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Tipo de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Previsto no Projeto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Executada conforme projeto</w:t>
                  </w:r>
                </w:p>
              </w:tc>
              <w:trPr>
                <w:trHeight w:val="2000"/>
              </w:trPr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0055102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DR 90/84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(Nota: Testing Comments) REDE DE DISTRIBUIÇÃO ENTERRADA COM CABOS NÃO PROTEGIDOS CONTRA AS AVARIAS OCASIONADAS PELA COMPRESSÃO OU PELO ABATIMANTO DE TERRAS.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NG-1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Sim</w:t>
                  </w:r>
                </w:p>
              </w:tc>
              <w:trPr/>
            </w:tr>
          </w:tbl>
          <w:tcPr>
            <w:tcW w:w="11338" w:type="dxa"/>
            <w:gridSpan w:val="4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Pr="00550447" w:rsidR="006B62BC" w:rsidP="00550447" w:rsidRDefault="00550447" w14:paraId="31CA4048" w14:textId="4C3B0C7F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6B62BC" w:rsidTr="008A08D4" w14:paraId="0E22C98E" w14:textId="77777777">
        <w:tc>
          <w:tcPr>
            <w:tcW w:w="41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DC7054" w:rsidR="006B62BC" w:rsidP="008A08D4" w:rsidRDefault="006B62BC" w14:paraId="1B7AFCAB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lastRenderedPageBreak/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925" w:type="dxa"/>
            <w:gridSpan w:val="3"/>
            <w:shd w:val="clear" w:color="auto" w:fill="F2F2F2" w:themeFill="background1" w:themeFillShade="F2"/>
          </w:tcPr>
          <w:p w:rsidRPr="00DC7054" w:rsidR="006B62BC" w:rsidP="008A08D4" w:rsidRDefault="006B62BC" w14:paraId="583BEDE8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6B62BC" w:rsidTr="008A08D4" w14:paraId="5C483CC7" w14:textId="77777777">
        <w:tc>
          <w:tcPr>
            <w:tcW w:w="5669" w:type="dxa"/>
            <w:gridSpan w:val="3"/>
            <w:shd w:val="clear" w:color="auto" w:fill="FFFFFF" w:themeFill="background1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960093" w:rsidRDefault="00000000" w14:paraId="679B121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Data/hora do ato:Data2025/03/13</w:t>
            </w:r>
          </w:p>
          <w:p xmlns:w14="http://schemas.microsoft.com/office/word/2010/wordml" xmlns:w="http://schemas.openxmlformats.org/wordprocessingml/2006/main" w:rsidR="00960093" w:rsidRDefault="00000000" w14:paraId="4312F85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Hora 03:47</w:t>
            </w:r>
          </w:p>
        </w:tc>
        <w:tc>
          <w:tcPr>
            <w:tcW w:w="5669" w:type="dxa"/>
            <w:shd w:val="clear" w:color="auto" w:fill="FFFFFF" w:themeFill="background1"/>
          </w:tcPr>
          <w:p xmlns:w14="http://schemas.microsoft.com/office/word/2010/wordml" xmlns:w="http://schemas.openxmlformats.org/wordprocessingml/2006/main" w:rsidRPr="00C24185" w:rsidR="006B62BC" w:rsidP="008A08D4" w:rsidRDefault="006B62BC" w14:paraId="49CD1916" w14:textId="77777777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Instalação aprovada, com deficiências NG-1 para superar no prazo máximo de 60 dias</w:t>
            </w:r>
          </w:p>
        </w:tc>
      </w:tr>
    </w:tbl>
    <w:p w:rsidR="006B62BC" w:rsidP="009A48A8" w:rsidRDefault="006B62BC" w14:paraId="5A508BB0" w14:textId="77777777">
      <w:pPr>
        <w:rPr>
          <w:sz w:val="12"/>
          <w:szCs w:val="12"/>
          <w:lang w:val="pt-PT"/>
        </w:rPr>
      </w:pPr>
    </w:p>
    <w:p w:rsidR="00AF6337" w:rsidP="009A48A8" w:rsidRDefault="00AF6337" w14:paraId="5F0BC045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60DBEF08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914BC1" w:rsidR="00092D47" w:rsidTr="00984220" w14:paraId="51D49852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706DE92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397A3C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2025/03/13</w:t>
            </w:r>
          </w:p>
          <w:p w:rsidR="00112056" w:rsidP="00155A05" w:rsidRDefault="00112056" w14:paraId="2B725B10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 w14:paraId="5D1C4BE1" w14:textId="77777777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 w14:paraId="2197D321" w14:textId="77777777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 w14:paraId="588B4B0A" w14:textId="77777777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 w14:paraId="72CAA55B" w14:textId="77777777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960093" w:rsidRDefault="00000000" w14:paraId="63369562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00DBE3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6A476094" w14:textId="7777777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960093" w:rsidRDefault="00000000" w14:paraId="4F50FFB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2025/03/13</w:t>
            </w:r>
          </w:p>
          <w:p w:rsidRPr="00112056" w:rsidR="00EF1405" w:rsidP="00EF1405" w:rsidRDefault="00EF1405" w14:paraId="716F8D56" w14:textId="77777777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 w14:paraId="5F8E055D" w14:textId="77777777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 w14:paraId="6670BAF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 w14:paraId="0DC285EE" w14:textId="77777777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 w14:paraId="7A98C543" w14:textId="7777777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63E45ABA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4A7982B6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914BC1" w:rsidR="001273CE" w:rsidTr="00984220" w14:paraId="1B580B50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2986499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914BC1" w:rsidR="001273CE" w:rsidTr="00984220" w14:paraId="4EB1E22D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B6CBB7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914BC1" w:rsidR="001273CE" w:rsidTr="00984220" w14:paraId="18B6458A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193EC91E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914BC1" w:rsidR="001273CE" w:rsidTr="00984220" w14:paraId="407686CC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2396771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5E641495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914BC1" w:rsidR="001273CE" w:rsidTr="00984220" w14:paraId="168C02C0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E1E24D1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05771E3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551A31" w:rsidRDefault="00293D18" w14:paraId="45CE4DD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 w:rsidR="006B62BC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.</w:t>
            </w:r>
          </w:p>
        </w:tc>
      </w:tr>
      <w:tr w:rsidRPr="00914BC1" w:rsidR="006B62BC" w:rsidTr="00984220" w14:paraId="325E5468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4523F9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2A97BB7A" w14:textId="77777777">
        <w:tc>
          <w:tcPr>
            <w:tcW w:w="11437" w:type="dxa"/>
            <w:shd w:val="clear" w:color="auto" w:fill="auto"/>
          </w:tcPr>
          <w:p w:rsidRPr="00E75F5F" w:rsidR="006B62BC" w:rsidP="006B62BC" w:rsidRDefault="006B62BC" w14:paraId="67D8D75F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Pr="00E75F5F" w:rsidR="006B62BC" w:rsidP="006B62BC" w:rsidRDefault="006B62BC" w14:paraId="04CB3D31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Pr="00E75F5F" w:rsidR="006B62BC" w:rsidP="006B62BC" w:rsidRDefault="006B62BC" w14:paraId="03F746F0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Pr="00E75F5F" w:rsidR="006B62BC" w:rsidP="006B62BC" w:rsidRDefault="006B62BC" w14:paraId="40691943" w14:textId="77777777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Pr="00293D18" w:rsidR="006B62BC" w:rsidP="00551A31" w:rsidRDefault="006B62BC" w14:paraId="1AFB0266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Pr="00914BC1" w:rsidR="006B62BC" w:rsidTr="00984220" w14:paraId="0E549271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1A00088C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Pr="00914BC1" w:rsidR="006B62BC" w:rsidTr="00984220" w14:paraId="7B189214" w14:textId="77777777">
        <w:tc>
          <w:tcPr>
            <w:tcW w:w="11437" w:type="dxa"/>
            <w:shd w:val="clear" w:color="auto" w:fill="auto"/>
          </w:tcPr>
          <w:p w:rsidRPr="00293D18" w:rsidR="006B62BC" w:rsidP="00551A31" w:rsidRDefault="006B62BC" w14:paraId="5D82B9A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P="00BA5E13" w:rsidRDefault="00EC58BD" w14:paraId="78A910BC" w14:textId="77777777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3DDE2" w14:textId="77777777" w:rsidR="00C77D8E" w:rsidRDefault="00C77D8E" w:rsidP="00816498">
      <w:r>
        <w:separator/>
      </w:r>
    </w:p>
  </w:endnote>
  <w:endnote w:type="continuationSeparator" w:id="0">
    <w:p w14:paraId="50B84738" w14:textId="77777777" w:rsidR="00C77D8E" w:rsidRDefault="00C77D8E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3614A" w:rsidP="00DA647D" w:rsidRDefault="00000000" w14:paraId="52F22C2C" w14:textId="77777777">
    <w:pPr>
      <w:pStyle w:val="Footer"/>
    </w:pPr>
    <w:r>
      <w:rPr>
        <w:noProof/>
        <w:lang w:val="pt-PT" w:eastAsia="pt-PT"/>
      </w:rPr>
      <w:pict w14:anchorId="358C4675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914BC1" w:rsidR="00F3614A" w:rsidTr="000B2897" w14:paraId="3CD4A270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914BC1" w:rsidR="00F3614A" w:rsidTr="00155A05" w14:paraId="612C3102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2F957C5C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14D0B03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505CD55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AA3000E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0A46128C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614A" w14:paraId="3D424932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32FECFD1" w14:textId="5CFE1BB9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AB3A30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914BC1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790CA3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747757CB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 w14:paraId="217002E8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</w:t>
                </w:r>
                <w:r w:rsidR="00EC58BD">
                  <w:rPr>
                    <w:sz w:val="14"/>
                    <w:szCs w:val="14"/>
                    <w:lang w:val="pt-PT" w:eastAsia="pt-PT"/>
                  </w:rPr>
                  <w:t>53</w:t>
                </w:r>
                <w:r w:rsidR="006759B7">
                  <w:rPr>
                    <w:sz w:val="14"/>
                    <w:szCs w:val="14"/>
                    <w:lang w:val="pt-PT" w:eastAsia="pt-PT"/>
                  </w:rPr>
                  <w:t>-1</w:t>
                </w:r>
              </w:p>
            </w:tc>
          </w:tr>
        </w:tbl>
        <w:p w:rsidRPr="000B2897" w:rsidR="00F3614A" w:rsidP="002F5DF5" w:rsidRDefault="00F3614A" w14:paraId="7760F270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5D41B549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44687243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33AA9" w:rsidR="00F3614A" w:rsidP="00DB2882" w:rsidRDefault="00000000" w14:paraId="6C8D5A2B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1775F02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50447" w:rsidR="00F3614A" w:rsidTr="00DA457D" w14:paraId="5887B0B8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05C9112C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0DA467AE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772A3581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9539804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06FB9890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614A" w14:paraId="7D188E3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32160119" w14:textId="1FD7CF8B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AB3A30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790CA3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914BC1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790CA3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134D974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 w14:paraId="3386E18D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EC58BD">
            <w:rPr>
              <w:sz w:val="14"/>
              <w:szCs w:val="14"/>
              <w:lang w:val="pt-PT" w:eastAsia="pt-PT"/>
            </w:rPr>
            <w:t>53</w:t>
          </w:r>
          <w:r w:rsidR="006759B7">
            <w:rPr>
              <w:sz w:val="14"/>
              <w:szCs w:val="14"/>
              <w:lang w:val="pt-PT" w:eastAsia="pt-PT"/>
            </w:rPr>
            <w:t>-1</w:t>
          </w:r>
        </w:p>
      </w:tc>
    </w:tr>
  </w:tbl>
  <w:p w:rsidRPr="00DB2882" w:rsidR="00F3614A" w:rsidRDefault="00F3614A" w14:paraId="68935C28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506E2" w14:textId="77777777" w:rsidR="00C77D8E" w:rsidRDefault="00C77D8E" w:rsidP="00816498">
      <w:r>
        <w:separator/>
      </w:r>
    </w:p>
  </w:footnote>
  <w:footnote w:type="continuationSeparator" w:id="0">
    <w:p w14:paraId="2933838D" w14:textId="77777777" w:rsidR="00C77D8E" w:rsidRDefault="00C77D8E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914BC1" w:rsidR="00F3614A" w:rsidTr="00FE0903" w14:paraId="13AE770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226059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029D91C1" wp14:editId="71ED3EB9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37B21387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45A4049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40504FC6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641126A2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01040E8A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27186E6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914BC1" w:rsidR="00F3614A" w:rsidTr="00F14423" w14:paraId="3BB46CF8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37D852D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6177BBA9" wp14:editId="49673556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00EF3676" w14:textId="77777777">
          <w:pPr>
            <w:rPr>
              <w:szCs w:val="20"/>
              <w:lang w:val="pt-PT" w:eastAsia="pt-PT"/>
            </w:rPr>
          </w:pPr>
        </w:p>
        <w:p w:rsidR="00521364" w:rsidP="00521364" w:rsidRDefault="00521364" w14:paraId="7409085B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</w:p>
        <w:p w:rsidR="00521364" w:rsidP="00521364" w:rsidRDefault="009F351D" w14:paraId="199293CE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Pr="00F13694" w:rsidR="00F3614A" w:rsidP="00521364" w:rsidRDefault="009F351D" w14:paraId="273D17E2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6A475D">
            <w:rPr>
              <w:bCs/>
              <w:sz w:val="16"/>
              <w:szCs w:val="16"/>
              <w:lang w:eastAsia="pt-PT"/>
            </w:rPr>
            <w:t>(emitido nos termos do disposto no artigo 11.º do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6DCA0EF8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7BAD2013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3C5278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0586">
    <w:abstractNumId w:val="1"/>
  </w:num>
  <w:num w:numId="2" w16cid:durableId="1267033374">
    <w:abstractNumId w:val="0"/>
  </w:num>
  <w:num w:numId="3" w16cid:durableId="389351466">
    <w:abstractNumId w:val="3"/>
  </w:num>
  <w:num w:numId="4" w16cid:durableId="998076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240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E8E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144"/>
    <w:rsid w:val="0033562A"/>
    <w:rsid w:val="00341FCC"/>
    <w:rsid w:val="00350AD0"/>
    <w:rsid w:val="00351407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C7D61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6DB1"/>
    <w:rsid w:val="00537B77"/>
    <w:rsid w:val="0054115B"/>
    <w:rsid w:val="005447B0"/>
    <w:rsid w:val="00545FF6"/>
    <w:rsid w:val="005500AC"/>
    <w:rsid w:val="00550447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759B7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116CC"/>
    <w:rsid w:val="0091269C"/>
    <w:rsid w:val="00914BC1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0093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1519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53F2A"/>
    <w:rsid w:val="00C5501A"/>
    <w:rsid w:val="00C55E5F"/>
    <w:rsid w:val="00C564F3"/>
    <w:rsid w:val="00C57E8B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77D8E"/>
    <w:rsid w:val="00C82AAD"/>
    <w:rsid w:val="00C90523"/>
    <w:rsid w:val="00C924A8"/>
    <w:rsid w:val="00C92679"/>
    <w:rsid w:val="00C9327C"/>
    <w:rsid w:val="00C94D66"/>
    <w:rsid w:val="00C95297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58BD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06BC"/>
    <w:rsid w:val="00F72B2B"/>
    <w:rsid w:val="00F736AC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A6FDB"/>
    <w:rsid w:val="00FB1098"/>
    <w:rsid w:val="00FB133B"/>
    <w:rsid w:val="00FB4887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09CB3"/>
  <w15:docId w15:val="{92B02FB5-760C-4D97-959A-C4C5311E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Certificate%20PCVE%20V0.dotx" TargetMode="External" Id="rId1" /><Relationship Type="http://schemas.openxmlformats.org/officeDocument/2006/relationships/attachedTemplate" Target="D:\SHLOK\Pro-Inspector\qa.Pro-Inspector.net\WEB\Data\Documents\Templates\Template\1145_@ECVEMobilidadeEletricaV1.docx" TargetMode="External" Id="Rc16e350f17c04b5d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52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5882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Mugundhan Murugaraj</cp:lastModifiedBy>
  <cp:revision>12</cp:revision>
  <dcterms:created xsi:type="dcterms:W3CDTF">2024-11-04T14:18:00Z</dcterms:created>
  <dcterms:modified xsi:type="dcterms:W3CDTF">2024-11-21T09:08:00Z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