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Shlo2025-0052-01-01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5143338644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 1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test 2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test 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27364372864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 4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111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Alameda das Comunidades Portuguesas, 1700-111 Lisboa, Portugal - 21 - 21 - 21, 21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38.7788454, -9.1319758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Estação de regulação e medida de gás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2123132143253464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21.00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21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21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local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apenas PCVE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acesso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Sim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1000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100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300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500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25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20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100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50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Não Aplicável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2025/05/29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2025/05/29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2025/05/29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f99ab284fa2c409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