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111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2024102813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tester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1001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90000090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342674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tester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7632476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7678236436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215362153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Test client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- 4. - .123 - ., 4.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11, 12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Amadora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Escritório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2024102813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21343242144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50,00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.123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112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000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test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32678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111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111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2025/06/02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2025/06/02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2025/06/02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8a348cb9cb3a453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