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Armando Jorge Lopes Matins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Padre Inácio Piedade Vasconcelos - 25 - Moradia - B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2005-144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Santarém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2025/07/18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Padre Inácio Piedade Vasconcelos - 25 - Moradia - B, 2005-144Santarém.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000001/2025</w:t>
      </w:r>
    </w:p>
    <w:p w:rsidR="00746F0C" w:rsidRDefault="00000000" w14:paraId="5EF3C57C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2025/07/18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Pr="00C4279F" w:rsidR="00C4279F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Pr="00A31086" w:rsidR="00A3108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Padre Inácio Piedade Vasconcelos - 25 - Moradia - B, 2005-144Santarém a solicitação deArmando Jorge Lopes Matins.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High e instalada por Nirmal, a qual emitiu o respetivo termo de responsabilidade nº Hi.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Pr="002F2E9D" w:rsidR="002F2E9D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Pr="008C2AD0" w:rsidR="008C2AD0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2025/07/18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3D66" w14:textId="77777777" w:rsidR="00165939" w:rsidRDefault="00165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14:paraId="4DC50BC4" w14:textId="77777777"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1B61301A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 [#VersionNumber#]</w:t>
          </w:r>
        </w:p>
        <w:p w14:paraId="7A7F1D60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96D419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057BC7" w14:paraId="328C9B0B" w14:textId="77777777">
      <w:tc>
        <w:tcPr>
          <w:tcW w:w="6378" w:type="dxa"/>
        </w:tcPr>
        <w:p w14:paraId="68892F82" w14:textId="77777777"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71F080DD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 w:rsidRPr="00A61368" w14:paraId="0254FC9C" w14:textId="77777777">
      <w:tc>
        <w:tcPr>
          <w:tcW w:w="9501" w:type="dxa"/>
          <w:gridSpan w:val="2"/>
        </w:tcPr>
        <w:p w14:paraId="5724B91B" w14:textId="77777777" w:rsidR="00165939" w:rsidRPr="0092667D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36DE1EEB" w14:textId="77777777" w:rsidR="00057BC7" w:rsidRDefault="00165939" w:rsidP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14:paraId="116B9AFB" w14:textId="77777777"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DB5C" w14:textId="77777777" w:rsidR="00003DFA" w:rsidRDefault="00003DFA"/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70"/>
      <w:gridCol w:w="3780"/>
    </w:tblGrid>
    <w:tr w:rsidR="00003DFA" w:rsidRPr="00A61368" w14:paraId="56FFDEED" w14:textId="77777777" w:rsidTr="00D82221">
      <w:tc>
        <w:tcPr>
          <w:tcW w:w="7470" w:type="dxa"/>
          <w:shd w:val="clear" w:color="auto" w:fill="auto"/>
        </w:tcPr>
        <w:p w14:paraId="45314B96" w14:textId="77777777" w:rsidR="00003DFA" w:rsidRPr="0092667D" w:rsidRDefault="00003DFA" w:rsidP="00165939">
          <w:pPr>
            <w:shd w:val="clear" w:color="auto" w:fill="FFFFFF"/>
            <w:spacing w:after="0" w:line="240" w:lineRule="auto"/>
            <w:outlineLvl w:val="1"/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14:paraId="0F2D9A61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14:paraId="63882964" w14:textId="77777777" w:rsidR="00003DFA" w:rsidRPr="0092667D" w:rsidRDefault="00003DFA" w:rsidP="00165939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14:paraId="79A8DD55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14:paraId="5E3FF752" w14:textId="77777777" w:rsidR="00003DFA" w:rsidRPr="0092667D" w:rsidRDefault="00003DFA" w:rsidP="00003DFA">
          <w:pPr>
            <w:jc w:val="right"/>
            <w:rPr>
              <w:sz w:val="20"/>
              <w:lang w:val="pt-PT"/>
            </w:rPr>
          </w:pPr>
        </w:p>
      </w:tc>
    </w:tr>
  </w:tbl>
  <w:p w14:paraId="311817A5" w14:textId="77777777" w:rsidR="00057BC7" w:rsidRPr="0092667D" w:rsidRDefault="00057BC7">
    <w:pPr>
      <w:rPr>
        <w:lang w:val="pt-PT"/>
      </w:rPr>
    </w:pPr>
  </w:p>
  <w:p w14:paraId="044FDDDA" w14:textId="77777777"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20F7" w14:textId="77777777" w:rsidR="00165939" w:rsidRDefault="00000000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14:paraId="60DBEC10" w14:textId="77777777" w:rsidR="00057BC7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6FFBFB46" w14:textId="77777777"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14:paraId="28B05C9E" w14:textId="77777777"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10DDECB9" w14:textId="77777777"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19448" w14:textId="77777777"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14:paraId="79F0E541" w14:textId="77777777" w:rsidR="00057BC7" w:rsidRDefault="0000000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5" type="#_x0000_t136" style="position:absolute;left:0;text-align:left;margin-left:0;margin-top:0;width:545.4pt;height:90.9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="00003DFA" w:rsidRP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847D8" w14:textId="77777777" w:rsidR="00057BC7" w:rsidRDefault="0005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.docx" TargetMode="External" Id="Re7df33ca6a514b8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