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sabarish Portugal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dos Navegantes - 45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2025/10/01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dos Navegantes - 45, 1000-015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000038/2025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- 45, 1000-015 Lisboa a solicitação de sabarish Portugal.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ghgh, a qual emitiu o respetivo termo de responsabilidade nº gkgg.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1dfddf03596f40e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