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Shlo2025-0062-01-01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hsa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sabari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sabarish.t+6@mayvel.ai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goos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high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7920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8191910174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swagy@1004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81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swag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7191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29101017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swagy@1005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18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 CBE - 41 - Dev - 4, 41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11.2432, 21.2213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Test Inspection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Gerador Segurança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Sabari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CPE20250313987889002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240,00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Dev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hzns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abaha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bshw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bdhe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91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811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jaa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2025/10/02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16f96e774a4d465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