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52C31C97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90D8E8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20DFD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7037903E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1EA59EA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7A1F39B3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222CBD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9651B" w14:paraId="295F45AB" w14:textId="77777777">
            <w:pPr>
              <w:rPr>
                <w:sz w:val="18"/>
                <w:szCs w:val="20"/>
                <w:lang w:val="pt-PT" w:eastAsia="pt-PT"/>
              </w:rPr>
            </w:pPr>
            <w:r w:rsidRPr="0069651B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470085F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51E693C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1AF58F5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98924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Shlo2025-0062-01-02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7D5C1D8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623B18A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15C0D06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0F55E7" w14:paraId="2107CA59" w14:textId="77777777">
            <w:pPr>
              <w:rPr>
                <w:sz w:val="18"/>
                <w:szCs w:val="20"/>
                <w:lang w:val="pt-PT" w:eastAsia="pt-PT"/>
              </w:rPr>
            </w:pPr>
            <w:r w:rsidRPr="000F55E7">
              <w:rPr>
                <w:sz w:val="18"/>
                <w:szCs w:val="20"/>
                <w:lang w:val="pt-PT" w:eastAsia="pt-PT"/>
              </w:rPr>
              <w:t>Inspeção Periódica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2EA8462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9E58B74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hsa</w:t>
            </w:r>
          </w:p>
        </w:tc>
      </w:tr>
    </w:tbl>
    <w:p w:rsidR="002F2B3A" w:rsidP="009A48A8" w:rsidRDefault="002F2B3A" w14:paraId="125ED127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104580F5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5A8A8CB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123D4A" w:rsidR="00DC7054" w:rsidTr="005A3CD6" w14:paraId="116CA74D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570F21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69057529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5670055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05ADCB0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sabari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D109C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 w14:paraId="0EAC9329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2896E0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9087654326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D4E44A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sabarish.t+6@mayvel.ai</w:t>
            </w:r>
          </w:p>
        </w:tc>
      </w:tr>
      <w:tr w:rsidRPr="006F3753" w:rsidR="006F3753" w:rsidTr="00E96549" w14:paraId="14EAB631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0D96533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5B03AEE9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75A0E7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goos</w:t>
            </w:r>
          </w:p>
        </w:tc>
      </w:tr>
      <w:tr w:rsidRPr="00AB4DD0" w:rsidR="00F90B03" w:rsidTr="005A3CD6" w14:paraId="1BD2517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B5C350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high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B6BA62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7920</w:t>
            </w:r>
          </w:p>
        </w:tc>
      </w:tr>
      <w:tr w:rsidRPr="00AB4DD0" w:rsidR="0038334C" w:rsidTr="005A3CD6" w14:paraId="3197F89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E8BB1F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8191910174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037675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swagy@1004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8842B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81</w:t>
            </w:r>
          </w:p>
        </w:tc>
      </w:tr>
      <w:tr w:rsidRPr="00123D4A" w:rsidR="0038334C" w:rsidTr="005A3CD6" w14:paraId="6E6C3A8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2E28171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53099DB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32F4A50A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67B85CA5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90D912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swag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88740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7191</w:t>
            </w:r>
          </w:p>
        </w:tc>
      </w:tr>
      <w:tr w:rsidRPr="00AB4DD0" w:rsidR="0038334C" w:rsidTr="005A3CD6" w14:paraId="45A902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6C702C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29101017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BC2682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swagy@1005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C22948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18</w:t>
            </w:r>
          </w:p>
        </w:tc>
      </w:tr>
      <w:tr w:rsidRPr="001E6272" w:rsidR="0038334C" w:rsidTr="005A3CD6" w14:paraId="233A891B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FD63FB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5958156B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123D4A" w:rsidR="0038334C" w:rsidTr="00E96549" w14:paraId="41B08CC1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7AAA57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9B1CE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24423</w:t>
            </w:r>
          </w:p>
        </w:tc>
      </w:tr>
      <w:tr w:rsidRPr="00AB4DD0" w:rsidR="0038334C" w:rsidTr="005A3CD6" w14:paraId="3AF1D0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2D14A2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BB85DC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 w14:paraId="2F2A1AE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69CAC7C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35FCB5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D0836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 w14:paraId="6023DE98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7D57DD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2ED94474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5D155476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5B1F5FDC" w14:textId="7777777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DAD5150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7E3C9BE8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16560A0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7DCAD21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68EA43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4135EE">
              <w:rPr>
                <w:sz w:val="18"/>
                <w:szCs w:val="20"/>
                <w:lang w:val="pt-PT" w:eastAsia="pt-PT"/>
              </w:rPr>
              <w:t xml:space="preserve"> </w:t>
            </w:r>
            <w:r w:rsidRPr="004135EE" w:rsidR="004135EE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 w14:paraId="4EF7A0A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636180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1445A5D5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0516A">
              <w:rPr>
                <w:sz w:val="18"/>
                <w:szCs w:val="20"/>
                <w:lang w:val="pt-PT" w:eastAsia="pt-PT"/>
              </w:rPr>
              <w:t xml:space="preserve"> </w:t>
            </w:r>
            <w:r w:rsidRPr="00D0516A" w:rsidR="00D0516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 w14:paraId="0CDA7944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0EE5025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346AD655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 w14:paraId="01AD504D" w14:textId="77777777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6B503650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018581C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79D13E4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5191BECB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F4089B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 CBE - 41 - Dev - 4, 41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E1FF0" w:rsidRDefault="00BA0573" w14:paraId="69F0AF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95514A" w:rsidR="0095514A">
              <w:rPr>
                <w:sz w:val="18"/>
                <w:szCs w:val="20"/>
                <w:lang w:val="pt-PT" w:eastAsia="pt-PT"/>
              </w:rPr>
              <w:t>11.2432, 21.2213</w:t>
            </w:r>
          </w:p>
        </w:tc>
      </w:tr>
      <w:tr w:rsidRPr="00486B91" w:rsidR="00486B91" w:rsidTr="00E96549" w14:paraId="3FACE80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F515E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F994AF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46DDA26C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 w14:paraId="0C4A305B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674DD90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308C2A9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346D2F4C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52DDC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instalação: Test Inspection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461BA7" w:rsidRDefault="00BA0573" w14:paraId="1B73616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0C6F6D" w:rsidR="000C6F6D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 w14:paraId="76183454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5BBC3FE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Gerador Segurança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0C6F6D" w:rsidRDefault="00BA0573" w14:paraId="5FEBDA0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D05107" w:rsidR="00D05107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123D4A" w:rsidR="00D368D1" w:rsidTr="00E96549" w14:paraId="3FAFDB3B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199C690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Sabari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2076551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CPE20250313987889002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6AC010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240.00</w:t>
            </w:r>
          </w:p>
        </w:tc>
      </w:tr>
      <w:tr w:rsidRPr="00AB4DD0" w:rsidR="00AF6337" w:rsidTr="00E96549" w14:paraId="5F03DE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P="0013413A" w:rsidRDefault="00BA0573" w14:paraId="587A4C1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BA0573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P="00591C24" w:rsidRDefault="00BA0573" w14:paraId="66C6BAA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E25678" w:rsidR="00E2567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0F40C8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Dev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D92AD0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4</w:t>
            </w:r>
          </w:p>
        </w:tc>
      </w:tr>
      <w:tr w:rsidRPr="00DA457D" w:rsidR="00AF6337" w:rsidTr="00E96549" w14:paraId="23B59B4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73E8C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123D4A" w:rsidR="00AF6337" w:rsidTr="00E96549" w14:paraId="37EFFFC9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09126768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2215C33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67B486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0D3488D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hzns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3371F9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abaha</w:t>
            </w:r>
          </w:p>
        </w:tc>
      </w:tr>
      <w:tr w:rsidRPr="00123D4A" w:rsidR="00AF6337" w:rsidTr="00E96549" w14:paraId="2F976D71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294936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bshw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08E7619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bdhe</w:t>
            </w:r>
          </w:p>
        </w:tc>
      </w:tr>
      <w:tr w:rsidRPr="00123D4A" w:rsidR="00EB360D" w:rsidTr="00E96549" w14:paraId="46F2692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F4E59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5BCC47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20D6BC83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5CB82E5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690ABF8F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123D4A" w:rsidR="00886A90" w:rsidTr="00D52702" w14:paraId="7AB7E9B8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5C63C63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123D4A" w:rsidR="00886A90" w:rsidTr="00D52702" w14:paraId="4FA0CC9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C8E2B7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75260BD4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123D4A" w:rsidR="00886A90" w:rsidTr="00D52702" w14:paraId="48852878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66D65B9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123D4A" w:rsidR="00886A90" w:rsidTr="00D52702" w14:paraId="6EB8D9B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376E514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1E3191F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123D4A" w:rsidR="00886A90" w:rsidTr="00E96549" w14:paraId="1AE761AB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48605E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 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649DF5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91</w:t>
            </w:r>
          </w:p>
        </w:tc>
      </w:tr>
      <w:tr w:rsidRPr="00886A90" w:rsidR="00886A90" w:rsidTr="00E96549" w14:paraId="785872B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99A92D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Não estão reunidas as condições para a realização do ensaio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7A004B5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811</w:t>
            </w:r>
          </w:p>
        </w:tc>
      </w:tr>
      <w:tr w:rsidRPr="00886A90" w:rsidR="00886A90" w:rsidTr="00E96549" w14:paraId="3EE74FAE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7435FCB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jaa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95E68" w:rsidRDefault="00BA0573" w14:paraId="562E079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 w14:paraId="0BA8251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4AE895C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57C7161C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14B0F2C3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4CA2981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123D4A" w:rsidR="0012567F" w:rsidTr="00E96549" w14:paraId="3885C702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635DDE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33B645B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7F6AC5E4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295E68" w:rsidRDefault="00BA0573" w14:paraId="7F306A4B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28A0C0B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3E36A56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517437B5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1B8EB1E8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295E68" w:rsidRDefault="00BA0573" w14:paraId="34FCF46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2025/10/02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67394811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4C4BE32D" w14:textId="77777777">
      <w:pPr>
        <w:rPr>
          <w:sz w:val="12"/>
          <w:szCs w:val="12"/>
          <w:lang w:val="pt-PT"/>
        </w:rPr>
      </w:pPr>
    </w:p>
    <w:p w:rsidR="00AF6337" w:rsidP="009A48A8" w:rsidRDefault="00AF6337" w14:paraId="165723A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27FF32CE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123D4A" w:rsidR="00092D47" w:rsidTr="00984220" w14:paraId="2AD3EEB3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044CD5B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12AF8EE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2025/10/02</w:t>
            </w:r>
          </w:p>
          <w:p w:rsidR="00112056" w:rsidP="00155A05" w:rsidRDefault="00112056" w14:paraId="7409B09E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32C99DE7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7BBB6E2C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607E8438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0A34A75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295E68" w:rsidRDefault="00BA0573" w14:paraId="436C5CD8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ShlokElectricalInspector,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2F32AB8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5EA2FF5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295E68" w:rsidRDefault="00BA0573" w14:paraId="443E976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2025/10/02</w:t>
            </w:r>
          </w:p>
          <w:p w:rsidRPr="00112056" w:rsidR="00EF1405" w:rsidP="00123D4A" w:rsidRDefault="00EF1405" w14:paraId="30433C9C" w14:textId="77777777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1E78FF9F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22F32D2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661852C9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4E2CE181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1F7924E4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05890CD5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123D4A" w:rsidR="001273CE" w:rsidTr="00984220" w14:paraId="14CECF6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75BDFE3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123D4A" w:rsidR="001273CE" w:rsidTr="00984220" w14:paraId="29CC32E0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5CF7CEFA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123D4A" w:rsidR="001273CE" w:rsidTr="00984220" w14:paraId="3B9618BE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C87DF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123D4A" w:rsidR="001273CE" w:rsidTr="00984220" w14:paraId="44BA7536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084015F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1D96FED2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123D4A" w:rsidR="001273CE" w:rsidTr="00984220" w14:paraId="0320FCE6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402F77ED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78189A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62F4FDC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6BB7BED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2392BF6D" w14:textId="77777777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859B2" w14:textId="77777777" w:rsidR="008B10A9" w:rsidRDefault="008B10A9" w:rsidP="00816498">
      <w:r>
        <w:separator/>
      </w:r>
    </w:p>
  </w:endnote>
  <w:endnote w:type="continuationSeparator" w:id="0">
    <w:p w14:paraId="7EBD258D" w14:textId="77777777" w:rsidR="008B10A9" w:rsidRDefault="008B10A9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14A" w:rsidP="00DA647D" w:rsidRDefault="00000000" w14:paraId="2BA7FD78" w14:textId="77777777">
    <w:pPr>
      <w:pStyle w:val="Footer"/>
    </w:pPr>
    <w:r>
      <w:rPr>
        <w:noProof/>
        <w:lang w:val="pt-PT" w:eastAsia="pt-PT"/>
      </w:rPr>
      <w:pict w14:anchorId="3BBD4263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123D4A" w:rsidR="00F3614A" w:rsidTr="000B2897" w14:paraId="05545D0B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123D4A" w:rsidR="00F3614A" w:rsidTr="00155A05" w14:paraId="545B3CF1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66B3A5DB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EEA46B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22658E4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342CE943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39FD7F4A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4D090C74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F2F9E6C" w14:textId="5045174D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0F55E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23D4A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95E68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10DD7EBD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1C53C28C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4B3DB959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19FC7655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1082316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33AA9" w:rsidR="00F3614A" w:rsidP="00DB2882" w:rsidRDefault="00000000" w14:paraId="634404D3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505FB35E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123D4A" w:rsidR="00F3614A" w:rsidTr="00DA457D" w14:paraId="2E228F2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4379FBC7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39BCD510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1C46A38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5CFB336D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2BF0B2D7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4C09BE91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2CE0A010" w14:textId="22CDB34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BA0573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295E68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23D4A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295E68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4069420E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2117EE6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7EDBD1C4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235" w14:textId="77777777" w:rsidR="008B10A9" w:rsidRDefault="008B10A9" w:rsidP="00816498">
      <w:r>
        <w:separator/>
      </w:r>
    </w:p>
  </w:footnote>
  <w:footnote w:type="continuationSeparator" w:id="0">
    <w:p w14:paraId="7ECA2E53" w14:textId="77777777" w:rsidR="008B10A9" w:rsidRDefault="008B10A9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5470"/>
      <w:gridCol w:w="1762"/>
      <w:gridCol w:w="2876"/>
    </w:tblGrid>
    <w:tr w:rsidRPr="006E5D74" w:rsidR="00F3614A" w:rsidTr="00123D4A" w14:paraId="12DF3AF7" w14:textId="77777777">
      <w:trPr>
        <w:trHeight w:val="1575"/>
      </w:trPr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00CC5C94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093928A" wp14:editId="6869BE7A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shd w:val="clear" w:color="auto" w:fill="auto"/>
        </w:tcPr>
        <w:p w:rsidRPr="000B2897" w:rsidR="00F3614A" w:rsidP="00FE0903" w:rsidRDefault="00F3614A" w14:paraId="3B08381D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5D79AB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764" w:type="dxa"/>
        </w:tcPr>
        <w:p w:rsidR="00F3614A" w:rsidP="00FE0903" w:rsidRDefault="00F3614A" w14:paraId="2E115EDA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AD7CFA" w:rsidRDefault="00F3614A" w14:paraId="6B70A0D7" w14:textId="2C84EFAB">
          <w:pPr>
            <w:pStyle w:val="Header"/>
            <w:tabs>
              <w:tab w:val="left" w:pos="1958"/>
            </w:tabs>
            <w:ind w:right="32"/>
            <w:jc w:val="right"/>
            <w:rPr>
              <w:szCs w:val="20"/>
              <w:lang w:val="pt-PT" w:eastAsia="pt-PT"/>
            </w:rPr>
          </w:pPr>
        </w:p>
      </w:tc>
      <w:tc>
        <w:tcPr>
          <w:tcW w:w="2879" w:type="dxa"/>
          <w:shd w:val="clear" w:color="auto" w:fill="auto"/>
          <w:tcMar>
            <w:left w:w="115" w:type="dxa"/>
            <w:right w:w="0" w:type="dxa"/>
          </w:tcMar>
        </w:tcPr>
        <w:p w:rsidR="00123D4A" w:rsidP="00FE0903" w:rsidRDefault="00123D4A" w14:paraId="3988F5E1" w14:textId="77777777">
          <w:pPr>
            <w:pStyle w:val="Header"/>
            <w:jc w:val="right"/>
            <w:rPr>
              <w:noProof/>
            </w:rPr>
          </w:pPr>
        </w:p>
        <w:p w:rsidRPr="000B2897" w:rsidR="00F3614A" w:rsidP="00FE0903" w:rsidRDefault="00123D4A" w14:paraId="5AD75B87" w14:textId="771D491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18AF75E7" wp14:editId="1E4ADE76">
                <wp:extent cx="589551" cy="656590"/>
                <wp:effectExtent l="0" t="0" r="0" b="0"/>
                <wp:docPr id="1877395777" name="Picture 1877395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FE0903" w:rsidR="00F3614A" w:rsidP="00816498" w:rsidRDefault="00F3614A" w14:paraId="18E5BEF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53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52"/>
      <w:gridCol w:w="8104"/>
      <w:gridCol w:w="1997"/>
    </w:tblGrid>
    <w:tr w:rsidRPr="006E5D74" w:rsidR="00F3614A" w:rsidTr="00123D4A" w14:paraId="556A2151" w14:textId="77777777">
      <w:trPr>
        <w:trHeight w:val="1625"/>
      </w:trPr>
      <w:tc>
        <w:tcPr>
          <w:tcW w:w="1342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2D78431F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6A8914D" wp14:editId="6BDB1FCC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5" w:type="dxa"/>
          <w:shd w:val="clear" w:color="auto" w:fill="auto"/>
        </w:tcPr>
        <w:p w:rsidRPr="000B2897" w:rsidR="00F3614A" w:rsidP="002F5DF5" w:rsidRDefault="00F3614A" w14:paraId="79B3C850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01188CE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25E2BD8F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68ED48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2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07CA350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6E5D74" w14:paraId="389208D8" w14:textId="4A644BE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 wp14:anchorId="04C13A09" wp14:editId="03DC1F93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642F3A" w:rsidR="00F3614A" w:rsidP="00642F3A" w:rsidRDefault="00F3614A" w14:paraId="638D16A9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0590">
    <w:abstractNumId w:val="1"/>
  </w:num>
  <w:num w:numId="2" w16cid:durableId="48720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C6F6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55E7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3D4A"/>
    <w:rsid w:val="0012567F"/>
    <w:rsid w:val="00126205"/>
    <w:rsid w:val="001273CE"/>
    <w:rsid w:val="00127CAD"/>
    <w:rsid w:val="00131EC9"/>
    <w:rsid w:val="0013413A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5E68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35EE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1BA7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1FF0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0A"/>
    <w:rsid w:val="005916EE"/>
    <w:rsid w:val="00591C24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0CC8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E69"/>
    <w:rsid w:val="00617FB6"/>
    <w:rsid w:val="00624844"/>
    <w:rsid w:val="00626B17"/>
    <w:rsid w:val="006303EC"/>
    <w:rsid w:val="00641B5C"/>
    <w:rsid w:val="00642F3A"/>
    <w:rsid w:val="00645BA7"/>
    <w:rsid w:val="00646BB2"/>
    <w:rsid w:val="00651198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0684"/>
    <w:rsid w:val="0068093C"/>
    <w:rsid w:val="006859CE"/>
    <w:rsid w:val="0068616A"/>
    <w:rsid w:val="006869A2"/>
    <w:rsid w:val="00691928"/>
    <w:rsid w:val="00691D0F"/>
    <w:rsid w:val="00692F7B"/>
    <w:rsid w:val="0069651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5D74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044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10A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5514A"/>
    <w:rsid w:val="00961102"/>
    <w:rsid w:val="00962E95"/>
    <w:rsid w:val="00964098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2D5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47A9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C60C8"/>
    <w:rsid w:val="00AD0450"/>
    <w:rsid w:val="00AD7226"/>
    <w:rsid w:val="00AD7CFA"/>
    <w:rsid w:val="00AE0F07"/>
    <w:rsid w:val="00AE1935"/>
    <w:rsid w:val="00AE51ED"/>
    <w:rsid w:val="00AE55A4"/>
    <w:rsid w:val="00AE7B08"/>
    <w:rsid w:val="00AE7E24"/>
    <w:rsid w:val="00AF0150"/>
    <w:rsid w:val="00AF1C4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0573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D6C51"/>
    <w:rsid w:val="00CE57B5"/>
    <w:rsid w:val="00CE7F23"/>
    <w:rsid w:val="00CF1F36"/>
    <w:rsid w:val="00CF32BD"/>
    <w:rsid w:val="00CF5CA7"/>
    <w:rsid w:val="00CF6F10"/>
    <w:rsid w:val="00D02B64"/>
    <w:rsid w:val="00D05107"/>
    <w:rsid w:val="00D0516A"/>
    <w:rsid w:val="00D05D38"/>
    <w:rsid w:val="00D0611A"/>
    <w:rsid w:val="00D07D46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05E"/>
    <w:rsid w:val="00D42C92"/>
    <w:rsid w:val="00D436A6"/>
    <w:rsid w:val="00D46818"/>
    <w:rsid w:val="00D52702"/>
    <w:rsid w:val="00D54BEF"/>
    <w:rsid w:val="00D56A5E"/>
    <w:rsid w:val="00D60187"/>
    <w:rsid w:val="00D60917"/>
    <w:rsid w:val="00D61BD9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2314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678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B77F5"/>
  <w15:docId w15:val="{4BB3762B-646D-46B3-ADB8-5A69417D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396ab8a1829d46e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9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20</cp:revision>
  <dcterms:created xsi:type="dcterms:W3CDTF">2024-05-05T04:08:00Z</dcterms:created>
  <dcterms:modified xsi:type="dcterms:W3CDTF">2025-02-27T05:18:00Z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