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Android Test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1000-057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2025/10/09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- 5, 1000-057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000047/2025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2025/10/09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install, a qual emitiu o respetivo termo de responsabilidade nº response.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2025/10/09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70923d22d41448c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