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Android Test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1000-057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2025/10/10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- 5, 1000-057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000050/2025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2025/10/10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- 5, 1000-057 Lisboa a solicitação de Android Test.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high e instalada por valued, a qual emitiu o respetivo termo de responsabilidade nº non Confirmity 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2025/10/10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ffa89011815f452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