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Aprovado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Shlo2026-0068-01-01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2024102813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Test client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- 4. - .123 - ., 4.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11, 12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Amadora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Edifícios hospitalares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Posto de abastecimento de combustível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2024102814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21343242144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50,00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.123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Comment 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2026/02/12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Aprovado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2026/02/12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2026/02/12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281b304db855455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