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75DE" w:rsidRDefault="00913DAB" w14:paraId="4DEFDD00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05FE30B4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039F2BDB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0C62287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sabarish</w:t>
      </w:r>
    </w:p>
    <w:p xmlns:w14="http://schemas.microsoft.com/office/word/2010/wordml" xmlns:w="http://schemas.openxmlformats.org/wordprocessingml/2006/main" w:rsidR="000B2A04" w:rsidP="000B2A04" w:rsidRDefault="005A5C91" w14:paraId="2CB6D750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madukarai - 34</w:t>
      </w:r>
    </w:p>
    <w:p xmlns:w14="http://schemas.microsoft.com/office/word/2010/wordml" xmlns:w="http://schemas.openxmlformats.org/wordprocessingml/2006/main" w:rsidR="00823518" w:rsidP="000B2A04" w:rsidRDefault="005A5C91" w14:paraId="7D6EE47C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1000-004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224073BE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1DA4FBE5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5D6038B0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2026/02/27</w:t>
      </w:r>
    </w:p>
    <w:p w:rsidRPr="006D3D3A" w:rsidR="00823518" w:rsidRDefault="00913DAB" w14:paraId="4F6B9021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C8513CF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4855D38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madukarai - 34, 1000-004 Lisboa.</w:t>
      </w:r>
    </w:p>
    <w:p w:rsidRPr="006D3D3A" w:rsidR="00823518" w:rsidRDefault="00913DAB" w14:paraId="1FA0A81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715DC0E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34BEB82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13ACC190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658A66A9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099147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257D28B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4D90D89D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48D2E5D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5DC824AC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6233C3D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76ECAB0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000004/2026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bookmarkEnd w:id="0"/>
        </w:tbl>
      </w:r>
    </w:p>
    <w:p xmlns:w14="http://schemas.microsoft.com/office/word/2010/wordml" xmlns:w="http://schemas.openxmlformats.org/wordprocessingml/2006/main" w:rsidR="0076155E" w:rsidP="00567AFA" w:rsidRDefault="005A5C91" w14:paraId="552E7331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2026/02/27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madukarai - 34, 1000-004 Lisboa a solicitação de sabarish.</w:t>
      </w:r>
    </w:p>
    <w:p xmlns:w14="http://schemas.microsoft.com/office/word/2010/wordml" xmlns:w="http://schemas.openxmlformats.org/wordprocessingml/2006/main" w:rsidR="0076155E" w:rsidRDefault="005A5C91" w14:paraId="720610EA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Normal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6DC3D35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0C8FDE5E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06527852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2026/02/27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5C72C13F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24DE8FC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93F4CD2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DiretorTécnico</w:t>
            </w:r>
          </w:p>
        </w:tc>
      </w:tr>
      <w:tr w:rsidR="00823518" w:rsidTr="007212E1" w14:paraId="081900CB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396C672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EBD1D48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1A1E7CF3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4240109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Shlok Gas Inspector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ECA189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557FC204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EAC482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5259AE4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65C474B2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14306B2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3649C14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3CBDAACE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BF7C3" w14:textId="77777777" w:rsidR="00A97762" w:rsidRDefault="00A97762" w:rsidP="00823518">
      <w:pPr>
        <w:spacing w:after="0" w:line="240" w:lineRule="auto"/>
      </w:pPr>
      <w:r>
        <w:separator/>
      </w:r>
    </w:p>
  </w:endnote>
  <w:endnote w:type="continuationSeparator" w:id="0">
    <w:p w14:paraId="65009CFE" w14:textId="77777777" w:rsidR="00A97762" w:rsidRDefault="00A97762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49E3E8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351DD6E6" w14:textId="77777777">
      <w:tc>
        <w:tcPr>
          <w:tcW w:w="6379" w:type="dxa"/>
        </w:tcPr>
        <w:p w:rsidR="00823518" w:rsidRDefault="00823518" w14:paraId="4F39A797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71DF197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Versão  :  </w:t>
          </w:r>
          <w:r w:rsidRPr="00A57001" w:rsidR="00063174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16E1646B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5FD6238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823518" w14:paraId="2F22D4D2" w14:textId="77777777">
      <w:tc>
        <w:tcPr>
          <w:tcW w:w="6379" w:type="dxa"/>
        </w:tcPr>
        <w:p w:rsidR="00823518" w:rsidRDefault="00823518" w14:paraId="54C9FBC3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63CC493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244CF0A5" w14:textId="77777777">
      <w:tc>
        <w:tcPr>
          <w:tcW w:w="9502" w:type="dxa"/>
          <w:gridSpan w:val="2"/>
        </w:tcPr>
        <w:p w:rsidRPr="006D3D3A" w:rsidR="00823518" w:rsidRDefault="00913DAB" w14:paraId="664B5B72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7400187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42B7E805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="0059232F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(chamadaredefixanacional)</w:t>
          </w:r>
        </w:p>
      </w:tc>
    </w:tr>
  </w:tbl>
  <w:p w:rsidRPr="006D3D3A" w:rsidR="00823518" w:rsidRDefault="00913DAB" w14:paraId="36B8A1D7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23518" w:rsidRDefault="00823518" w14:paraId="6E20A0CE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010B0CC8" w14:textId="77777777">
      <w:tc>
        <w:tcPr>
          <w:tcW w:w="2553" w:type="dxa"/>
          <w:vAlign w:val="center"/>
        </w:tcPr>
        <w:p w:rsidR="00823518" w:rsidRDefault="00913DAB" w14:paraId="74C5F6A5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</w:p>
      </w:tc>
      <w:tc>
        <w:tcPr>
          <w:tcW w:w="2835" w:type="dxa"/>
          <w:vAlign w:val="center"/>
        </w:tcPr>
        <w:p w:rsidRPr="006D3D3A" w:rsidR="00823518" w:rsidRDefault="007A6760" w14:paraId="699402D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823518" w14:paraId="6E3EB9E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83" w:type="dxa"/>
          <w:vAlign w:val="center"/>
        </w:tcPr>
        <w:p w:rsidR="00823518" w:rsidRDefault="00823518" w14:paraId="776F39D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312355F" w14:textId="77777777">
      <w:tc>
        <w:tcPr>
          <w:tcW w:w="2553" w:type="dxa"/>
          <w:vAlign w:val="center"/>
        </w:tcPr>
        <w:p w:rsidR="00823518" w:rsidRDefault="00823518" w14:paraId="1FF60B22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3D15CCD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823518" w14:paraId="0860A0B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7E01B88F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0376B763" w14:textId="77777777">
      <w:tc>
        <w:tcPr>
          <w:tcW w:w="2553" w:type="dxa"/>
          <w:vAlign w:val="center"/>
        </w:tcPr>
        <w:p w:rsidR="00823518" w:rsidRDefault="00913DAB" w14:paraId="0C963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7977A4DB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="0059232F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</w:p>
      </w:tc>
      <w:tc>
        <w:tcPr>
          <w:tcW w:w="3070" w:type="dxa"/>
          <w:vAlign w:val="center"/>
        </w:tcPr>
        <w:p w:rsidR="00823518" w:rsidRDefault="00823518" w14:paraId="7DFC4ED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5369232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8934DC2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7C65FC1F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6F86231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07FC8CD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7EB2B33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74450AE5" w14:textId="77777777">
      <w:tc>
        <w:tcPr>
          <w:tcW w:w="2553" w:type="dxa"/>
          <w:vAlign w:val="center"/>
        </w:tcPr>
        <w:p w:rsidR="00823518" w:rsidRDefault="00823518" w14:paraId="361AC53F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4D594C" w:rsidR="00823518" w:rsidRDefault="00AA40FA" w14:paraId="3C0DDD7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Outros Co</w:t>
          </w:r>
          <w:r w:rsidR="0059232F">
            <w:rPr>
              <w:rFonts w:ascii="Arial" w:hAnsi="Arial" w:cs="Arial"/>
              <w:color w:val="767171"/>
              <w:sz w:val="10"/>
              <w:szCs w:val="10"/>
              <w:lang w:val="pt-PT"/>
            </w:rPr>
            <w:t>ntatos Telefônicos Rede Fixa Naci</w:t>
          </w: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onal:</w:t>
          </w:r>
        </w:p>
      </w:tc>
      <w:tc>
        <w:tcPr>
          <w:tcW w:w="3070" w:type="dxa"/>
          <w:vAlign w:val="center"/>
        </w:tcPr>
        <w:p w:rsidR="00823518" w:rsidRDefault="00823518" w14:paraId="7AF55D4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3207E7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04C22A29" w14:textId="77777777">
      <w:tc>
        <w:tcPr>
          <w:tcW w:w="2553" w:type="dxa"/>
          <w:vAlign w:val="center"/>
        </w:tcPr>
        <w:p w:rsidR="007A6760" w:rsidP="007A6760" w:rsidRDefault="007A6760" w14:paraId="17BFE10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AA40FA" w14:paraId="3728FB3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223 771 970/244 815 423/282 343 152</w:t>
          </w:r>
        </w:p>
      </w:tc>
      <w:tc>
        <w:tcPr>
          <w:tcW w:w="3070" w:type="dxa"/>
          <w:vAlign w:val="center"/>
        </w:tcPr>
        <w:p w:rsidR="007A6760" w:rsidP="007A6760" w:rsidRDefault="007A6760" w14:paraId="3A39A0B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FD6F6AD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1CD2401D" w14:textId="77777777">
      <w:tc>
        <w:tcPr>
          <w:tcW w:w="2553" w:type="dxa"/>
          <w:vAlign w:val="center"/>
        </w:tcPr>
        <w:p w:rsidR="007A6760" w:rsidP="007A6760" w:rsidRDefault="007A6760" w14:paraId="27D81C2C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28BD7D1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087451D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71747C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65DC9FD7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48F268C8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16AAAF1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D0C483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B3C5D8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2F48B920" w14:textId="77777777">
      <w:tc>
        <w:tcPr>
          <w:tcW w:w="2553" w:type="dxa"/>
          <w:vAlign w:val="center"/>
        </w:tcPr>
        <w:p w:rsidR="007A6760" w:rsidP="007A6760" w:rsidRDefault="007A6760" w14:paraId="5BECE3DB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29EE1FDA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</w:t>
          </w:r>
          <w:r w:rsidR="00AA40FA">
            <w:rPr>
              <w:rFonts w:ascii="Arial" w:hAnsi="Arial" w:cs="Arial"/>
              <w:color w:val="767171"/>
              <w:sz w:val="10"/>
              <w:szCs w:val="10"/>
              <w:lang w:val="pt-PT"/>
            </w:rPr>
            <w:t>pt.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bureauveritas.com    |   www.bureauveritas.com |   www.bureauveritas.pt</w:t>
          </w:r>
        </w:p>
      </w:tc>
    </w:tr>
  </w:tbl>
  <w:p w:rsidRPr="006D3D3A" w:rsidR="00823518" w:rsidRDefault="00823518" w14:paraId="13F2CCAE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950BA" w14:textId="77777777" w:rsidR="00A97762" w:rsidRDefault="00A97762" w:rsidP="00823518">
      <w:pPr>
        <w:spacing w:after="0" w:line="240" w:lineRule="auto"/>
      </w:pPr>
      <w:r>
        <w:separator/>
      </w:r>
    </w:p>
  </w:footnote>
  <w:footnote w:type="continuationSeparator" w:id="0">
    <w:p w14:paraId="49E9C67E" w14:textId="77777777" w:rsidR="00A97762" w:rsidRDefault="00A97762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324E4D0D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37D427AB" w14:textId="77777777">
      <w:tc>
        <w:tcPr>
          <w:tcW w:w="4783" w:type="dxa"/>
          <w:vAlign w:val="center"/>
        </w:tcPr>
        <w:p w:rsidR="00823518" w:rsidRDefault="00823518" w14:paraId="5FD69CBF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474832DD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3C6A153B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6102ADBA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39D3D29E" wp14:editId="0E43BEF5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3ECF93E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8018263" wp14:editId="4CF3F172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4CBD4C2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288B62A8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0D0F8C70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45828851" wp14:editId="3BB46677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065482D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drawingGridHorizontalSpacing w:val="0"/>
  <w:displayHorizontalDrawingGridEvery w:val="2"/>
  <w:characterSpacingControl w:val="doNotCompress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63174"/>
    <w:rsid w:val="000A4550"/>
    <w:rsid w:val="000A5B1A"/>
    <w:rsid w:val="000B2A04"/>
    <w:rsid w:val="000E7EF0"/>
    <w:rsid w:val="00115441"/>
    <w:rsid w:val="0018288D"/>
    <w:rsid w:val="00184E7E"/>
    <w:rsid w:val="001B2803"/>
    <w:rsid w:val="001C420E"/>
    <w:rsid w:val="001D0DFF"/>
    <w:rsid w:val="00201133"/>
    <w:rsid w:val="00204DCC"/>
    <w:rsid w:val="00232F7E"/>
    <w:rsid w:val="002B7255"/>
    <w:rsid w:val="002D194D"/>
    <w:rsid w:val="0032266D"/>
    <w:rsid w:val="00336CE9"/>
    <w:rsid w:val="00351159"/>
    <w:rsid w:val="00353DF8"/>
    <w:rsid w:val="00361ED3"/>
    <w:rsid w:val="00366100"/>
    <w:rsid w:val="003855A0"/>
    <w:rsid w:val="003875DE"/>
    <w:rsid w:val="00394782"/>
    <w:rsid w:val="003A3F42"/>
    <w:rsid w:val="003D63D4"/>
    <w:rsid w:val="003E323F"/>
    <w:rsid w:val="0043461E"/>
    <w:rsid w:val="004C7ED9"/>
    <w:rsid w:val="004D594C"/>
    <w:rsid w:val="004E1EBF"/>
    <w:rsid w:val="005614C9"/>
    <w:rsid w:val="00567AFA"/>
    <w:rsid w:val="0059232F"/>
    <w:rsid w:val="005971BA"/>
    <w:rsid w:val="005A4F0B"/>
    <w:rsid w:val="005A57F4"/>
    <w:rsid w:val="005A5C91"/>
    <w:rsid w:val="005E359C"/>
    <w:rsid w:val="005F5985"/>
    <w:rsid w:val="00612378"/>
    <w:rsid w:val="00631C9F"/>
    <w:rsid w:val="006730F6"/>
    <w:rsid w:val="00674A95"/>
    <w:rsid w:val="00682A6E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97762"/>
    <w:rsid w:val="00AA3516"/>
    <w:rsid w:val="00AA40FA"/>
    <w:rsid w:val="00AC1B73"/>
    <w:rsid w:val="00AD4DA0"/>
    <w:rsid w:val="00AF14C2"/>
    <w:rsid w:val="00B10418"/>
    <w:rsid w:val="00B51AB0"/>
    <w:rsid w:val="00BE7BA0"/>
    <w:rsid w:val="00C324BA"/>
    <w:rsid w:val="00C3286D"/>
    <w:rsid w:val="00C67EF8"/>
    <w:rsid w:val="00CD6394"/>
    <w:rsid w:val="00CE4CAA"/>
    <w:rsid w:val="00D26CD7"/>
    <w:rsid w:val="00D273BB"/>
    <w:rsid w:val="00D35DB6"/>
    <w:rsid w:val="00D57222"/>
    <w:rsid w:val="00D73EB9"/>
    <w:rsid w:val="00D77457"/>
    <w:rsid w:val="00D83229"/>
    <w:rsid w:val="00D8464C"/>
    <w:rsid w:val="00DD2009"/>
    <w:rsid w:val="00DD2572"/>
    <w:rsid w:val="00DE48C5"/>
    <w:rsid w:val="00E06D8B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B5DE184"/>
  <w15:docId w15:val="{15104B83-C50E-4D48-84A2-6F7BB6AF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R:\SHLOK\Pro-Inspector\qa.pro-inspector.net\WEB\Data\Documents\Templates\Template\1129_@Certificate_v4.docx" TargetMode="External" Id="Ra6205303b1754fbb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manikandan.a</cp:lastModifiedBy>
  <cp:revision>4</cp:revision>
  <cp:lastPrinted>2017-09-05T16:01:00Z</cp:lastPrinted>
  <dcterms:created xsi:type="dcterms:W3CDTF">2024-10-08T06:52:00Z</dcterms:created>
  <dcterms:modified xsi:type="dcterms:W3CDTF">2024-10-08T07:40:00Z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