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875DE" w:rsidRDefault="00913DAB" w14:paraId="4DEFDD00" w14:textId="77777777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  <w:r>
        <w:rPr>
          <w:rStyle w:val="Strong"/>
          <w:rFonts w:ascii="Arial" w:hAnsi="Arial" w:cs="Arial"/>
          <w:sz w:val="20"/>
          <w:szCs w:val="20"/>
        </w:rPr>
        <w:tab/>
      </w:r>
    </w:p>
    <w:p w:rsidR="003875DE" w:rsidRDefault="003875DE" w14:paraId="05FE30B4" w14:textId="77777777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</w:p>
    <w:p w:rsidR="000B2A04" w:rsidP="000B2A04" w:rsidRDefault="00BE7BA0" w14:paraId="039F2BDB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sz w:val="20"/>
          <w:szCs w:val="20"/>
        </w:rPr>
        <w:tab/>
      </w:r>
      <w:r w:rsidRPr="006D3D3A" w:rsidR="00913DAB">
        <w:rPr>
          <w:rStyle w:val="Strong"/>
          <w:rFonts w:ascii="Arial" w:hAnsi="Arial" w:cs="Arial"/>
          <w:b w:val="0"/>
          <w:sz w:val="20"/>
          <w:szCs w:val="20"/>
          <w:lang w:val="pt-PT"/>
        </w:rPr>
        <w:t>Exmo(a) Senhor(a)</w:t>
      </w:r>
    </w:p>
    <w:p xmlns:w14="http://schemas.microsoft.com/office/word/2010/wordml" xmlns:w="http://schemas.openxmlformats.org/wordprocessingml/2006/main" w:rsidR="000B2A04" w:rsidP="000B2A04" w:rsidRDefault="005A5C91" w14:paraId="0C622875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sabarish Portugal</w:t>
      </w:r>
    </w:p>
    <w:p xmlns:w14="http://schemas.microsoft.com/office/word/2010/wordml" xmlns:w="http://schemas.openxmlformats.org/wordprocessingml/2006/main" w:rsidR="000B2A04" w:rsidP="000B2A04" w:rsidRDefault="005A5C91" w14:paraId="2CB6D750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Rua dos Navegantes - 32</w:t>
      </w:r>
    </w:p>
    <w:p xmlns:w14="http://schemas.microsoft.com/office/word/2010/wordml" xmlns:w="http://schemas.openxmlformats.org/wordprocessingml/2006/main" w:rsidR="00823518" w:rsidP="000B2A04" w:rsidRDefault="005A5C91" w14:paraId="7D6EE47C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1000-011</w:t>
      </w: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 xml:space="preserve"> Lisboa</w:t>
      </w:r>
    </w:p>
    <w:p w:rsidRPr="006D3D3A" w:rsidR="000B2A04" w:rsidP="000B2A04" w:rsidRDefault="000B2A04" w14:paraId="224073BE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lef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w:rsidRPr="006D3D3A" w:rsidR="00823518" w:rsidRDefault="00823518" w14:paraId="1DA4FBE5" w14:textId="77777777">
      <w:pPr>
        <w:tabs>
          <w:tab w:val="left" w:pos="607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6155E" w:rsidRDefault="005A5C91" w14:paraId="5D6038B0" w14:textId="77777777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Lisboa, 2026/06/11</w:t>
      </w:r>
    </w:p>
    <w:p w:rsidRPr="006D3D3A" w:rsidR="00823518" w:rsidRDefault="00913DAB" w14:paraId="4F6B9021" w14:textId="77777777">
      <w:pPr>
        <w:tabs>
          <w:tab w:val="left" w:pos="6855"/>
        </w:tabs>
        <w:rPr>
          <w:rFonts w:ascii="Arial" w:hAnsi="Arial" w:cs="Arial"/>
          <w:bCs/>
          <w:sz w:val="20"/>
          <w:szCs w:val="20"/>
          <w:lang w:val="pt-PT"/>
        </w:rPr>
      </w:pPr>
      <w:r w:rsidRPr="006D3D3A">
        <w:rPr>
          <w:rFonts w:ascii="Arial" w:hAnsi="Arial" w:cs="Arial"/>
          <w:bCs/>
          <w:sz w:val="20"/>
          <w:szCs w:val="20"/>
          <w:lang w:val="pt-PT"/>
        </w:rPr>
        <w:t>Assunto: Certificado de Inspeção</w:t>
      </w:r>
    </w:p>
    <w:p w:rsidRPr="006D3D3A" w:rsidR="00823518" w:rsidRDefault="00823518" w14:paraId="6C8513CF" w14:textId="77777777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6155E" w:rsidRDefault="005A5C91" w14:paraId="4855D386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Junto enviamos o Certificado de Inspeção da instalação de gás sita em Rua dos Navegantes - 32, 1000-011 Lisboa.</w:t>
      </w:r>
    </w:p>
    <w:p w:rsidRPr="006D3D3A" w:rsidR="00823518" w:rsidRDefault="00913DAB" w14:paraId="1FA0A81A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 w:rsidRPr="006D3D3A">
        <w:rPr>
          <w:rFonts w:ascii="Arial" w:hAnsi="Arial" w:cs="Arial"/>
          <w:bCs/>
          <w:sz w:val="20"/>
          <w:szCs w:val="20"/>
          <w:lang w:val="pt-PT"/>
        </w:rPr>
        <w:t>Qualquer alteração na instalação de gás, condições de exaustão ou alteração de aparelhos, anula o presente certificado.</w:t>
      </w:r>
    </w:p>
    <w:p xmlns:w14="http://schemas.microsoft.com/office/word/2010/wordml" xmlns:w="http://schemas.openxmlformats.org/wordprocessingml/2006/main" w:rsidR="0076155E" w:rsidRDefault="005A5C91" w14:paraId="715DC0EA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Para qualquer esclarecimento adicional, queiram contactar-nos através do telefone 707200542.</w:t>
      </w:r>
    </w:p>
    <w:p w:rsidRPr="006D3D3A" w:rsidR="00823518" w:rsidRDefault="00823518" w14:paraId="34BEB82F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</w:p>
    <w:p w:rsidRPr="006D3D3A" w:rsidR="00823518" w:rsidRDefault="00913DAB" w14:paraId="13ACC190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t>Sem outro assunto de momento,</w:t>
      </w:r>
    </w:p>
    <w:p w:rsidRPr="006D3D3A" w:rsidR="00823518" w:rsidRDefault="00823518" w14:paraId="658A66A9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6D3D3A" w:rsidR="00823518" w:rsidRDefault="00913DAB" w14:paraId="099147D3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t>Atentamente</w:t>
      </w:r>
    </w:p>
    <w:p w:rsidRPr="006D3D3A" w:rsidR="00823518" w:rsidRDefault="00823518" w14:paraId="257D28BE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6D3D3A" w:rsidR="00823518" w:rsidRDefault="00823518" w14:paraId="4D90D89D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6D3D3A" w:rsidR="00823518" w:rsidRDefault="00913DAB" w14:paraId="48D2E5D6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t>BUREAU VERITAS RINAVE</w:t>
      </w:r>
    </w:p>
    <w:p w:rsidRPr="006D3D3A" w:rsidR="00823518" w:rsidRDefault="00913DAB" w14:paraId="5DC824AC" w14:textId="77777777">
      <w:pPr>
        <w:spacing w:after="0" w:line="240" w:lineRule="auto"/>
        <w:jc w:val="center"/>
        <w:rPr>
          <w:rStyle w:val="Strong"/>
          <w:rFonts w:ascii="Arial" w:hAnsi="Arial" w:cs="Arial"/>
          <w:sz w:val="32"/>
          <w:szCs w:val="32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br w:type="page"/>
      </w:r>
      <w:r w:rsidRPr="006D3D3A">
        <w:rPr>
          <w:rStyle w:val="Strong"/>
          <w:rFonts w:ascii="Arial" w:hAnsi="Arial" w:cs="Arial"/>
          <w:sz w:val="32"/>
          <w:szCs w:val="32"/>
          <w:lang w:val="pt-PT"/>
        </w:rPr>
        <w:lastRenderedPageBreak/>
        <w:t>CERTIFICADO DE INSPEÇÃO</w:t>
      </w:r>
    </w:p>
    <w:p w:rsidRPr="00D73EB9" w:rsidR="00823518" w:rsidRDefault="00913DAB" w14:paraId="6233C3D5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 w:rsidRPr="00D73EB9">
        <w:rPr>
          <w:rStyle w:val="Strong"/>
          <w:rFonts w:ascii="Arial" w:hAnsi="Arial" w:cs="Arial"/>
          <w:b w:val="0"/>
          <w:sz w:val="24"/>
          <w:szCs w:val="24"/>
          <w:lang w:val="pt-PT"/>
        </w:rPr>
        <w:t>(Instalações de Gás)</w:t>
      </w:r>
    </w:p>
    <w:p xmlns:w14="http://schemas.microsoft.com/office/word/2010/wordml" xmlns:w="http://schemas.openxmlformats.org/wordprocessingml/2006/main" w:rsidR="0076155E" w:rsidRDefault="005A5C91" w14:paraId="76ECAB0D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</w:rPr>
      </w:pPr>
      <w:r>
        <w:rPr>
          <w:rStyle w:val="Strong"/>
          <w:rFonts w:ascii="Arial" w:hAnsi="Arial" w:cs="Arial"/>
          <w:b w:val="0"/>
          <w:sz w:val="24"/>
          <w:szCs w:val="24"/>
        </w:rPr>
        <w:t>000019/2026</w:t>
      </w:r>
    </w:p>
    <w:p>
      <w:r>
        <w:tbl>
          <w:tblPr>
            <w:tblStyle w:val="TableGrid"/>
            <w:tblW w:w="0" w:type="auto"/>
            <w:jc w:val="right"/>
            <w:tblLook w:val="04A0"/>
          </w:tblPr>
          <w:tblGrid>
            <w:gridCol w:w="3625"/>
            <w:gridCol w:w="450"/>
          </w:tblGrid>
          <w:tr w:rsidR="00296796" w:rsidTr="00957B38">
            <w:trPr>
              <w:jc w:val="right"/>
            </w:trPr>
            <w:tc>
              <w:tcPr>
                <w:tcBorders>
                  <w:top w:val="nil"/>
                  <w:left w:val="nil"/>
                  <w:bottom w:val="nil"/>
                </w:tcBorders>
                <w:tcW w:w="3625" w:type="dxa"/>
              </w:tcPr>
              <w:p w:rsidR="00296796" w:rsidP="00296796" w:rsidRDefault="00296796">
                <w:pPr>
                  <w:jc w:val="right"/>
                </w:pPr>
                <w:bookmarkStart w:name="_GoBack" w:id="0"/>
                <w:r>
                  <w:t>Inicial</w:t>
                </w:r>
              </w:p>
            </w:tc>
            <w:tc>
              <w:tcPr>
                <w:tcW w:w="450" w:type="dxa"/>
              </w:tcPr>
              <w:p w:rsidR="00296796" w:rsidP="00296796" w:rsidRDefault="00296796">
                <w:pPr>
                  <w:jc w:val="center"/>
                </w:pPr>
                <w:r>
                  <w:t/>
                </w:r>
              </w:p>
            </w:tc>
          </w:tr>
          <w:tr w:rsidR="00296796" w:rsidTr="00957B38">
            <w:trPr>
              <w:jc w:val="right"/>
            </w:trPr>
            <w:tc>
              <w:tcPr>
                <w:tcBorders>
                  <w:top w:val="nil"/>
                  <w:left w:val="nil"/>
                  <w:bottom w:val="nil"/>
                </w:tcBorders>
                <w:tcW w:w="3625" w:type="dxa"/>
              </w:tcPr>
              <w:p w:rsidR="00296796" w:rsidP="00296796" w:rsidRDefault="00296796">
                <w:pPr>
                  <w:jc w:val="right"/>
                </w:pPr>
                <w:bookmarkStart w:name="_GoBack" w:id="0"/>
                <w:r>
                  <w:t>Outras</w:t>
                </w:r>
              </w:p>
            </w:tc>
            <w:tc>
              <w:tcPr>
                <w:tcW w:w="450" w:type="dxa"/>
              </w:tcPr>
              <w:p w:rsidR="00296796" w:rsidP="00296796" w:rsidRDefault="00296796">
                <w:pPr>
                  <w:jc w:val="center"/>
                </w:pPr>
                <w:r>
                  <w:t/>
                </w:r>
              </w:p>
            </w:tc>
          </w:tr>
          <w:tr w:rsidR="00296796" w:rsidTr="00957B38">
            <w:trPr>
              <w:jc w:val="right"/>
            </w:trPr>
            <w:tc>
              <w:tcPr>
                <w:tcBorders>
                  <w:top w:val="nil"/>
                  <w:left w:val="nil"/>
                  <w:bottom w:val="nil"/>
                </w:tcBorders>
                <w:tcW w:w="3625" w:type="dxa"/>
              </w:tcPr>
              <w:p w:rsidR="00296796" w:rsidP="00296796" w:rsidRDefault="00296796">
                <w:pPr>
                  <w:jc w:val="right"/>
                </w:pPr>
                <w:bookmarkStart w:name="_GoBack" w:id="0"/>
                <w:r>
                  <w:t>Periódica</w:t>
                </w:r>
              </w:p>
            </w:tc>
            <w:tc>
              <w:tcPr>
                <w:tcW w:w="450" w:type="dxa"/>
              </w:tcPr>
              <w:p w:rsidR="00296796" w:rsidP="00296796" w:rsidRDefault="00296796">
                <w:pPr>
                  <w:jc w:val="center"/>
                </w:pPr>
                <w:r>
                  <w:t>X</w:t>
                </w:r>
              </w:p>
            </w:tc>
          </w:tr>
          <w:tr w:rsidR="00296796" w:rsidTr="00957B38">
            <w:trPr>
              <w:jc w:val="right"/>
            </w:trPr>
            <w:tc>
              <w:tcPr>
                <w:tcBorders>
                  <w:top w:val="nil"/>
                  <w:left w:val="nil"/>
                  <w:bottom w:val="nil"/>
                </w:tcBorders>
                <w:tcW w:w="3625" w:type="dxa"/>
              </w:tcPr>
              <w:p w:rsidR="00296796" w:rsidP="00296796" w:rsidRDefault="00296796">
                <w:pPr>
                  <w:jc w:val="right"/>
                </w:pPr>
                <w:bookmarkStart w:name="_GoBack" w:id="0"/>
                <w:r>
                  <w:t>Extraordinária</w:t>
                </w:r>
              </w:p>
            </w:tc>
            <w:tc>
              <w:tcPr>
                <w:tcW w:w="450" w:type="dxa"/>
              </w:tcPr>
              <w:p w:rsidR="00296796" w:rsidP="00296796" w:rsidRDefault="00296796">
                <w:pPr>
                  <w:jc w:val="center"/>
                </w:pPr>
                <w:r>
                  <w:t/>
                </w:r>
              </w:p>
            </w:tc>
          </w:tr>
          <w:bookmarkEnd w:id="0"/>
        </w:tbl>
      </w:r>
    </w:p>
    <w:p xmlns:w14="http://schemas.microsoft.com/office/word/2010/wordml" xmlns:w="http://schemas.openxmlformats.org/wordprocessingml/2006/main" w:rsidR="0076155E" w:rsidP="00567AFA" w:rsidRDefault="005A5C91" w14:paraId="552E7331" w14:textId="77777777">
      <w:pPr>
        <w:autoSpaceDE w:val="0"/>
        <w:autoSpaceDN w:val="0"/>
        <w:adjustRightInd w:val="0"/>
        <w:spacing w:before="240"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A entidade inspetora Bureau Veritas Rinave, Sociedade Unipessoal Lda., com sede no </w:t>
      </w:r>
      <w:r w:rsidRPr="00361ED3" w:rsidR="00361ED3">
        <w:rPr>
          <w:rFonts w:ascii="Arial" w:hAnsi="Arial" w:cs="Arial"/>
          <w:sz w:val="20"/>
          <w:szCs w:val="20"/>
          <w:lang w:val="pt-PT"/>
        </w:rPr>
        <w:t>Rua Laura Ayres, nº 31600-510 Lisboa</w:t>
      </w:r>
      <w:r>
        <w:rPr>
          <w:rFonts w:ascii="Arial" w:hAnsi="Arial" w:cs="Arial"/>
          <w:sz w:val="20"/>
          <w:szCs w:val="20"/>
          <w:lang w:val="pt-PT"/>
        </w:rPr>
        <w:t xml:space="preserve">, reconhecida pela Direção Geral de Energia e Geologia ao abrigo do Despacho (extrato) n.º 1013/2014 (2.ª série) do Diário da Republica n.º 15 de 22 de janeiro de 2014, declara haver inspecionado em 2026/06/11 </w:t>
      </w:r>
      <w:r w:rsidRPr="009A3B8E" w:rsidR="009A3B8E">
        <w:rPr>
          <w:rFonts w:ascii="Arial" w:hAnsi="Arial" w:cs="Arial"/>
          <w:sz w:val="20"/>
          <w:szCs w:val="20"/>
          <w:lang w:val="pt-PT"/>
        </w:rPr>
        <w:t>as partes visíveis da instalação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 w:rsidRPr="00805D5A" w:rsidR="00805D5A">
        <w:rPr>
          <w:rFonts w:ascii="Arial" w:hAnsi="Arial" w:cs="Arial"/>
          <w:sz w:val="20"/>
          <w:szCs w:val="20"/>
          <w:lang w:val="pt-PT"/>
        </w:rPr>
        <w:t>a montagem dos aparelhos de gás</w:t>
      </w:r>
      <w:r>
        <w:rPr>
          <w:rFonts w:ascii="Arial" w:hAnsi="Arial" w:cs="Arial"/>
          <w:sz w:val="20"/>
          <w:szCs w:val="20"/>
          <w:lang w:val="pt-PT"/>
        </w:rPr>
        <w:t xml:space="preserve"> /</w:t>
      </w:r>
      <w:r w:rsidRPr="009F1837" w:rsidR="009F1837">
        <w:rPr>
          <w:rFonts w:ascii="Arial" w:hAnsi="Arial" w:cs="Arial"/>
          <w:sz w:val="20"/>
          <w:szCs w:val="20"/>
          <w:lang w:val="pt-P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>, situada em Rua dos Navegantes - 32, 1000-011 Lisboa a solicitação de sabarish Portugal.</w:t>
      </w:r>
    </w:p>
    <w:p xmlns:w14="http://schemas.microsoft.com/office/word/2010/wordml" xmlns:w="http://schemas.openxmlformats.org/wordprocessingml/2006/main" w:rsidR="0076155E" w:rsidRDefault="005A5C91" w14:paraId="720610EA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No âmbito da inspeção</w:t>
      </w:r>
      <w:r w:rsidRPr="00D83229" w:rsidR="00D83229">
        <w:rPr>
          <w:rFonts w:ascii="Arial" w:hAnsi="Arial" w:cs="Arial"/>
          <w:sz w:val="20"/>
          <w:szCs w:val="20"/>
          <w:lang w:val="pt-PT"/>
        </w:rPr>
        <w:t>Periódica</w:t>
      </w:r>
      <w:r>
        <w:rPr>
          <w:rFonts w:ascii="Arial" w:hAnsi="Arial" w:cs="Arial"/>
          <w:sz w:val="20"/>
          <w:szCs w:val="20"/>
          <w:lang w:val="pt-PT"/>
        </w:rPr>
        <w:t>, verificou-se que a mesma havia sido projetada por ...................... e instalada por ......................, a qual emitiu o respetivo termo de responsabilidade nº (Não foi evidenciado o termo de responsabilidade).</w:t>
      </w:r>
    </w:p>
    <w:p xmlns:w14="http://schemas.microsoft.com/office/word/2010/wordml" xmlns:w="http://schemas.openxmlformats.org/wordprocessingml/2006/main" w:rsidR="00823518" w:rsidRDefault="005A5C91" w14:paraId="6DC3D359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Certifica que </w:t>
      </w:r>
      <w:r w:rsidRPr="003E323F" w:rsidR="003E323F">
        <w:rPr>
          <w:rFonts w:ascii="Arial" w:hAnsi="Arial" w:cs="Arial"/>
          <w:sz w:val="20"/>
          <w:szCs w:val="20"/>
          <w:lang w:val="pt-PT"/>
        </w:rPr>
        <w:t>as partes visíveis da instalação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 w:rsidRPr="00201133" w:rsidR="00201133">
        <w:rPr>
          <w:rFonts w:ascii="Arial" w:hAnsi="Arial" w:cs="Arial"/>
          <w:sz w:val="20"/>
          <w:szCs w:val="20"/>
          <w:lang w:val="pt-PT"/>
        </w:rPr>
        <w:t>a montagem dos aparelhos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 w:rsidRPr="000433B2" w:rsidR="000433B2">
        <w:rPr>
          <w:rFonts w:ascii="Arial" w:hAnsi="Arial" w:cs="Arial"/>
          <w:sz w:val="20"/>
          <w:szCs w:val="20"/>
          <w:lang w:val="pt-P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 xml:space="preserve"> cumprem as normas técnicas e regulamentos aplicáveis e que foram sujeitas aos ensaios e verificações regulamentares, com resultados satisfatórios.</w:t>
      </w:r>
    </w:p>
    <w:p w:rsidRPr="006D3D3A" w:rsidR="007F1481" w:rsidRDefault="007F1481" w14:paraId="0C8FDE5E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6155E" w:rsidRDefault="005A5C91" w14:paraId="06527852" w14:textId="77777777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Lisboa, 2026/06/11</w:t>
      </w:r>
    </w:p>
    <w:tbl>
      <w:tblPr>
        <w:tblW w:w="9149" w:type="dxa"/>
        <w:jc w:val="center"/>
        <w:tblLayout w:type="fixed"/>
        <w:tblLook w:val="0000" w:firstRow="0" w:lastRow="0" w:firstColumn="0" w:lastColumn="0" w:noHBand="0" w:noVBand="0"/>
      </w:tblPr>
      <w:tblGrid>
        <w:gridCol w:w="4574"/>
        <w:gridCol w:w="4575"/>
      </w:tblGrid>
      <w:tr w:rsidR="00823518" w:rsidTr="007212E1" w14:paraId="5C72C13F" w14:textId="77777777">
        <w:trPr>
          <w:trHeight w:val="240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:rsidR="00823518" w:rsidRDefault="00913DAB" w14:paraId="24DE8FCC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Técnico de Gás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913DAB" w14:paraId="093F4CD2" w14:textId="77777777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DiretorTécnico</w:t>
            </w:r>
          </w:p>
        </w:tc>
      </w:tr>
      <w:tr w:rsidR="00823518" w:rsidTr="007212E1" w14:paraId="081900CB" w14:textId="77777777">
        <w:trPr>
          <w:trHeight w:val="447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913DAB" w14:paraId="396C6721" w14:textId="77777777">
            <w:pPr>
              <w:spacing w:after="0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TCIMAGE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913DAB" w14:paraId="0EBD1D48" w14:textId="77777777">
            <w:pPr>
              <w:spacing w:after="0"/>
              <w:jc w:val="right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DTIMAGE</w:t>
            </w:r>
          </w:p>
        </w:tc>
      </w:tr>
      <w:tr w:rsidR="00823518" w:rsidTr="007212E1" w14:paraId="1A1E7CF3" w14:textId="77777777">
        <w:trPr>
          <w:trHeight w:val="214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xmlns:w14="http://schemas.microsoft.com/office/word/2010/wordml" xmlns:w="http://schemas.openxmlformats.org/wordprocessingml/2006/main" w:rsidR="0076155E" w:rsidRDefault="005A5C91" w14:paraId="4240109C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Shlok Gas Inspector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76155E" w:rsidRDefault="005A5C91" w14:paraId="2ECA1899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[#DTName#]</w:t>
            </w:r>
          </w:p>
        </w:tc>
      </w:tr>
      <w:tr w:rsidR="00823518" w:rsidTr="007212E1" w14:paraId="557FC204" w14:textId="77777777">
        <w:trPr>
          <w:trHeight w:val="222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xmlns:w14="http://schemas.microsoft.com/office/word/2010/wordml" xmlns:w="http://schemas.openxmlformats.org/wordprocessingml/2006/main" w:rsidR="0076155E" w:rsidRDefault="005A5C91" w14:paraId="1EAC482D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Licença LIC202210-02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823518" w14:paraId="5259AE47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351159" w:rsidR="00823518" w:rsidTr="007212E1" w14:paraId="65C474B2" w14:textId="77777777">
        <w:trPr>
          <w:trHeight w:val="179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76155E" w:rsidRDefault="005A5C91" w14:paraId="214306B2" w14:textId="77777777">
            <w:pPr>
              <w:pStyle w:val="DigitalSign"/>
            </w:pPr>
            <w:r>
              <w:t>[#DigitalSignText#]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76155E" w:rsidRDefault="005A5C91" w14:paraId="23649C14" w14:textId="77777777">
            <w:pPr>
              <w:pStyle w:val="DigitalSign"/>
              <w:jc w:val="right"/>
            </w:pPr>
            <w:r>
              <w:t>[#DigitalSignText#]</w:t>
            </w:r>
          </w:p>
        </w:tc>
      </w:tr>
    </w:tbl>
    <w:p w:rsidRPr="006D3D3A" w:rsidR="007F1481" w:rsidP="007F1481" w:rsidRDefault="007F1481" w14:paraId="3CBDAACE" w14:textId="77777777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pt-PT"/>
        </w:rPr>
      </w:pPr>
    </w:p>
    <w:sectPr w:rsidRPr="006D3D3A" w:rsidR="007F1481" w:rsidSect="00AA35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53" w:right="1440" w:bottom="1135" w:left="1440" w:header="142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ABF7C3" w14:textId="77777777" w:rsidR="00A97762" w:rsidRDefault="00A97762" w:rsidP="00823518">
      <w:pPr>
        <w:spacing w:after="0" w:line="240" w:lineRule="auto"/>
      </w:pPr>
      <w:r>
        <w:separator/>
      </w:r>
    </w:p>
  </w:endnote>
  <w:endnote w:type="continuationSeparator" w:id="0">
    <w:p w14:paraId="65009CFE" w14:textId="77777777" w:rsidR="00A97762" w:rsidRDefault="00A97762" w:rsidP="00823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D2009" w:rsidRDefault="00DD2009" w14:paraId="49E3E8C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502" w:type="dxa"/>
      <w:tblInd w:w="-34" w:type="dxa"/>
      <w:tblLayout w:type="fixed"/>
      <w:tblLook w:val="0000" w:firstRow="0" w:lastRow="0" w:firstColumn="0" w:lastColumn="0" w:noHBand="0" w:noVBand="0"/>
    </w:tblPr>
    <w:tblGrid>
      <w:gridCol w:w="6379"/>
      <w:gridCol w:w="3123"/>
    </w:tblGrid>
    <w:tr w:rsidR="00823518" w14:paraId="351DD6E6" w14:textId="77777777">
      <w:tc>
        <w:tcPr>
          <w:tcW w:w="6379" w:type="dxa"/>
        </w:tcPr>
        <w:p w:rsidR="00823518" w:rsidRDefault="00823518" w14:paraId="4F39A797" w14:textId="77777777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823518" w:rsidRDefault="00913DAB" w14:paraId="71DF197A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Versão  :  </w:t>
          </w:r>
          <w:r w:rsidRPr="00A57001" w:rsidR="00063174">
            <w:rPr>
              <w:rFonts w:ascii="Arial" w:hAnsi="Arial" w:cs="Arial"/>
              <w:sz w:val="16"/>
              <w:szCs w:val="16"/>
            </w:rPr>
            <w:t>1</w:t>
          </w:r>
        </w:p>
        <w:p w:rsidR="00823518" w:rsidRDefault="00823518" w14:paraId="16E1646B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823518" w:rsidRDefault="00913DAB" w14:paraId="5FD62387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/>
          </w:r>
        </w:p>
      </w:tc>
    </w:tr>
    <w:tr w:rsidR="00823518" w14:paraId="2F22D4D2" w14:textId="77777777">
      <w:tc>
        <w:tcPr>
          <w:tcW w:w="6379" w:type="dxa"/>
        </w:tcPr>
        <w:p w:rsidR="00823518" w:rsidRDefault="00823518" w14:paraId="54C9FBC3" w14:textId="77777777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823518" w:rsidRDefault="00823518" w14:paraId="63CC493F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Pr="00D73EB9" w:rsidR="00823518" w14:paraId="244CF0A5" w14:textId="77777777">
      <w:tc>
        <w:tcPr>
          <w:tcW w:w="9502" w:type="dxa"/>
          <w:gridSpan w:val="2"/>
        </w:tcPr>
        <w:p w:rsidRPr="006D3D3A" w:rsidR="00823518" w:rsidRDefault="00913DAB" w14:paraId="664B5B72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 w:rsidRPr="006D3D3A">
            <w:rPr>
              <w:rFonts w:ascii="Arial" w:hAnsi="Arial" w:cs="Arial"/>
              <w:b/>
              <w:color w:val="767171"/>
              <w:sz w:val="15"/>
              <w:szCs w:val="15"/>
              <w:lang w:val="pt-PT"/>
            </w:rPr>
            <w:t>BUREAU VERITAS RINAVE</w:t>
          </w:r>
        </w:p>
        <w:p w:rsidRPr="006D3D3A" w:rsidR="00823518" w:rsidRDefault="00913DAB" w14:paraId="7400187A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 w:rsidRPr="006D3D3A"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www.bureauveritas.pt</w:t>
          </w:r>
        </w:p>
        <w:p w:rsidRPr="006D3D3A" w:rsidR="00823518" w:rsidRDefault="0018288D" w14:paraId="42B7E805" w14:textId="77777777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comercial</w:t>
          </w:r>
          <w:r w:rsidRPr="006D3D3A" w:rsidR="00913DAB">
            <w:rPr>
              <w:rFonts w:ascii="Arial" w:hAnsi="Arial" w:cs="Arial"/>
              <w:color w:val="767171"/>
              <w:sz w:val="15"/>
              <w:szCs w:val="15"/>
              <w:lang w:val="pt-PT"/>
            </w:rPr>
            <w:t>@bureauveritas.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com</w:t>
          </w:r>
          <w:r w:rsidRPr="006D3D3A" w:rsidR="00913DAB">
            <w:rPr>
              <w:rFonts w:ascii="Arial" w:hAnsi="Arial" w:cs="Arial"/>
              <w:color w:val="767171"/>
              <w:sz w:val="15"/>
              <w:szCs w:val="15"/>
              <w:lang w:val="pt-PT"/>
            </w:rPr>
            <w:t xml:space="preserve"> – N.º Nacional 707 200 542</w:t>
          </w:r>
          <w:r w:rsidR="0059232F">
            <w:rPr>
              <w:rFonts w:ascii="Arial" w:hAnsi="Arial" w:cs="Arial"/>
              <w:color w:val="767171"/>
              <w:sz w:val="15"/>
              <w:szCs w:val="15"/>
              <w:lang w:val="pt-PT"/>
            </w:rPr>
            <w:t xml:space="preserve"> </w:t>
          </w:r>
          <w:r w:rsidRPr="0018288D">
            <w:rPr>
              <w:rFonts w:ascii="Arial" w:hAnsi="Arial" w:cs="Arial"/>
              <w:color w:val="767171"/>
              <w:sz w:val="12"/>
              <w:szCs w:val="12"/>
            </w:rPr>
            <w:t>(chamadaredefixanacional)</w:t>
          </w:r>
        </w:p>
      </w:tc>
    </w:tr>
  </w:tbl>
  <w:p w:rsidRPr="006D3D3A" w:rsidR="00823518" w:rsidRDefault="00913DAB" w14:paraId="36B8A1D7" w14:textId="77777777">
    <w:pPr>
      <w:pStyle w:val="Footer"/>
      <w:tabs>
        <w:tab w:val="left" w:pos="1560"/>
      </w:tabs>
      <w:rPr>
        <w:lang w:val="pt-PT"/>
      </w:rPr>
    </w:pPr>
    <w:r w:rsidRPr="006D3D3A">
      <w:rPr>
        <w:lang w:val="pt-PT"/>
      </w:rPr>
      <w:tab/>
    </w:r>
    <w:r w:rsidRPr="006D3D3A">
      <w:rPr>
        <w:lang w:val="pt-PT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823518" w:rsidRDefault="00823518" w14:paraId="6E20A0CE" w14:textId="77777777"/>
  <w:tbl>
    <w:tblPr>
      <w:tblW w:w="11341" w:type="dxa"/>
      <w:tblInd w:w="-885" w:type="dxa"/>
      <w:tblLayout w:type="fixed"/>
      <w:tblLook w:val="0000" w:firstRow="0" w:lastRow="0" w:firstColumn="0" w:lastColumn="0" w:noHBand="0" w:noVBand="0"/>
    </w:tblPr>
    <w:tblGrid>
      <w:gridCol w:w="2553"/>
      <w:gridCol w:w="2835"/>
      <w:gridCol w:w="3070"/>
      <w:gridCol w:w="2883"/>
    </w:tblGrid>
    <w:tr w:rsidR="00823518" w:rsidTr="00361ED3" w14:paraId="010B0CC8" w14:textId="77777777">
      <w:tc>
        <w:tcPr>
          <w:tcW w:w="2553" w:type="dxa"/>
          <w:vAlign w:val="center"/>
        </w:tcPr>
        <w:p w:rsidR="00823518" w:rsidRDefault="00913DAB" w14:paraId="74C5F6A5" w14:textId="77777777">
          <w:pPr>
            <w:pStyle w:val="Footer"/>
            <w:rPr>
              <w:rFonts w:ascii="Arial" w:hAnsi="Arial" w:cs="Arial"/>
              <w:b/>
              <w:color w:val="767171"/>
              <w:sz w:val="10"/>
              <w:szCs w:val="10"/>
            </w:rPr>
          </w:pPr>
          <w:r>
            <w:rPr>
              <w:rFonts w:ascii="Arial" w:hAnsi="Arial" w:cs="Arial"/>
              <w:b/>
              <w:color w:val="767171"/>
              <w:sz w:val="10"/>
              <w:szCs w:val="10"/>
            </w:rPr>
            <w:t xml:space="preserve">BUREAU VERITAS RINAVE, </w:t>
          </w:r>
          <w:r w:rsidR="007A6760">
            <w:rPr>
              <w:rFonts w:ascii="Arial" w:hAnsi="Arial" w:cs="Arial"/>
              <w:b/>
              <w:color w:val="767171"/>
              <w:sz w:val="10"/>
              <w:szCs w:val="10"/>
            </w:rPr>
            <w:t>S.</w:t>
          </w:r>
          <w:r>
            <w:rPr>
              <w:rFonts w:ascii="Arial" w:hAnsi="Arial" w:cs="Arial"/>
              <w:b/>
              <w:color w:val="767171"/>
              <w:sz w:val="10"/>
              <w:szCs w:val="10"/>
            </w:rPr>
            <w:t>A</w:t>
          </w:r>
        </w:p>
      </w:tc>
      <w:tc>
        <w:tcPr>
          <w:tcW w:w="2835" w:type="dxa"/>
          <w:vAlign w:val="center"/>
        </w:tcPr>
        <w:p w:rsidRPr="006D3D3A" w:rsidR="00823518" w:rsidRDefault="007A6760" w14:paraId="699402DD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7A6760">
            <w:rPr>
              <w:rFonts w:ascii="Arial" w:hAnsi="Arial" w:cs="Arial"/>
              <w:b/>
              <w:bCs/>
              <w:color w:val="767171"/>
              <w:sz w:val="10"/>
              <w:szCs w:val="10"/>
              <w:lang w:val="pt-PT"/>
            </w:rPr>
            <w:t xml:space="preserve">SEDE: </w:t>
          </w:r>
          <w:r w:rsidRPr="007A6760" w:rsidR="00D35DB6">
            <w:rPr>
              <w:rFonts w:ascii="Arial" w:hAnsi="Arial" w:cs="Arial"/>
              <w:b/>
              <w:bCs/>
              <w:color w:val="767171"/>
              <w:sz w:val="10"/>
              <w:szCs w:val="10"/>
              <w:lang w:val="pt-PT"/>
            </w:rPr>
            <w:t>LISBOA</w:t>
          </w:r>
          <w:r w:rsidRPr="00D35DB6" w:rsidR="00D35DB6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Rua Laura Ayres, nº 3</w:t>
          </w:r>
        </w:p>
      </w:tc>
      <w:tc>
        <w:tcPr>
          <w:tcW w:w="3070" w:type="dxa"/>
          <w:vAlign w:val="center"/>
        </w:tcPr>
        <w:p w:rsidRPr="006D3D3A" w:rsidR="00823518" w:rsidRDefault="00823518" w14:paraId="6E3EB9EA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</w:p>
      </w:tc>
      <w:tc>
        <w:tcPr>
          <w:tcW w:w="2883" w:type="dxa"/>
          <w:vAlign w:val="center"/>
        </w:tcPr>
        <w:p w:rsidR="00823518" w:rsidRDefault="00823518" w14:paraId="776F39D8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823518" w:rsidTr="00361ED3" w14:paraId="2312355F" w14:textId="77777777">
      <w:tc>
        <w:tcPr>
          <w:tcW w:w="2553" w:type="dxa"/>
          <w:vAlign w:val="center"/>
        </w:tcPr>
        <w:p w:rsidR="00823518" w:rsidRDefault="00823518" w14:paraId="1FF60B22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823518" w:rsidRDefault="00D35DB6" w14:paraId="3D15CCDA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 w:rsidRPr="00D35DB6">
            <w:rPr>
              <w:rFonts w:ascii="Arial" w:hAnsi="Arial" w:cs="Arial"/>
              <w:color w:val="767171"/>
              <w:sz w:val="10"/>
              <w:szCs w:val="10"/>
            </w:rPr>
            <w:t>1600-510 Lisboa</w:t>
          </w:r>
        </w:p>
      </w:tc>
      <w:tc>
        <w:tcPr>
          <w:tcW w:w="3070" w:type="dxa"/>
          <w:vAlign w:val="center"/>
        </w:tcPr>
        <w:p w:rsidR="00823518" w:rsidRDefault="00823518" w14:paraId="0860A0B3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83" w:type="dxa"/>
          <w:vAlign w:val="center"/>
        </w:tcPr>
        <w:p w:rsidR="00823518" w:rsidRDefault="00823518" w14:paraId="7E01B88F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823518" w:rsidTr="00361ED3" w14:paraId="0376B763" w14:textId="77777777">
      <w:tc>
        <w:tcPr>
          <w:tcW w:w="2553" w:type="dxa"/>
          <w:vAlign w:val="center"/>
        </w:tcPr>
        <w:p w:rsidR="00823518" w:rsidRDefault="00913DAB" w14:paraId="0C9634E3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Grupo Bureau Veritas</w:t>
          </w:r>
        </w:p>
      </w:tc>
      <w:tc>
        <w:tcPr>
          <w:tcW w:w="2835" w:type="dxa"/>
          <w:vAlign w:val="center"/>
        </w:tcPr>
        <w:p w:rsidR="00823518" w:rsidRDefault="00913DAB" w14:paraId="7977A4DB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+351 217 100 900</w:t>
          </w:r>
          <w:r w:rsidR="0059232F">
            <w:rPr>
              <w:rFonts w:ascii="Arial" w:hAnsi="Arial" w:cs="Arial"/>
              <w:color w:val="767171"/>
              <w:sz w:val="10"/>
              <w:szCs w:val="10"/>
            </w:rPr>
            <w:t xml:space="preserve"> </w:t>
          </w:r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(chamadaredefixanacional)</w:t>
          </w:r>
        </w:p>
      </w:tc>
      <w:tc>
        <w:tcPr>
          <w:tcW w:w="3070" w:type="dxa"/>
          <w:vAlign w:val="center"/>
        </w:tcPr>
        <w:p w:rsidR="00823518" w:rsidRDefault="00823518" w14:paraId="7DFC4ED4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83" w:type="dxa"/>
          <w:vAlign w:val="center"/>
        </w:tcPr>
        <w:p w:rsidR="00823518" w:rsidRDefault="00823518" w14:paraId="53692329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823518" w:rsidTr="00361ED3" w14:paraId="28934DC2" w14:textId="77777777">
      <w:trPr>
        <w:trHeight w:val="113" w:hRule="exact"/>
      </w:trPr>
      <w:tc>
        <w:tcPr>
          <w:tcW w:w="2553" w:type="dxa"/>
          <w:vAlign w:val="center"/>
        </w:tcPr>
        <w:p w:rsidR="00823518" w:rsidRDefault="00823518" w14:paraId="7C65FC1F" w14:textId="77777777">
          <w:pPr>
            <w:pStyle w:val="Footer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35" w:type="dxa"/>
          <w:vAlign w:val="center"/>
        </w:tcPr>
        <w:p w:rsidR="00823518" w:rsidRDefault="00823518" w14:paraId="6F862313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3070" w:type="dxa"/>
          <w:vAlign w:val="center"/>
        </w:tcPr>
        <w:p w:rsidR="00823518" w:rsidRDefault="00823518" w14:paraId="07FC8CD0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83" w:type="dxa"/>
          <w:vAlign w:val="center"/>
        </w:tcPr>
        <w:p w:rsidR="00823518" w:rsidRDefault="00823518" w14:paraId="7EB2B33E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6"/>
              <w:szCs w:val="16"/>
            </w:rPr>
          </w:pPr>
        </w:p>
      </w:tc>
    </w:tr>
    <w:tr w:rsidR="00823518" w:rsidTr="00361ED3" w14:paraId="74450AE5" w14:textId="77777777">
      <w:tc>
        <w:tcPr>
          <w:tcW w:w="2553" w:type="dxa"/>
          <w:vAlign w:val="center"/>
        </w:tcPr>
        <w:p w:rsidR="00823518" w:rsidRDefault="00823518" w14:paraId="361AC53F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Pr="004D594C" w:rsidR="00823518" w:rsidRDefault="00AA40FA" w14:paraId="3C0DDD73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4D594C">
            <w:rPr>
              <w:rFonts w:ascii="Arial" w:hAnsi="Arial" w:cs="Arial"/>
              <w:color w:val="767171"/>
              <w:sz w:val="10"/>
              <w:szCs w:val="10"/>
              <w:lang w:val="pt-PT"/>
            </w:rPr>
            <w:t>Outros Co</w:t>
          </w:r>
          <w:r w:rsidR="0059232F">
            <w:rPr>
              <w:rFonts w:ascii="Arial" w:hAnsi="Arial" w:cs="Arial"/>
              <w:color w:val="767171"/>
              <w:sz w:val="10"/>
              <w:szCs w:val="10"/>
              <w:lang w:val="pt-PT"/>
            </w:rPr>
            <w:t>ntatos Telefônicos Rede Fixa Naci</w:t>
          </w:r>
          <w:r w:rsidRPr="004D594C">
            <w:rPr>
              <w:rFonts w:ascii="Arial" w:hAnsi="Arial" w:cs="Arial"/>
              <w:color w:val="767171"/>
              <w:sz w:val="10"/>
              <w:szCs w:val="10"/>
              <w:lang w:val="pt-PT"/>
            </w:rPr>
            <w:t>onal:</w:t>
          </w:r>
        </w:p>
      </w:tc>
      <w:tc>
        <w:tcPr>
          <w:tcW w:w="3070" w:type="dxa"/>
          <w:vAlign w:val="center"/>
        </w:tcPr>
        <w:p w:rsidR="00823518" w:rsidRDefault="00823518" w14:paraId="7AF55D44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83" w:type="dxa"/>
          <w:vAlign w:val="center"/>
        </w:tcPr>
        <w:p w:rsidR="00823518" w:rsidRDefault="00823518" w14:paraId="3207E766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7A6760" w:rsidTr="00361ED3" w14:paraId="04C22A29" w14:textId="77777777">
      <w:tc>
        <w:tcPr>
          <w:tcW w:w="2553" w:type="dxa"/>
          <w:vAlign w:val="center"/>
        </w:tcPr>
        <w:p w:rsidR="007A6760" w:rsidP="007A6760" w:rsidRDefault="007A6760" w14:paraId="17BFE10A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Pr="006D3D3A" w:rsidR="007A6760" w:rsidP="007A6760" w:rsidRDefault="00AA40FA" w14:paraId="3728FB33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223 771 970/244 815 423/282 343 152</w:t>
          </w:r>
        </w:p>
      </w:tc>
      <w:tc>
        <w:tcPr>
          <w:tcW w:w="3070" w:type="dxa"/>
          <w:vAlign w:val="center"/>
        </w:tcPr>
        <w:p w:rsidR="007A6760" w:rsidP="007A6760" w:rsidRDefault="007A6760" w14:paraId="3A39A0B4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83" w:type="dxa"/>
          <w:vAlign w:val="center"/>
        </w:tcPr>
        <w:p w:rsidR="007A6760" w:rsidP="007A6760" w:rsidRDefault="007A6760" w14:paraId="4FD6F6AD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7A6760" w:rsidTr="00361ED3" w14:paraId="1CD2401D" w14:textId="77777777">
      <w:tc>
        <w:tcPr>
          <w:tcW w:w="2553" w:type="dxa"/>
          <w:vAlign w:val="center"/>
        </w:tcPr>
        <w:p w:rsidR="007A6760" w:rsidP="007A6760" w:rsidRDefault="007A6760" w14:paraId="27D81C2C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7A6760" w:rsidP="007A6760" w:rsidRDefault="007A6760" w14:paraId="28BD7D15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3070" w:type="dxa"/>
          <w:vAlign w:val="center"/>
        </w:tcPr>
        <w:p w:rsidR="007A6760" w:rsidP="007A6760" w:rsidRDefault="007A6760" w14:paraId="087451D8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83" w:type="dxa"/>
          <w:vAlign w:val="center"/>
        </w:tcPr>
        <w:p w:rsidR="007A6760" w:rsidP="007A6760" w:rsidRDefault="007A6760" w14:paraId="71747C52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7A6760" w:rsidTr="00361ED3" w14:paraId="65DC9FD7" w14:textId="77777777">
      <w:trPr>
        <w:trHeight w:val="113" w:hRule="exact"/>
      </w:trPr>
      <w:tc>
        <w:tcPr>
          <w:tcW w:w="2553" w:type="dxa"/>
          <w:vAlign w:val="center"/>
        </w:tcPr>
        <w:p w:rsidR="007A6760" w:rsidP="007A6760" w:rsidRDefault="007A6760" w14:paraId="48F268C8" w14:textId="77777777">
          <w:pPr>
            <w:pStyle w:val="Footer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2835" w:type="dxa"/>
          <w:vAlign w:val="center"/>
        </w:tcPr>
        <w:p w:rsidR="007A6760" w:rsidP="007A6760" w:rsidRDefault="007A6760" w14:paraId="16AAAF1A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3070" w:type="dxa"/>
          <w:vAlign w:val="center"/>
        </w:tcPr>
        <w:p w:rsidR="007A6760" w:rsidP="007A6760" w:rsidRDefault="007A6760" w14:paraId="2D0C483F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2883" w:type="dxa"/>
          <w:vAlign w:val="center"/>
        </w:tcPr>
        <w:p w:rsidR="007A6760" w:rsidP="007A6760" w:rsidRDefault="007A6760" w14:paraId="4B3C5D85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32"/>
              <w:szCs w:val="32"/>
            </w:rPr>
          </w:pPr>
        </w:p>
      </w:tc>
    </w:tr>
    <w:tr w:rsidRPr="00D73EB9" w:rsidR="007A6760" w:rsidTr="00361ED3" w14:paraId="2F48B920" w14:textId="77777777">
      <w:tc>
        <w:tcPr>
          <w:tcW w:w="2553" w:type="dxa"/>
          <w:vAlign w:val="center"/>
        </w:tcPr>
        <w:p w:rsidR="007A6760" w:rsidP="007A6760" w:rsidRDefault="007A6760" w14:paraId="5BECE3DB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8788" w:type="dxa"/>
          <w:gridSpan w:val="3"/>
          <w:vAlign w:val="center"/>
        </w:tcPr>
        <w:p w:rsidRPr="006D3D3A" w:rsidR="007A6760" w:rsidP="007A6760" w:rsidRDefault="007A6760" w14:paraId="29EE1FDA" w14:textId="77777777">
          <w:pPr>
            <w:pStyle w:val="Footer"/>
            <w:ind w:left="-108" w:right="-108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6D3D3A">
            <w:rPr>
              <w:rFonts w:ascii="Arial" w:hAnsi="Arial" w:cs="Arial"/>
              <w:color w:val="767171"/>
              <w:sz w:val="10"/>
              <w:szCs w:val="10"/>
              <w:lang w:val="pt-PT"/>
            </w:rPr>
            <w:t>C.R.C. Lisboa / Pessoa Coletiva 502 054 883   |    N.º Nacional 707 200 542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(chamadaredefixanacional)</w:t>
          </w:r>
          <w:r w:rsidRPr="006D3D3A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|   </w:t>
          </w:r>
          <w:r>
            <w:rPr>
              <w:rFonts w:ascii="Arial" w:hAnsi="Arial" w:cs="Arial"/>
              <w:color w:val="767171"/>
              <w:sz w:val="10"/>
              <w:szCs w:val="10"/>
              <w:lang w:val="pt-PT"/>
            </w:rPr>
            <w:t>comercial</w:t>
          </w:r>
          <w:r w:rsidRPr="006D3D3A">
            <w:rPr>
              <w:rFonts w:ascii="Arial" w:hAnsi="Arial" w:cs="Arial"/>
              <w:color w:val="767171"/>
              <w:sz w:val="10"/>
              <w:szCs w:val="10"/>
              <w:lang w:val="pt-PT"/>
            </w:rPr>
            <w:t>@</w:t>
          </w:r>
          <w:r w:rsidR="00AA40FA">
            <w:rPr>
              <w:rFonts w:ascii="Arial" w:hAnsi="Arial" w:cs="Arial"/>
              <w:color w:val="767171"/>
              <w:sz w:val="10"/>
              <w:szCs w:val="10"/>
              <w:lang w:val="pt-PT"/>
            </w:rPr>
            <w:t>pt.</w:t>
          </w:r>
          <w:r w:rsidRPr="006D3D3A">
            <w:rPr>
              <w:rFonts w:ascii="Arial" w:hAnsi="Arial" w:cs="Arial"/>
              <w:color w:val="767171"/>
              <w:sz w:val="10"/>
              <w:szCs w:val="10"/>
              <w:lang w:val="pt-PT"/>
            </w:rPr>
            <w:t>bureauveritas.com    |   www.bureauveritas.com |   www.bureauveritas.pt</w:t>
          </w:r>
        </w:p>
      </w:tc>
    </w:tr>
  </w:tbl>
  <w:p w:rsidRPr="006D3D3A" w:rsidR="00823518" w:rsidRDefault="00823518" w14:paraId="13F2CCAE" w14:textId="77777777">
    <w:pPr>
      <w:pStyle w:val="Footer"/>
      <w:rPr>
        <w:sz w:val="2"/>
        <w:szCs w:val="2"/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F950BA" w14:textId="77777777" w:rsidR="00A97762" w:rsidRDefault="00A97762" w:rsidP="00823518">
      <w:pPr>
        <w:spacing w:after="0" w:line="240" w:lineRule="auto"/>
      </w:pPr>
      <w:r>
        <w:separator/>
      </w:r>
    </w:p>
  </w:footnote>
  <w:footnote w:type="continuationSeparator" w:id="0">
    <w:p w14:paraId="49E9C67E" w14:textId="77777777" w:rsidR="00A97762" w:rsidRDefault="00A97762" w:rsidP="00823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D2009" w:rsidRDefault="00DD2009" w14:paraId="324E4D0D" w14:textId="77777777">
    <w:pPr>
      <w:pStyle w:val="Header"/>
    </w:pPr>
  </w:p>
</w:hdr>
</file>

<file path=word/header2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3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83"/>
      <w:gridCol w:w="4572"/>
    </w:tblGrid>
    <w:tr w:rsidR="00823518" w14:paraId="37D427AB" w14:textId="77777777">
      <w:tc>
        <w:tcPr>
          <w:tcW w:w="4783" w:type="dxa"/>
          <w:vAlign w:val="center"/>
        </w:tcPr>
        <w:p w:rsidR="00823518" w:rsidRDefault="00823518" w14:paraId="5FD69CBF" w14:textId="77777777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4572" w:type="dxa"/>
          <w:vAlign w:val="center"/>
        </w:tcPr>
        <w:p w:rsidR="00823518" w:rsidRDefault="00913DAB" w14:paraId="474832DD" w14:textId="77777777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Mod. QS-4-063.12</w:t>
          </w:r>
        </w:p>
      </w:tc>
    </w:tr>
    <w:tr w:rsidR="00823518" w14:paraId="3C6A153B" w14:textId="77777777">
      <w:trPr>
        <w:trHeight w:val="1525"/>
      </w:trPr>
      <w:tc>
        <w:tcPr>
          <w:tcW w:w="4783" w:type="dxa"/>
          <w:vAlign w:val="center"/>
        </w:tcPr>
        <w:p w:rsidR="00823518" w:rsidRDefault="005614C9" w14:paraId="6102ADBA" w14:textId="77777777">
          <w:pPr>
            <w:pStyle w:val="Header"/>
            <w:jc w:val="both"/>
          </w:pPr>
          <w:r w:rsidRPr="005614C9">
            <w:rPr>
              <w:noProof/>
            </w:rPr>
            <w:drawing>
              <wp:inline distT="0" distB="0" distL="0" distR="0" wp14:anchorId="39D3D29E" wp14:editId="0E43BEF5">
                <wp:extent cx="762000" cy="950595"/>
                <wp:effectExtent l="19050" t="0" r="0" b="0"/>
                <wp:docPr id="2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2" w:type="dxa"/>
          <w:vAlign w:val="center"/>
        </w:tcPr>
        <w:p w:rsidR="00823518" w:rsidRDefault="00B51AB0" w14:paraId="3ECF93E9" w14:textId="77777777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58018263" wp14:editId="4CF3F172">
                <wp:extent cx="629009" cy="666750"/>
                <wp:effectExtent l="19050" t="0" r="0" b="0"/>
                <wp:docPr id="1" name="Picture 1" descr="C:\Users\poojanandika.vp.SHLOKLABS\Desktop\BV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oojanandika.vp.SHLOKLABS\Desktop\BV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9009" cy="666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23518" w:rsidRDefault="00913DAB" w14:paraId="4CBD4C21" w14:textId="77777777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header3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40" w:type="dxa"/>
      <w:tblInd w:w="-34" w:type="dxa"/>
      <w:tblLayout w:type="fixed"/>
      <w:tblLook w:val="0000" w:firstRow="0" w:lastRow="0" w:firstColumn="0" w:lastColumn="0" w:noHBand="0" w:noVBand="0"/>
    </w:tblPr>
    <w:tblGrid>
      <w:gridCol w:w="9640"/>
    </w:tblGrid>
    <w:tr w:rsidR="00823518" w14:paraId="288B62A8" w14:textId="77777777">
      <w:trPr>
        <w:trHeight w:val="1976"/>
      </w:trPr>
      <w:tc>
        <w:tcPr>
          <w:tcW w:w="9640" w:type="dxa"/>
          <w:vAlign w:val="center"/>
        </w:tcPr>
        <w:p w:rsidR="00823518" w:rsidRDefault="005614C9" w14:paraId="0D0F8C70" w14:textId="77777777">
          <w:pPr>
            <w:pStyle w:val="Header"/>
            <w:jc w:val="center"/>
            <w:rPr>
              <w:rFonts w:ascii="Arial" w:hAnsi="Arial" w:cs="Arial"/>
              <w:sz w:val="14"/>
              <w:szCs w:val="14"/>
            </w:rPr>
          </w:pPr>
          <w:r w:rsidRPr="005614C9">
            <w:rPr>
              <w:noProof/>
            </w:rPr>
            <w:drawing>
              <wp:inline distT="0" distB="0" distL="0" distR="0" wp14:anchorId="45828851" wp14:editId="3BB46677">
                <wp:extent cx="762000" cy="950595"/>
                <wp:effectExtent l="19050" t="0" r="0" b="0"/>
                <wp:docPr id="5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23518" w:rsidRDefault="00823518" w14:paraId="065482D4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defaultTabStop w:val="720"/>
  <w:drawingGridHorizontalSpacing w:val="0"/>
  <w:displayHorizontalDrawingGridEvery w:val="2"/>
  <w:characterSpacingControl w:val="doNotCompress"/>
  <w:hdrShapeDefaults>
    <o:shapedefaults v:ext="edit" spidmax="10241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3518"/>
    <w:rsid w:val="000433B2"/>
    <w:rsid w:val="00063174"/>
    <w:rsid w:val="000A4550"/>
    <w:rsid w:val="000A5B1A"/>
    <w:rsid w:val="000B2A04"/>
    <w:rsid w:val="000E7EF0"/>
    <w:rsid w:val="00115441"/>
    <w:rsid w:val="0018288D"/>
    <w:rsid w:val="00184E7E"/>
    <w:rsid w:val="001B2803"/>
    <w:rsid w:val="001C420E"/>
    <w:rsid w:val="001D0DFF"/>
    <w:rsid w:val="00201133"/>
    <w:rsid w:val="00204DCC"/>
    <w:rsid w:val="00232F7E"/>
    <w:rsid w:val="002B7255"/>
    <w:rsid w:val="002D194D"/>
    <w:rsid w:val="0032266D"/>
    <w:rsid w:val="00336CE9"/>
    <w:rsid w:val="00351159"/>
    <w:rsid w:val="00353DF8"/>
    <w:rsid w:val="00361ED3"/>
    <w:rsid w:val="00366100"/>
    <w:rsid w:val="003855A0"/>
    <w:rsid w:val="003875DE"/>
    <w:rsid w:val="00394782"/>
    <w:rsid w:val="003A3F42"/>
    <w:rsid w:val="003D63D4"/>
    <w:rsid w:val="003E323F"/>
    <w:rsid w:val="0043461E"/>
    <w:rsid w:val="004C7ED9"/>
    <w:rsid w:val="004D594C"/>
    <w:rsid w:val="004E1EBF"/>
    <w:rsid w:val="005614C9"/>
    <w:rsid w:val="00567AFA"/>
    <w:rsid w:val="0059232F"/>
    <w:rsid w:val="005971BA"/>
    <w:rsid w:val="005A4F0B"/>
    <w:rsid w:val="005A57F4"/>
    <w:rsid w:val="005A5C91"/>
    <w:rsid w:val="005E359C"/>
    <w:rsid w:val="005F5985"/>
    <w:rsid w:val="00612378"/>
    <w:rsid w:val="00631C9F"/>
    <w:rsid w:val="006730F6"/>
    <w:rsid w:val="00674A95"/>
    <w:rsid w:val="00682A6E"/>
    <w:rsid w:val="006D3D3A"/>
    <w:rsid w:val="006F7B5C"/>
    <w:rsid w:val="007049A0"/>
    <w:rsid w:val="007212E1"/>
    <w:rsid w:val="00725F42"/>
    <w:rsid w:val="007460C6"/>
    <w:rsid w:val="00760699"/>
    <w:rsid w:val="0076155E"/>
    <w:rsid w:val="007922EB"/>
    <w:rsid w:val="007A6760"/>
    <w:rsid w:val="007E6701"/>
    <w:rsid w:val="007F1481"/>
    <w:rsid w:val="00805D5A"/>
    <w:rsid w:val="008077B1"/>
    <w:rsid w:val="00823518"/>
    <w:rsid w:val="0086260F"/>
    <w:rsid w:val="008D7299"/>
    <w:rsid w:val="0091259B"/>
    <w:rsid w:val="00913DAB"/>
    <w:rsid w:val="0095246D"/>
    <w:rsid w:val="00977138"/>
    <w:rsid w:val="00997B9E"/>
    <w:rsid w:val="009A3B8E"/>
    <w:rsid w:val="009D38A8"/>
    <w:rsid w:val="009F1837"/>
    <w:rsid w:val="00A47E38"/>
    <w:rsid w:val="00A55576"/>
    <w:rsid w:val="00A57001"/>
    <w:rsid w:val="00A57123"/>
    <w:rsid w:val="00A97762"/>
    <w:rsid w:val="00AA3516"/>
    <w:rsid w:val="00AA40FA"/>
    <w:rsid w:val="00AC1B73"/>
    <w:rsid w:val="00AD4DA0"/>
    <w:rsid w:val="00AF14C2"/>
    <w:rsid w:val="00B10418"/>
    <w:rsid w:val="00B51AB0"/>
    <w:rsid w:val="00BE7BA0"/>
    <w:rsid w:val="00C324BA"/>
    <w:rsid w:val="00C3286D"/>
    <w:rsid w:val="00C67EF8"/>
    <w:rsid w:val="00CD6394"/>
    <w:rsid w:val="00CE4CAA"/>
    <w:rsid w:val="00D26CD7"/>
    <w:rsid w:val="00D273BB"/>
    <w:rsid w:val="00D35DB6"/>
    <w:rsid w:val="00D57222"/>
    <w:rsid w:val="00D73EB9"/>
    <w:rsid w:val="00D77457"/>
    <w:rsid w:val="00D83229"/>
    <w:rsid w:val="00D8464C"/>
    <w:rsid w:val="00DD2009"/>
    <w:rsid w:val="00DD2572"/>
    <w:rsid w:val="00DE48C5"/>
    <w:rsid w:val="00E06D8B"/>
    <w:rsid w:val="00F57FAD"/>
    <w:rsid w:val="00FF0845"/>
    <w:rsid w:val="00FF13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2B5DE184"/>
  <w15:docId w15:val="{15104B83-C50E-4D48-84A2-6F7BB6AFD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3518"/>
    <w:pPr>
      <w:spacing w:after="160" w:line="259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3518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3518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518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3518"/>
    <w:pPr>
      <w:spacing w:after="0" w:line="240" w:lineRule="auto"/>
    </w:pPr>
    <w:rPr>
      <w:rFonts w:ascii="Tahoma" w:hAnsi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8235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823518"/>
    <w:rPr>
      <w:color w:val="0563C1"/>
      <w:u w:val="single"/>
    </w:rPr>
  </w:style>
  <w:style w:type="character" w:styleId="Strong">
    <w:name w:val="Strong"/>
    <w:uiPriority w:val="22"/>
    <w:qFormat/>
    <w:rsid w:val="00823518"/>
    <w:rPr>
      <w:b/>
      <w:bCs/>
    </w:rPr>
  </w:style>
  <w:style w:type="paragraph" w:customStyle="1" w:styleId="ListParagraph1">
    <w:name w:val="List Paragraph1"/>
    <w:basedOn w:val="Normal"/>
    <w:uiPriority w:val="34"/>
    <w:qFormat/>
    <w:rsid w:val="00823518"/>
    <w:pPr>
      <w:ind w:left="720"/>
      <w:contextualSpacing/>
    </w:pPr>
  </w:style>
  <w:style w:type="character" w:customStyle="1" w:styleId="style">
    <w:name w:val="style"/>
    <w:uiPriority w:val="1"/>
    <w:qFormat/>
    <w:rsid w:val="00823518"/>
    <w:rPr>
      <w:rFonts w:ascii="Aharoni" w:hAnsi="Aharoni"/>
      <w:b/>
      <w:sz w:val="40"/>
    </w:rPr>
  </w:style>
  <w:style w:type="character" w:customStyle="1" w:styleId="Heading1Char">
    <w:name w:val="Heading 1 Char"/>
    <w:link w:val="Heading1"/>
    <w:uiPriority w:val="9"/>
    <w:rsid w:val="00823518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rsid w:val="00823518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"/>
    <w:rsid w:val="00823518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823518"/>
  </w:style>
  <w:style w:type="character" w:customStyle="1" w:styleId="FooterChar">
    <w:name w:val="Footer Char"/>
    <w:basedOn w:val="DefaultParagraphFont"/>
    <w:link w:val="Footer"/>
    <w:uiPriority w:val="99"/>
    <w:rsid w:val="00823518"/>
  </w:style>
  <w:style w:type="character" w:customStyle="1" w:styleId="strikeout">
    <w:name w:val="strikeout"/>
    <w:uiPriority w:val="1"/>
    <w:qFormat/>
    <w:rsid w:val="00823518"/>
    <w:rPr>
      <w:strike/>
    </w:rPr>
  </w:style>
  <w:style w:type="character" w:customStyle="1" w:styleId="hiddentext">
    <w:name w:val="hiddentext"/>
    <w:uiPriority w:val="1"/>
    <w:qFormat/>
    <w:rsid w:val="00823518"/>
  </w:style>
  <w:style w:type="character" w:customStyle="1" w:styleId="BalloonTextChar">
    <w:name w:val="Balloon Text Char"/>
    <w:link w:val="BalloonText"/>
    <w:uiPriority w:val="99"/>
    <w:semiHidden/>
    <w:rsid w:val="0082351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unhideWhenUsed/>
    <w:rsid w:val="006D3D3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INSTYLE">
    <w:name w:val="INSTYLE"/>
    <w:basedOn w:val="TableNormal"/>
    <w:uiPriority w:val="99"/>
    <w:qFormat/>
    <w:rsid w:val="006D3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stomTable">
    <w:name w:val="CustomTable"/>
    <w:basedOn w:val="TableNormal"/>
    <w:uiPriority w:val="99"/>
    <w:qFormat/>
    <w:rsid w:val="00597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</w:tcPr>
    </w:tblStylePr>
  </w:style>
  <w:style w:type="paragraph" w:customStyle="1" w:styleId="DigitalSign">
    <w:name w:val="DigitalSign"/>
    <w:basedOn w:val="Normal"/>
    <w:qFormat/>
    <w:rsid w:val="00351159"/>
    <w:pPr>
      <w:spacing w:after="0" w:line="240" w:lineRule="auto"/>
    </w:pPr>
    <w:rPr>
      <w:rFonts w:ascii="Arial" w:hAnsi="Arial" w:cs="Arial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R:\SHLOK\Pro-Inspector\qa.pro-inspector.net\WEB\Data\Documents\Templates\Template\1129_@Certificate_v4.docx" TargetMode="External" Id="R88b0c30fdcb84e15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Exmo(a) Senhor(a)</vt:lpstr>
    </vt:vector>
  </TitlesOfParts>
  <Company>Bureau Veritas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Exmo(a) Senhor(a)</dc:title>
  <dc:creator>Augusto Soares</dc:creator>
  <cp:lastModifiedBy>manikandan.a</cp:lastModifiedBy>
  <cp:revision>4</cp:revision>
  <cp:lastPrinted>2017-09-05T16:01:00Z</cp:lastPrinted>
  <dcterms:created xsi:type="dcterms:W3CDTF">2024-10-08T06:52:00Z</dcterms:created>
  <dcterms:modified xsi:type="dcterms:W3CDTF">2024-10-08T07:40:00Z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