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3F06" w:rsidP="00E21B32" w:rsidRDefault="00E93F06" w14:paraId="2BD01BD4" w14:textId="77777777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11D0B5CB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69C86BA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4C7D61" w14:paraId="48D7DFF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Pr="00531EB2" w:rsidR="002F2B3A" w:rsidP="002F2B3A" w:rsidRDefault="002F2B3A" w14:paraId="1CB87DFF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2F2B3A" w:rsidP="00155A05" w:rsidRDefault="002F2B3A" w14:paraId="6CC662F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BFE3B80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0EDAE89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7F1AADE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D8E026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3812A7D7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33D656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960093" w:rsidRDefault="00000000" w14:paraId="556915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B5E9F5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4BE8B075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3EBDAC8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960093" w:rsidRDefault="00000000" w14:paraId="0D90DDE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[#Tipodeinspecao#]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F736AC" w14:paraId="099DFAD4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i/>
                <w:iCs/>
                <w:sz w:val="18"/>
                <w:szCs w:val="18"/>
                <w:lang w:val="pt-PT" w:eastAsia="pt-PT"/>
              </w:rPr>
              <w:t>Ligaç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ão do 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CVE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,conforme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 a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p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licável:</w:t>
            </w:r>
          </w:p>
        </w:tc>
        <w:tc>
          <w:tcPr>
            <w:tcW w:w="2987" w:type="dxa"/>
            <w:tcMar>
              <w:left w:w="45" w:type="dxa"/>
            </w:tcMar>
          </w:tcPr>
          <w:p w:rsidR="00960093" w:rsidRDefault="00000000" w14:paraId="0CAC5FED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[#PCVEAlimentacao#]</w:t>
            </w:r>
          </w:p>
        </w:tc>
      </w:tr>
    </w:tbl>
    <w:p w:rsidR="002F2B3A" w:rsidP="009A48A8" w:rsidRDefault="002F2B3A" w14:paraId="38C65C89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2978"/>
        <w:gridCol w:w="3692"/>
      </w:tblGrid>
      <w:tr w:rsidRPr="001E6272" w:rsidR="00531EB2" w:rsidTr="005A3CD6" w14:paraId="11666D1A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F736AC" w14:paraId="2CD8BA0E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LOCALIZAÇÃO DA ECVE</w:t>
            </w:r>
          </w:p>
        </w:tc>
      </w:tr>
      <w:tr w:rsidRPr="00AB4DD0" w:rsidR="00F736AC" w:rsidTr="00F736AC" w14:paraId="57925BC0" w14:textId="77777777">
        <w:tc>
          <w:tcPr>
            <w:tcW w:w="764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960093" w:rsidRDefault="00000000" w14:paraId="217432E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Lugar/Rua: [#Address#], [#DoorNo#]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w:rsidR="00960093" w:rsidRDefault="00000000" w14:paraId="01D15AB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Coordenadas: </w:t>
            </w:r>
            <w:r>
              <w:rPr>
                <w:sz w:val="18"/>
                <w:szCs w:val="20"/>
                <w:lang w:eastAsia="pt-PT"/>
              </w:rPr>
              <w:t>[#CoordenadasGPS#]</w:t>
            </w:r>
          </w:p>
        </w:tc>
      </w:tr>
      <w:tr w:rsidRPr="00AB4DD0" w:rsidR="00F736AC" w:rsidTr="00F736AC" w14:paraId="56D666BC" w14:textId="77777777">
        <w:tc>
          <w:tcPr>
            <w:tcW w:w="4668" w:type="dxa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960093" w:rsidRDefault="00000000" w14:paraId="24D6A7D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[#Freguesia#]</w:t>
            </w:r>
          </w:p>
        </w:tc>
        <w:tc>
          <w:tcPr>
            <w:tcW w:w="2978" w:type="dxa"/>
            <w:shd w:val="clear" w:color="auto" w:fill="FFFFFF" w:themeFill="background1"/>
          </w:tcPr>
          <w:p w:rsidR="00960093" w:rsidRDefault="00000000" w14:paraId="59F20B2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[#County#]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w:rsidR="00960093" w:rsidRDefault="00000000" w14:paraId="35A35A92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[#Distrito#]</w:t>
            </w:r>
          </w:p>
        </w:tc>
      </w:tr>
    </w:tbl>
    <w:p w:rsidR="002F2B3A" w:rsidP="009A48A8" w:rsidRDefault="002F2B3A" w14:paraId="7A301003" w14:textId="77777777">
      <w:pPr>
        <w:rPr>
          <w:sz w:val="12"/>
          <w:szCs w:val="12"/>
          <w:lang w:val="pt-PT"/>
        </w:rPr>
      </w:pPr>
    </w:p>
    <w:tbl>
      <w:tblPr>
        <w:tblW w:w="1138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049"/>
        <w:gridCol w:w="1077"/>
        <w:gridCol w:w="250"/>
        <w:gridCol w:w="1732"/>
        <w:gridCol w:w="3687"/>
      </w:tblGrid>
      <w:tr w:rsidRPr="001E6272" w:rsidR="00962955" w:rsidTr="00FA6FDB" w14:paraId="486E7371" w14:textId="77777777">
        <w:trPr>
          <w:trHeight w:val="255"/>
        </w:trPr>
        <w:tc>
          <w:tcPr>
            <w:tcW w:w="5000" w:type="pct"/>
            <w:gridSpan w:val="6"/>
            <w:shd w:val="clear" w:color="auto" w:fill="808080"/>
            <w:tcMar>
              <w:left w:w="45" w:type="dxa"/>
              <w:right w:w="115" w:type="dxa"/>
            </w:tcMar>
          </w:tcPr>
          <w:p w:rsidR="00962955" w:rsidP="00962955" w:rsidRDefault="00962955" w14:paraId="20E33B80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/TÉCNICOS RESPONSÁVEIS</w:t>
            </w: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</w:p>
        </w:tc>
      </w:tr>
      <w:tr w:rsidRPr="00914BC1" w:rsidR="003F0FAD" w:rsidTr="00FA6FDB" w14:paraId="52C63DC1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504F9D0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962955" w14:paraId="1946F8D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Operador de Pontos de Carregamento (OPC)</w:t>
            </w:r>
          </w:p>
        </w:tc>
      </w:tr>
      <w:tr w:rsidRPr="00AB4DD0" w:rsidR="00332D07" w:rsidTr="00FA6FDB" w14:paraId="538F57B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960093" w:rsidRDefault="00000000" w14:paraId="1A3BFE8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[#EntityName#]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0093" w:rsidRDefault="00000000" w14:paraId="0AA0BD6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NIF/NIPC:[#EntityNIF#]</w:t>
            </w:r>
          </w:p>
        </w:tc>
      </w:tr>
      <w:tr w:rsidRPr="00486B91" w:rsidR="00962955" w:rsidTr="00FA6FDB" w14:paraId="0373BE34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3D24B08B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43958CA7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0093" w:rsidRDefault="00000000" w14:paraId="5B41B96F" w14:textId="22C961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</w:p>
        </w:tc>
      </w:tr>
      <w:tr w:rsidRPr="00914BC1" w:rsidR="00422206" w:rsidTr="00FA6FDB" w14:paraId="055504B5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0A54936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962955" w14:paraId="69A8A1D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DL96/2017, na sua redação atual)</w:t>
            </w:r>
          </w:p>
        </w:tc>
      </w:tr>
      <w:tr w:rsidRPr="00AB4DD0" w:rsidR="00962955" w:rsidTr="00FA6FDB" w14:paraId="2CFE1039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960093" w:rsidRDefault="00000000" w14:paraId="29A23A3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[#TecnicoRespProjeto#]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4F9F4A9C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AB4DD0" w:rsidR="00962955" w:rsidTr="00FA6FDB" w14:paraId="74185221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29C13479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Pr="00F90B03" w:rsidR="00962955" w:rsidP="008A08D4" w:rsidRDefault="00CF4DBD" w14:paraId="7406D0A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962955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0093" w:rsidRDefault="00000000" w14:paraId="447FC0E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[#DGEGNumTRProjeto#]</w:t>
            </w:r>
          </w:p>
        </w:tc>
      </w:tr>
      <w:tr w:rsidRPr="005A3CD6" w:rsidR="00962955" w:rsidTr="00FA6FDB" w14:paraId="1C0FE982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962955" w:rsidP="007F78D1" w:rsidRDefault="00962955" w14:paraId="6413B1A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962955" w:rsidP="00962955" w:rsidRDefault="00962955" w14:paraId="629227D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</w:t>
            </w:r>
            <w:r w:rsidR="00FB133B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)</w:t>
            </w:r>
          </w:p>
        </w:tc>
      </w:tr>
      <w:tr w:rsidRPr="00914BC1" w:rsidR="00FB133B" w:rsidTr="00FA6FDB" w14:paraId="0911FF4D" w14:textId="77777777">
        <w:trPr>
          <w:trHeight w:val="233"/>
        </w:trPr>
        <w:tc>
          <w:tcPr>
            <w:tcW w:w="2509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960093" w:rsidRDefault="00000000" w14:paraId="297DD7C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[#EntidadeInstaladora#]</w:t>
            </w:r>
          </w:p>
        </w:tc>
        <w:tc>
          <w:tcPr>
            <w:tcW w:w="2491" w:type="pct"/>
            <w:gridSpan w:val="3"/>
            <w:shd w:val="clear" w:color="auto" w:fill="FFFFFF" w:themeFill="background1"/>
          </w:tcPr>
          <w:p w:rsidR="00960093" w:rsidRDefault="00000000" w14:paraId="5BCAAB1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Alvará/certificado IMPIC nº: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[#IMPICEntidadeInstaladora#]</w:t>
            </w:r>
          </w:p>
        </w:tc>
      </w:tr>
      <w:tr w:rsidRPr="005A3CD6" w:rsidR="00962955" w:rsidTr="00FA6FDB" w14:paraId="0C3B3F99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960093" w:rsidRDefault="00000000" w14:paraId="127BE91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[#TecnicoRespExecucao#]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2955" w:rsidRDefault="00472C6D" w14:paraId="36A8FE94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5A3CD6" w:rsidR="00CF4DBD" w:rsidTr="00FA6FDB" w14:paraId="2A5AB53E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CF4DBD" w:rsidRDefault="00CF4DBD" w14:paraId="58037D2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CF4DBD" w:rsidRDefault="00CF4DBD" w14:paraId="18E5910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</w:tcPr>
          <w:p w:rsidR="00960093" w:rsidRDefault="00000000" w14:paraId="39F941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Nº DGEG: [#DGEGNumTRExecucao#]</w:t>
            </w:r>
          </w:p>
        </w:tc>
      </w:tr>
      <w:tr w:rsidRPr="005A3CD6" w:rsidR="00CF4DBD" w:rsidTr="00FA6FDB" w14:paraId="1CDE3E88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CF4DBD" w:rsidP="007F78D1" w:rsidRDefault="00CF4DBD" w14:paraId="74E7C1F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2362" w:type="pct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3F0FAD" w:rsidR="00CF4DBD" w:rsidP="007F78D1" w:rsidRDefault="00CF4DBD" w14:paraId="7A0A2F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2381" w:type="pct"/>
            <w:gridSpan w:val="2"/>
            <w:shd w:val="clear" w:color="auto" w:fill="F2F2F2" w:themeFill="background1" w:themeFillShade="F2"/>
          </w:tcPr>
          <w:p w:rsidR="00960093" w:rsidRDefault="00000000" w14:paraId="73CD0FA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[#TecnicoRespExploracaoAplicavel#]</w:t>
            </w:r>
          </w:p>
        </w:tc>
      </w:tr>
      <w:tr w:rsidRPr="001C782D" w:rsidR="00DC28BA" w:rsidTr="00FA6FDB" w14:paraId="56B71E41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960093" w:rsidRDefault="00000000" w14:paraId="15119830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Nome: [#TecnicoRespExploracao#]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5F08266D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1C782D" w:rsidR="00DC28BA" w:rsidTr="00FA6FDB" w14:paraId="48E1C2E8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DC28BA" w14:paraId="4A108AB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DC28BA" w14:paraId="77A665E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  <w:tc>
          <w:tcPr>
            <w:tcW w:w="1620" w:type="pct"/>
            <w:shd w:val="clear" w:color="auto" w:fill="FFFFFF" w:themeFill="background1"/>
          </w:tcPr>
          <w:p w:rsidR="00960093" w:rsidRDefault="00000000" w14:paraId="45A0E799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 [#DGEGNumTRExploracao#]</w:t>
            </w:r>
          </w:p>
        </w:tc>
      </w:tr>
      <w:tr w:rsidRPr="001C782D" w:rsidR="00DC28BA" w:rsidTr="00FA6FDB" w14:paraId="0A930452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Pr="00DC7054" w:rsidR="00DC28BA" w:rsidP="008A08D4" w:rsidRDefault="005320FE" w14:paraId="17FF0E7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Pr="00DC7054" w:rsidR="00DC28BA" w:rsidP="008A08D4" w:rsidRDefault="00DC28BA" w14:paraId="2EDA5F9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1C782D" w:rsidR="00DC28BA" w:rsidTr="00FA6FDB" w14:paraId="32C656C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4519820C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DC28BA">
              <w:rPr>
                <w:sz w:val="18"/>
                <w:szCs w:val="20"/>
                <w:lang w:val="pt-PT" w:eastAsia="pt-PT"/>
              </w:rPr>
              <w:t>Nome</w:t>
            </w:r>
            <w:r w:rsidR="00DC28BA"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 w:rsidR="00DC28BA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7E9EF26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NIPC: 502 054 883</w:t>
            </w:r>
          </w:p>
        </w:tc>
      </w:tr>
      <w:tr w:rsidRPr="001C782D" w:rsidR="00DC28BA" w:rsidTr="00FA6FDB" w14:paraId="551ECAB0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7DFBBF6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>
              <w:rPr>
                <w:sz w:val="18"/>
                <w:szCs w:val="20"/>
                <w:lang w:val="pt-PT" w:eastAsia="pt-PT"/>
              </w:rPr>
              <w:t xml:space="preserve">+ 351 217 100 900  </w:t>
            </w:r>
            <w:r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5320FE" w14:paraId="3DEB75BD" w14:textId="77777777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520461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1620" w:type="pct"/>
            <w:shd w:val="clear" w:color="auto" w:fill="FFFFFF" w:themeFill="background1"/>
          </w:tcPr>
          <w:p w:rsidR="00DC28BA" w:rsidRDefault="005320FE" w14:paraId="0D10B5E5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</w:t>
            </w:r>
            <w:r w:rsidRPr="00E41423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1C782D" w:rsidR="005320FE" w:rsidTr="00FA6FDB" w14:paraId="571EAD8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960093" w:rsidRDefault="00000000" w14:paraId="19529A21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1620" w:type="pct"/>
            <w:shd w:val="clear" w:color="auto" w:fill="FFFFFF" w:themeFill="background1"/>
          </w:tcPr>
          <w:p w:rsidR="00960093" w:rsidRDefault="00000000" w14:paraId="10EFB5D0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inspetor: [#InspectorNumber#]</w:t>
            </w:r>
          </w:p>
        </w:tc>
      </w:tr>
      <w:tr w:rsidRPr="00914BC1" w:rsidR="005320FE" w:rsidTr="00FA6FDB" w14:paraId="28B4904C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5320FE" w:rsidRDefault="005320FE" w14:paraId="4EF3DA0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6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="005320FE" w:rsidRDefault="005320FE" w14:paraId="7C000B0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Titularda propriedade pública ou privada, conforme aplicável, onde se encontra instalada a ECVE</w:t>
            </w:r>
          </w:p>
        </w:tc>
      </w:tr>
      <w:tr w:rsidRPr="001C782D" w:rsidR="005320FE" w:rsidTr="00FA6FDB" w14:paraId="37A1E50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960093" w:rsidRDefault="00000000" w14:paraId="32106B4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Nome: [#EntityName#]</w:t>
            </w:r>
          </w:p>
        </w:tc>
        <w:tc>
          <w:tcPr>
            <w:tcW w:w="1620" w:type="pct"/>
            <w:shd w:val="clear" w:color="auto" w:fill="FFFFFF" w:themeFill="background1"/>
          </w:tcPr>
          <w:p w:rsidR="00960093" w:rsidRDefault="00000000" w14:paraId="3AF0816C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NIF/NIPC: [#EntityNIF#]</w:t>
            </w:r>
          </w:p>
        </w:tc>
      </w:tr>
      <w:tr w:rsidRPr="001C782D" w:rsidR="005320FE" w:rsidTr="00FA6FDB" w14:paraId="3F922F22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5320FE" w:rsidRDefault="005320FE" w14:paraId="58DBFA62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2964" w:type="pct"/>
            <w:gridSpan w:val="4"/>
            <w:shd w:val="clear" w:color="auto" w:fill="FFFFFF" w:themeFill="background1"/>
          </w:tcPr>
          <w:p w:rsidR="005320FE" w:rsidRDefault="005320FE" w14:paraId="0A216E53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</w:tr>
    </w:tbl>
    <w:p w:rsidR="0021269C" w:rsidP="009A48A8" w:rsidRDefault="0021269C" w14:paraId="6627020B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3393"/>
        <w:gridCol w:w="2044"/>
        <w:gridCol w:w="1126"/>
        <w:gridCol w:w="1315"/>
        <w:gridCol w:w="563"/>
        <w:gridCol w:w="1967"/>
      </w:tblGrid>
      <w:tr w:rsidRPr="001E6272" w:rsidR="0021269C" w:rsidTr="003F77CE" w14:paraId="59DC750A" w14:textId="77777777">
        <w:tc>
          <w:tcPr>
            <w:tcW w:w="9371" w:type="dxa"/>
            <w:gridSpan w:val="6"/>
            <w:shd w:val="clear" w:color="auto" w:fill="808080"/>
            <w:tcMar>
              <w:left w:w="0" w:type="dxa"/>
              <w:right w:w="115" w:type="dxa"/>
            </w:tcMar>
          </w:tcPr>
          <w:p w:rsidRPr="0079767E" w:rsidR="0021269C" w:rsidP="0079767E" w:rsidRDefault="0021269C" w14:paraId="01863FE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1967" w:type="dxa"/>
            <w:shd w:val="clear" w:color="auto" w:fill="BFBFBF" w:themeFill="background1" w:themeFillShade="BF"/>
          </w:tcPr>
          <w:p w:rsidR="00960093" w:rsidRDefault="00000000" w14:paraId="164E6DF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 Tipo: [#TipoBouC#]</w:t>
            </w:r>
          </w:p>
        </w:tc>
      </w:tr>
      <w:tr w:rsidRPr="00DC7054" w:rsidR="0021269C" w:rsidTr="003F77CE" w14:paraId="0621C1B3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7982F8B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308C017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</w:p>
        </w:tc>
      </w:tr>
      <w:tr w:rsidRPr="00914BC1" w:rsidR="0021269C" w:rsidTr="003F77CE" w14:paraId="4BADF375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5810A6B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de acesso público instalada em: [#PCVEInseridoLocal#]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w:rsidR="00960093" w:rsidRDefault="00000000" w14:paraId="11D8F7F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ligada diretamente à: [#CPElimenta#]</w:t>
            </w:r>
          </w:p>
        </w:tc>
      </w:tr>
      <w:tr w:rsidRPr="00AB4DD0" w:rsidR="0021269C" w:rsidTr="003F77CE" w14:paraId="28B14C8F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6B61ADD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Classificação: [#ClassificacaoInstalacao#]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w:rsidR="00960093" w:rsidRDefault="00000000" w14:paraId="1D56DEE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Instalação: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[#InstalacaoNOVA#]</w:t>
            </w:r>
          </w:p>
        </w:tc>
      </w:tr>
      <w:tr w:rsidRPr="00AB4DD0" w:rsidR="0021269C" w:rsidTr="003F77CE" w14:paraId="6F82AA43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34D2D63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Tipo de utilização individual: [#TipoUtilizacaoIndividual#]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w:rsidR="00960093" w:rsidRDefault="00000000" w14:paraId="1771457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Projeto: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[#ProjetoSimNao#]</w:t>
            </w:r>
          </w:p>
        </w:tc>
      </w:tr>
      <w:tr w:rsidRPr="00914BC1" w:rsidR="0021269C" w:rsidTr="003F77CE" w14:paraId="660C0BE8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02CAC9D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NIP: [#NIP#]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w:rsidR="00960093" w:rsidRDefault="00000000" w14:paraId="38AE46E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CPE: [#CPE#]</w:t>
            </w:r>
          </w:p>
        </w:tc>
        <w:tc>
          <w:tcPr>
            <w:tcW w:w="3845" w:type="dxa"/>
            <w:gridSpan w:val="3"/>
            <w:shd w:val="clear" w:color="auto" w:fill="FFFFFF" w:themeFill="background1"/>
          </w:tcPr>
          <w:p w:rsidR="00960093" w:rsidRDefault="00000000" w14:paraId="10E2C0D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Pr="00914BC1" w:rsidR="0021269C" w:rsidTr="003F77CE" w14:paraId="497BD0DC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683391" w:rsidR="0021269C" w:rsidP="008A08D4" w:rsidRDefault="0021269C" w14:paraId="7731B864" w14:textId="77777777">
            <w:pPr>
              <w:rPr>
                <w:b/>
                <w:bCs/>
                <w:sz w:val="15"/>
                <w:szCs w:val="15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Pr="00AB4DD0" w:rsidR="0021269C" w:rsidTr="003F77CE" w14:paraId="0332773D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2E085D9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Entrada: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[#EntradaCircuitoMonoTrif#]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w:rsidR="00960093" w:rsidRDefault="00000000" w14:paraId="11FA4EC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Nível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[#NivelTensao#]</w:t>
            </w:r>
          </w:p>
        </w:tc>
        <w:tc>
          <w:tcPr>
            <w:tcW w:w="1315" w:type="dxa"/>
            <w:shd w:val="clear" w:color="auto" w:fill="FFFFFF" w:themeFill="background1"/>
          </w:tcPr>
          <w:p w:rsidRPr="001E6272" w:rsidR="0021269C" w:rsidP="008A08D4" w:rsidRDefault="0021269C" w14:paraId="4AAC1C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Andar:</w:t>
            </w:r>
          </w:p>
        </w:tc>
        <w:tc>
          <w:tcPr>
            <w:tcW w:w="2530" w:type="dxa"/>
            <w:gridSpan w:val="2"/>
            <w:shd w:val="clear" w:color="auto" w:fill="FFFFFF" w:themeFill="background1"/>
          </w:tcPr>
          <w:p w:rsidR="0021269C" w:rsidP="008A08D4" w:rsidRDefault="0021269C" w14:paraId="47BEF10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Fração:</w:t>
            </w:r>
          </w:p>
        </w:tc>
      </w:tr>
      <w:tr w:rsidRPr="00DA457D" w:rsidR="0021269C" w:rsidTr="003F77CE" w14:paraId="3BD7FBA4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421507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Descrição: [#OutroTipoUtilizacaoIndividual#]</w:t>
            </w:r>
          </w:p>
        </w:tc>
      </w:tr>
      <w:tr w:rsidRPr="00914BC1" w:rsidR="0021269C" w:rsidTr="003F77CE" w14:paraId="793F1AB3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67DDA2B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3.2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3CB7FBA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dos PC que constituem a ECVE</w:t>
            </w:r>
          </w:p>
        </w:tc>
      </w:tr>
      <w:tr w:rsidRPr="001C782D" w:rsidR="003F77CE" w:rsidTr="003F77CE" w14:paraId="0DD6BA0D" w14:textId="77777777">
        <w:trPr>
          <w:trHeight w:val="233"/>
        </w:trPr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:rsidR="00960093" w:rsidRDefault="00000000" w14:paraId="04F032BA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Cs/>
                <w:iCs/>
                <w:sz w:val="18"/>
                <w:szCs w:val="18"/>
                <w:lang w:val="pt-PT" w:eastAsia="pt-PT"/>
              </w:rPr>
              <w:t>[#udp_EquipmentTable#]</w:t>
            </w:r>
          </w:p>
        </w:tc>
      </w:tr>
    </w:tbl>
    <w:p w:rsidR="00AF6337" w:rsidP="009A48A8" w:rsidRDefault="00AF6337" w14:paraId="01AC4C3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246"/>
        <w:gridCol w:w="5010"/>
        <w:gridCol w:w="5669"/>
      </w:tblGrid>
      <w:tr w:rsidRPr="00914BC1" w:rsidR="006B62BC" w:rsidTr="008A08D4" w14:paraId="3C07C4BA" w14:textId="77777777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79767E" w:rsidR="006B62BC" w:rsidP="0079767E" w:rsidRDefault="006B62BC" w14:paraId="49F44BA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79767E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914BC1" w:rsidR="006B62BC" w:rsidTr="008A08D4" w14:paraId="49D434AC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112E9B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1D9DCD28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914BC1" w:rsidR="006B62BC" w:rsidTr="008A08D4" w14:paraId="23242757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6B62BC" w:rsidP="008A08D4" w:rsidRDefault="006B62BC" w14:paraId="6CF58CB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914BC1" w:rsidR="006B62BC" w:rsidTr="008A08D4" w14:paraId="1BCDC892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3D060CF2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2C2B7FAD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914BC1" w:rsidR="006B62BC" w:rsidTr="008A08D4" w14:paraId="6A11D26A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40944F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Continuidade condutores proteção:[#ContinuidadeCondutoresProtecao#]</w:t>
            </w:r>
          </w:p>
        </w:tc>
        <w:tc>
          <w:tcPr>
            <w:tcW w:w="5669" w:type="dxa"/>
            <w:shd w:val="clear" w:color="auto" w:fill="FFFFFF" w:themeFill="background1"/>
          </w:tcPr>
          <w:p w:rsidR="00960093" w:rsidRDefault="00000000" w14:paraId="14C5246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6B62BC" w:rsidTr="008A08D4" w14:paraId="576A1629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48C20E4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[#ResistenciaIsolamento#]</w:t>
            </w:r>
          </w:p>
        </w:tc>
        <w:tc>
          <w:tcPr>
            <w:tcW w:w="5669" w:type="dxa"/>
            <w:shd w:val="clear" w:color="auto" w:fill="FFFFFF" w:themeFill="background1"/>
          </w:tcPr>
          <w:p w:rsidR="00960093" w:rsidRDefault="00000000" w14:paraId="57AB084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Proteção diferencial (mA):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6B62BC" w:rsidTr="008A08D4" w14:paraId="197AE57C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1BE118D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):[#SeparacaoCircuitos#]</w:t>
            </w:r>
          </w:p>
        </w:tc>
        <w:tc>
          <w:tcPr>
            <w:tcW w:w="5669" w:type="dxa"/>
            <w:shd w:val="clear" w:color="auto" w:fill="FFFFFF" w:themeFill="background1"/>
          </w:tcPr>
          <w:p w:rsidRPr="00886A90" w:rsidR="006B62BC" w:rsidP="008A08D4" w:rsidRDefault="006B62BC" w14:paraId="25827979" w14:textId="77777777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 xml:space="preserve"> Outros:</w:t>
            </w:r>
          </w:p>
        </w:tc>
      </w:tr>
      <w:tr w:rsidRPr="00DC7054" w:rsidR="006B62BC" w:rsidTr="008A08D4" w14:paraId="77D400F7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AC2875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33CDC38E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Observações gerais</w:t>
            </w:r>
          </w:p>
        </w:tc>
      </w:tr>
      <w:tr w:rsidRPr="00DC7054" w:rsidR="006B62BC" w:rsidTr="008A08D4" w14:paraId="7F593AFD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1B35F08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Pr="00914BC1" w:rsidR="006B62BC" w:rsidTr="008A08D4" w14:paraId="3BAE88FE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D38F4D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2D15E2E7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de deficiências da instalação</w:t>
            </w:r>
          </w:p>
        </w:tc>
      </w:tr>
      <w:tr w:rsidRPr="00550447" w:rsidR="006B62BC" w:rsidTr="008A08D4" w14:paraId="3710D2FD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550447" w:rsidR="006B62BC" w:rsidP="00550447" w:rsidRDefault="00550447" w14:paraId="31CA4048" w14:textId="4C3B0C7F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Pr="00DC7054" w:rsidR="006B62BC" w:rsidTr="008A08D4" w14:paraId="0E22C98E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B7AFCA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lastRenderedPageBreak/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583BEDE8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6B62BC" w:rsidTr="008A08D4" w14:paraId="5C483CC7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679B121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Data/hora do ato:Data[#InspectionDateYMD#]</w:t>
            </w:r>
          </w:p>
          <w:p w:rsidR="00960093" w:rsidRDefault="00000000" w14:paraId="4312F85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Hora [#InspectionTimeYMD#]</w:t>
            </w:r>
          </w:p>
        </w:tc>
        <w:tc>
          <w:tcPr>
            <w:tcW w:w="5669" w:type="dxa"/>
            <w:shd w:val="clear" w:color="auto" w:fill="FFFFFF" w:themeFill="background1"/>
          </w:tcPr>
          <w:p w:rsidRPr="00C24185" w:rsidR="006B62BC" w:rsidP="008A08D4" w:rsidRDefault="006B62BC" w14:paraId="49CD1916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C24185">
              <w:rPr>
                <w:b/>
                <w:sz w:val="18"/>
                <w:szCs w:val="18"/>
                <w:lang w:eastAsia="pt-PT"/>
              </w:rPr>
              <w:t>[#Result#]</w:t>
            </w:r>
          </w:p>
        </w:tc>
      </w:tr>
    </w:tbl>
    <w:p w:rsidR="006B62BC" w:rsidP="009A48A8" w:rsidRDefault="006B62BC" w14:paraId="5A508BB0" w14:textId="77777777">
      <w:pPr>
        <w:rPr>
          <w:sz w:val="12"/>
          <w:szCs w:val="12"/>
          <w:lang w:val="pt-PT"/>
        </w:rPr>
      </w:pPr>
    </w:p>
    <w:p w:rsidR="00AF6337" w:rsidP="009A48A8" w:rsidRDefault="00AF6337" w14:paraId="5F0BC045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60DBEF08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914BC1" w:rsidR="00092D47" w:rsidTr="00984220" w14:paraId="51D49852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706DE9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w:rsidR="00960093" w:rsidRDefault="00000000" w14:paraId="4397A3C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112056" w:rsidP="00155A05" w:rsidRDefault="00112056" w14:paraId="2B725B10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5D1C4BE1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2197D321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 w14:paraId="588B4B0A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72CAA55B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w:rsidR="00960093" w:rsidRDefault="00000000" w14:paraId="63369562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00DBE3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6A476094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w:rsidR="00960093" w:rsidRDefault="00000000" w14:paraId="4F50FFB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Pr="00112056" w:rsidR="00EF1405" w:rsidP="00EF1405" w:rsidRDefault="00EF1405" w14:paraId="716F8D56" w14:textId="77777777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5F8E055D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 w14:paraId="6670BAF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0DC285E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7A98C543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63E45ABA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4A7982B6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914BC1" w:rsidR="001273CE" w:rsidTr="00984220" w14:paraId="1B580B50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2986499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914BC1" w:rsidR="001273CE" w:rsidTr="00984220" w14:paraId="4EB1E22D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B6CBB7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914BC1" w:rsidR="001273CE" w:rsidTr="00984220" w14:paraId="18B6458A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193EC91E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914BC1" w:rsidR="001273CE" w:rsidTr="00984220" w14:paraId="407686CC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2396771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5E641495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914BC1" w:rsidR="001273CE" w:rsidTr="00984220" w14:paraId="168C02C0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E1E24D1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05771E3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551A31" w:rsidRDefault="00293D18" w14:paraId="45CE4DD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 w:rsidR="006B62BC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.</w:t>
            </w:r>
          </w:p>
        </w:tc>
      </w:tr>
      <w:tr w:rsidRPr="00914BC1" w:rsidR="006B62BC" w:rsidTr="00984220" w14:paraId="325E5468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4523F9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914BC1" w:rsidR="006B62BC" w:rsidTr="00984220" w14:paraId="2A97BB7A" w14:textId="77777777">
        <w:tc>
          <w:tcPr>
            <w:tcW w:w="11437" w:type="dxa"/>
            <w:shd w:val="clear" w:color="auto" w:fill="auto"/>
          </w:tcPr>
          <w:p w:rsidRPr="00E75F5F" w:rsidR="006B62BC" w:rsidP="006B62BC" w:rsidRDefault="006B62BC" w14:paraId="67D8D75F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 xml:space="preserve">ECVE: Estação de Carregamento de Veículos Elétricos. </w:t>
            </w:r>
          </w:p>
          <w:p w:rsidRPr="00E75F5F" w:rsidR="006B62BC" w:rsidP="006B62BC" w:rsidRDefault="006B62BC" w14:paraId="04CB3D31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PC: Ponto de Carregamento de Veículos Elétricos.</w:t>
            </w:r>
          </w:p>
          <w:p w:rsidRPr="00E75F5F" w:rsidR="006B62BC" w:rsidP="006B62BC" w:rsidRDefault="006B62BC" w14:paraId="03F746F0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G: Deficiências graves.</w:t>
            </w:r>
          </w:p>
          <w:p w:rsidRPr="00E75F5F" w:rsidR="006B62BC" w:rsidP="006B62BC" w:rsidRDefault="006B62BC" w14:paraId="40691943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NG-1: Deficiências não graves do tipo 1.</w:t>
            </w:r>
          </w:p>
          <w:p w:rsidRPr="00293D18" w:rsidR="006B62BC" w:rsidP="00551A31" w:rsidRDefault="006B62BC" w14:paraId="1AFB026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NG-2: Deficiências não graves do tipo 2.</w:t>
            </w:r>
          </w:p>
        </w:tc>
      </w:tr>
      <w:tr w:rsidRPr="00914BC1" w:rsidR="006B62BC" w:rsidTr="00984220" w14:paraId="0E549271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A00088C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914BC1" w:rsidR="006B62BC" w:rsidTr="00984220" w14:paraId="7B189214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5D82B9A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EC58BD" w:rsidP="00BA5E13" w:rsidRDefault="00EC58BD" w14:paraId="78A910BC" w14:textId="77777777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3DDE2" w14:textId="77777777" w:rsidR="00C77D8E" w:rsidRDefault="00C77D8E" w:rsidP="00816498">
      <w:r>
        <w:separator/>
      </w:r>
    </w:p>
  </w:endnote>
  <w:endnote w:type="continuationSeparator" w:id="0">
    <w:p w14:paraId="50B84738" w14:textId="77777777" w:rsidR="00C77D8E" w:rsidRDefault="00C77D8E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22C2C" w14:textId="77777777" w:rsidR="00F3614A" w:rsidRDefault="00000000" w:rsidP="00DA647D">
    <w:pPr>
      <w:pStyle w:val="Footer"/>
    </w:pPr>
    <w:r>
      <w:rPr>
        <w:noProof/>
        <w:lang w:val="pt-PT" w:eastAsia="pt-PT"/>
      </w:rPr>
      <w:pict w14:anchorId="358C467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="00F3614A" w:rsidRPr="00914BC1" w14:paraId="3CD4A270" w14:textId="77777777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="00F3614A" w:rsidRPr="00914BC1" w14:paraId="612C3102" w14:textId="77777777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14:paraId="2F957C5C" w14:textId="77777777"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14:paraId="14D0B03D" w14:textId="77777777"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14:paraId="2505CD55" w14:textId="77777777"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14:paraId="6AA3000E" w14:textId="77777777"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14:paraId="0A46128C" w14:textId="77777777"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14:paraId="3D424932" w14:textId="77777777" w:rsidR="00F3614A" w:rsidRPr="000B2897" w:rsidRDefault="00F3614A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32FECFD1" w14:textId="5CFE1BB9"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790CA3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790CA3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AB3A30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790CA3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790CA3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790CA3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914BC1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790CA3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14:paraId="747757CB" w14:textId="77777777"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14:paraId="217002E8" w14:textId="77777777"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</w:t>
                </w:r>
                <w:r w:rsidR="00EC58BD">
                  <w:rPr>
                    <w:sz w:val="14"/>
                    <w:szCs w:val="14"/>
                    <w:lang w:val="pt-PT" w:eastAsia="pt-PT"/>
                  </w:rPr>
                  <w:t>53</w:t>
                </w:r>
                <w:r w:rsidR="006759B7">
                  <w:rPr>
                    <w:sz w:val="14"/>
                    <w:szCs w:val="14"/>
                    <w:lang w:val="pt-PT" w:eastAsia="pt-PT"/>
                  </w:rPr>
                  <w:t>-1</w:t>
                </w:r>
              </w:p>
            </w:tc>
          </w:tr>
        </w:tbl>
        <w:p w14:paraId="7760F270" w14:textId="77777777"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14:paraId="5D41B549" w14:textId="77777777"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14:paraId="44687243" w14:textId="77777777"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D5A2B" w14:textId="77777777" w:rsidR="00F3614A" w:rsidRPr="00E33AA9" w:rsidRDefault="00000000" w:rsidP="00DB2882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1775F02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="00F3614A" w:rsidRPr="00550447" w14:paraId="5887B0B8" w14:textId="77777777" w:rsidTr="00DA457D">
      <w:trPr>
        <w:trHeight w:val="828"/>
      </w:trPr>
      <w:tc>
        <w:tcPr>
          <w:tcW w:w="2838" w:type="dxa"/>
          <w:shd w:val="clear" w:color="auto" w:fill="auto"/>
        </w:tcPr>
        <w:p w14:paraId="05C9112C" w14:textId="77777777"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14:paraId="0DA467AE" w14:textId="77777777"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14:paraId="772A3581" w14:textId="77777777"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14:paraId="29539804" w14:textId="77777777"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14:paraId="06FB9890" w14:textId="77777777"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14:paraId="7D188E3F" w14:textId="77777777" w:rsidR="00F3614A" w:rsidRPr="000B2897" w:rsidRDefault="00F3614A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14:paraId="32160119" w14:textId="1FD7CF8B"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790CA3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790CA3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AB3A30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790CA3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790CA3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790CA3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914BC1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790CA3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14:paraId="1134D974" w14:textId="77777777"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14:paraId="3386E18D" w14:textId="77777777"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EC58BD">
            <w:rPr>
              <w:sz w:val="14"/>
              <w:szCs w:val="14"/>
              <w:lang w:val="pt-PT" w:eastAsia="pt-PT"/>
            </w:rPr>
            <w:t>53</w:t>
          </w:r>
          <w:r w:rsidR="006759B7">
            <w:rPr>
              <w:sz w:val="14"/>
              <w:szCs w:val="14"/>
              <w:lang w:val="pt-PT" w:eastAsia="pt-PT"/>
            </w:rPr>
            <w:t>-1</w:t>
          </w:r>
        </w:p>
      </w:tc>
    </w:tr>
  </w:tbl>
  <w:p w14:paraId="68935C28" w14:textId="77777777"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506E2" w14:textId="77777777" w:rsidR="00C77D8E" w:rsidRDefault="00C77D8E" w:rsidP="00816498">
      <w:r>
        <w:separator/>
      </w:r>
    </w:p>
  </w:footnote>
  <w:footnote w:type="continuationSeparator" w:id="0">
    <w:p w14:paraId="2933838D" w14:textId="77777777" w:rsidR="00C77D8E" w:rsidRDefault="00C77D8E" w:rsidP="0081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510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="00F3614A" w:rsidRPr="00914BC1" w14:paraId="13AE7703" w14:textId="77777777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7226059C" w14:textId="77777777"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029D91C1" wp14:editId="71ED3EB9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14:paraId="37B21387" w14:textId="77777777"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14:paraId="45A40493" w14:textId="77777777"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14:paraId="40504FC6" w14:textId="77777777"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14:paraId="641126A2" w14:textId="77777777"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14:paraId="01040E8A" w14:textId="77777777"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27186E62" w14:textId="77777777"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="00F3614A" w:rsidRPr="00914BC1" w14:paraId="3BB46CF8" w14:textId="77777777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14:paraId="37D852DA" w14:textId="77777777"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6177BBA9" wp14:editId="49673556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14:paraId="00EF3676" w14:textId="77777777"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14:paraId="7409085B" w14:textId="77777777" w:rsidR="00521364" w:rsidRDefault="00521364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</w:p>
        <w:p w14:paraId="199293CE" w14:textId="77777777" w:rsidR="00521364" w:rsidRDefault="009F351D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 xml:space="preserve">INSTALAÇÃO ELÉTRICA DE </w:t>
          </w:r>
          <w:r>
            <w:rPr>
              <w:bCs/>
              <w:sz w:val="22"/>
              <w:lang w:eastAsia="pt-PT"/>
            </w:rPr>
            <w:t>ESTAÇÃO DE CARREGAMENTO DE VEÍCULOS ELÉTRICOS</w:t>
          </w:r>
        </w:p>
        <w:p w14:paraId="273D17E2" w14:textId="77777777" w:rsidR="00F3614A" w:rsidRPr="00F13694" w:rsidRDefault="009F351D" w:rsidP="00521364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6A475D">
            <w:rPr>
              <w:bCs/>
              <w:sz w:val="16"/>
              <w:szCs w:val="16"/>
              <w:lang w:eastAsia="pt-PT"/>
            </w:rPr>
            <w:t>(emitido nos termos do disposto no artigo 11.º do Decreto-Lei n.º 96/2017, de 10 de agosto, na sua redação atual)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14:paraId="6DCA0EF8" w14:textId="77777777"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14:paraId="7BAD2013" w14:textId="77777777"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14:paraId="13C52782" w14:textId="77777777"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22518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44070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0586">
    <w:abstractNumId w:val="1"/>
  </w:num>
  <w:num w:numId="2" w16cid:durableId="1267033374">
    <w:abstractNumId w:val="0"/>
  </w:num>
  <w:num w:numId="3" w16cid:durableId="389351466">
    <w:abstractNumId w:val="3"/>
  </w:num>
  <w:num w:numId="4" w16cid:durableId="998076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263E9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240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E8E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69C"/>
    <w:rsid w:val="00212999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034D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144"/>
    <w:rsid w:val="0033562A"/>
    <w:rsid w:val="00341FCC"/>
    <w:rsid w:val="00350AD0"/>
    <w:rsid w:val="00351407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3F77CE"/>
    <w:rsid w:val="00400AD4"/>
    <w:rsid w:val="00404450"/>
    <w:rsid w:val="00405848"/>
    <w:rsid w:val="0040671A"/>
    <w:rsid w:val="004077C2"/>
    <w:rsid w:val="00410100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72C6D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C7D61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1364"/>
    <w:rsid w:val="0052299D"/>
    <w:rsid w:val="00525AFF"/>
    <w:rsid w:val="00531EB2"/>
    <w:rsid w:val="005320FE"/>
    <w:rsid w:val="00536DB1"/>
    <w:rsid w:val="00537B77"/>
    <w:rsid w:val="0054115B"/>
    <w:rsid w:val="005447B0"/>
    <w:rsid w:val="00545FF6"/>
    <w:rsid w:val="005500AC"/>
    <w:rsid w:val="00550447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59B7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B62BC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0CA3"/>
    <w:rsid w:val="00795AC0"/>
    <w:rsid w:val="0079767E"/>
    <w:rsid w:val="007A63D8"/>
    <w:rsid w:val="007B1B9B"/>
    <w:rsid w:val="007B2E59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7F78D1"/>
    <w:rsid w:val="00800A4D"/>
    <w:rsid w:val="00800DBF"/>
    <w:rsid w:val="00803A68"/>
    <w:rsid w:val="008043F4"/>
    <w:rsid w:val="008053E8"/>
    <w:rsid w:val="0081241C"/>
    <w:rsid w:val="008134A9"/>
    <w:rsid w:val="00813962"/>
    <w:rsid w:val="0081542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5922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29EC"/>
    <w:rsid w:val="0090620A"/>
    <w:rsid w:val="009116CC"/>
    <w:rsid w:val="0091269C"/>
    <w:rsid w:val="00914BC1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0093"/>
    <w:rsid w:val="00961102"/>
    <w:rsid w:val="00962955"/>
    <w:rsid w:val="00962E95"/>
    <w:rsid w:val="00967DBD"/>
    <w:rsid w:val="009709DA"/>
    <w:rsid w:val="00973C6F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351D"/>
    <w:rsid w:val="009F5177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3398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3A30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1519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3B7A"/>
    <w:rsid w:val="00BB53A9"/>
    <w:rsid w:val="00BB6B82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27453"/>
    <w:rsid w:val="00C343D5"/>
    <w:rsid w:val="00C3516C"/>
    <w:rsid w:val="00C362EB"/>
    <w:rsid w:val="00C53F2A"/>
    <w:rsid w:val="00C5501A"/>
    <w:rsid w:val="00C55E5F"/>
    <w:rsid w:val="00C564F3"/>
    <w:rsid w:val="00C57E8B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77D8E"/>
    <w:rsid w:val="00C82AAD"/>
    <w:rsid w:val="00C90523"/>
    <w:rsid w:val="00C924A8"/>
    <w:rsid w:val="00C92679"/>
    <w:rsid w:val="00C9327C"/>
    <w:rsid w:val="00C94D66"/>
    <w:rsid w:val="00C95297"/>
    <w:rsid w:val="00C952D1"/>
    <w:rsid w:val="00C9551C"/>
    <w:rsid w:val="00C9619D"/>
    <w:rsid w:val="00C96A09"/>
    <w:rsid w:val="00C972D9"/>
    <w:rsid w:val="00CA04AC"/>
    <w:rsid w:val="00CA14C5"/>
    <w:rsid w:val="00CA4042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4D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8BA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75F5F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58BD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01CCE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06BC"/>
    <w:rsid w:val="00F72B2B"/>
    <w:rsid w:val="00F736AC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A6FDB"/>
    <w:rsid w:val="00FB1098"/>
    <w:rsid w:val="00FB133B"/>
    <w:rsid w:val="00FB4887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09CB3"/>
  <w15:docId w15:val="{92B02FB5-760C-4D97-959A-C4C5311E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gavathypriya.g\Documents\Custom%20Office%20Templates\Certificate%20PCVE%20V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52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5882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12</cp:revision>
  <dcterms:created xsi:type="dcterms:W3CDTF">2024-11-04T14:18:00Z</dcterms:created>
  <dcterms:modified xsi:type="dcterms:W3CDTF">2024-11-21T09:08:00Z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