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464092D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223B1DFC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CC0CAC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7B2F2BE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5BB4E675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45F9FB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62C7D04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50FA195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25AB4C2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794CEA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2657E8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68D185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3D6A3D" w:rsidRDefault="00000000" w14:paraId="0DEAB8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00C59D0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8BD105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2073FD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3D6A3D" w:rsidRDefault="00000000" w14:paraId="5B29EB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72464F95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w:rsidR="003D6A3D" w:rsidRDefault="00000000" w14:paraId="0E680CBB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 w14:paraId="1827B79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2BDE60DD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46BBC0C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01B9650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D6A3D" w:rsidRDefault="00000000" w14:paraId="0D36D3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[#Address#], 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3D6A3D" w:rsidRDefault="00000000" w14:paraId="0B561D9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AB4DD0" w:rsidR="00F736AC" w:rsidTr="00F736AC" w14:paraId="0CAA91C9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D6A3D" w:rsidRDefault="00000000" w14:paraId="4064674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2978" w:type="dxa"/>
            <w:shd w:val="clear" w:color="auto" w:fill="FFFFFF" w:themeFill="background1"/>
          </w:tcPr>
          <w:p w:rsidR="003D6A3D" w:rsidRDefault="00000000" w14:paraId="66D9C93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3D6A3D" w:rsidRDefault="00000000" w14:paraId="4C08E79F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</w:tbl>
    <w:p w:rsidR="002F2B3A" w:rsidP="009A48A8" w:rsidRDefault="002F2B3A" w14:paraId="06A78964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2F880428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644E6BBC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A948A1" w:rsidR="003F0FAD" w:rsidTr="00FA6FDB" w14:paraId="441AC13B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10144B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75AE8B1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118F6C65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D6A3D" w:rsidRDefault="00000000" w14:paraId="5173C0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3D6A3D" w:rsidRDefault="00000000" w14:paraId="60A0BD6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NIF/NIPC:[#EntityNIF#]</w:t>
            </w:r>
          </w:p>
        </w:tc>
      </w:tr>
      <w:tr w:rsidRPr="00486B91" w:rsidR="00962955" w:rsidTr="00FA6FDB" w14:paraId="46DBF00B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463E0CD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557FB6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3D6A3D" w:rsidRDefault="00000000" w14:paraId="1F883167" w14:textId="797A548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A948A1" w:rsidR="00422206" w:rsidTr="00FA6FDB" w14:paraId="083B738F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E94B59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2A07CC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61A65632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D6A3D" w:rsidRDefault="00000000" w14:paraId="6BCCDA4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2CDE27B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9E451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4545974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19C953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3D6A3D" w:rsidRDefault="00000000" w14:paraId="5BA218C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5A3CD6" w:rsidR="00962955" w:rsidTr="00FA6FDB" w14:paraId="6065410B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76CC79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1D69015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A948A1" w:rsidR="00FB133B" w:rsidTr="00FA6FDB" w14:paraId="62D90F72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D6A3D" w:rsidRDefault="00000000" w14:paraId="277D26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w:rsidR="003D6A3D" w:rsidRDefault="00000000" w14:paraId="07299F8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 w14:paraId="05F2F49E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D6A3D" w:rsidRDefault="00000000" w14:paraId="3C3284B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791A6DC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00EE07ED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49F0C3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74A48A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3D6A3D" w:rsidRDefault="00000000" w14:paraId="675D4A0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[#DGEGNumTRExecucao#]</w:t>
            </w:r>
          </w:p>
        </w:tc>
      </w:tr>
      <w:tr w:rsidRPr="005A3CD6" w:rsidR="00CF4DBD" w:rsidTr="00FA6FDB" w14:paraId="71D589D3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46B2B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51D3FF1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w:rsidR="003D6A3D" w:rsidRDefault="00000000" w14:paraId="4CEE6CE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[#TecnicoRespExploracaoAplicavel#]</w:t>
            </w:r>
          </w:p>
        </w:tc>
      </w:tr>
      <w:tr w:rsidRPr="001C782D" w:rsidR="00DC28BA" w:rsidTr="00FA6FDB" w14:paraId="4B584190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3D6A3D" w:rsidRDefault="00000000" w14:paraId="281559AB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[#TecnicoRespExploracao#]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61DABE5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132E68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13D8153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63B1D78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3D6A3D" w:rsidRDefault="00000000" w14:paraId="38A586D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1C782D" w:rsidR="00DC28BA" w:rsidTr="00FA6FDB" w14:paraId="711B63C0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58C2D5F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4597F19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713AB62A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2CEA44D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0C81F904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17B898D6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46B4D6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538695FB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6D34A55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21049548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3D6A3D" w:rsidRDefault="00000000" w14:paraId="1FCBF82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1620" w:type="pct"/>
            <w:shd w:val="clear" w:color="auto" w:fill="FFFFFF" w:themeFill="background1"/>
          </w:tcPr>
          <w:p w:rsidR="003D6A3D" w:rsidRDefault="00000000" w14:paraId="6EFAA7C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[#InspectorNumber#]</w:t>
            </w:r>
          </w:p>
        </w:tc>
      </w:tr>
      <w:tr w:rsidRPr="00A948A1" w:rsidR="005320FE" w:rsidTr="00FA6FDB" w14:paraId="2257261A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7DF9FF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69093C3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2B2D7D4C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3D6A3D" w:rsidRDefault="00000000" w14:paraId="045D88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</w:tcPr>
          <w:p w:rsidR="003D6A3D" w:rsidRDefault="00000000" w14:paraId="1347239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Pr="001C782D" w:rsidR="005320FE" w:rsidTr="00FA6FDB" w14:paraId="4A6060AB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0B2CA8D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4B56574F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E695A5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0AC69E4B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5ABB636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w:rsidR="003D6A3D" w:rsidRDefault="00000000" w14:paraId="61E0DE8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[#TipoBouC#]</w:t>
            </w:r>
          </w:p>
        </w:tc>
      </w:tr>
      <w:tr w:rsidRPr="00DC7054" w:rsidR="0021269C" w:rsidTr="003F77CE" w14:paraId="400B4969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00B3594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7B74847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A948A1" w:rsidR="0021269C" w:rsidTr="003F77CE" w14:paraId="04081A26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0C0C27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[#PCVEInseridoLocal#]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3D6A3D" w:rsidRDefault="00000000" w14:paraId="495CB13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[#CPElimenta#]</w:t>
            </w:r>
          </w:p>
        </w:tc>
      </w:tr>
      <w:tr w:rsidRPr="00AB4DD0" w:rsidR="0021269C" w:rsidTr="003F77CE" w14:paraId="4F926E6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45DFE4F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[#ClassificacaoInstalacao#]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3D6A3D" w:rsidRDefault="00000000" w14:paraId="3960BF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21269C" w:rsidTr="003F77CE" w14:paraId="4BB8F68A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3FA20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[#TipoUtilizacaoIndividual#]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3D6A3D" w:rsidRDefault="00000000" w14:paraId="45AAF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A948A1" w:rsidR="0021269C" w:rsidTr="003F77CE" w14:paraId="14745DFC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11D6EA8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[#NIP#]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3D6A3D" w:rsidRDefault="00000000" w14:paraId="7CF0AB3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[#CPE#]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w:rsidR="003D6A3D" w:rsidRDefault="00000000" w14:paraId="37E62D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948A1" w:rsidR="0021269C" w:rsidTr="003F77CE" w14:paraId="575A7D99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4F464F3C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224C4801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459137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3D6A3D" w:rsidRDefault="00000000" w14:paraId="6F06C4E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71BBC58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B94B0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51DD5B7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63731A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[#OutroTipoUtilizacaoIndividual#]</w:t>
            </w:r>
          </w:p>
        </w:tc>
      </w:tr>
      <w:tr w:rsidRPr="00A948A1" w:rsidR="0021269C" w:rsidTr="003F77CE" w14:paraId="11D024D8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340A4B0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09EE30B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2C6759FC" w14:textId="77777777">
        <w:trPr>
          <w:trHeight w:val="233"/>
        </w:trPr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:rsidR="003D6A3D" w:rsidRDefault="00000000" w14:paraId="79221AB4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AF6337" w:rsidP="009A48A8" w:rsidRDefault="00AF6337" w14:paraId="13F3F64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A948A1" w:rsidR="006B62BC" w:rsidTr="008A08D4" w14:paraId="477B75EB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113C0AEA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A948A1" w:rsidR="006B62BC" w:rsidTr="008A08D4" w14:paraId="1343A5C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66679A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F8EC5B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A948A1" w:rsidR="006B62BC" w:rsidTr="008A08D4" w14:paraId="106EBC88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253C2B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A948A1" w:rsidR="006B62BC" w:rsidTr="008A08D4" w14:paraId="40FBC2C4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03436A2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4C4CFFB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A948A1" w:rsidR="006B62BC" w:rsidTr="008A08D4" w14:paraId="69780310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156BA0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 w:rsidR="003D6A3D" w:rsidRDefault="00000000" w14:paraId="5CEC1F4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 w14:paraId="015CEDC5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3C1A5FB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 w:rsidR="003D6A3D" w:rsidRDefault="00000000" w14:paraId="5AD6E6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 w14:paraId="5E387CC0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651A4D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3D1809B0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494BB803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816CD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DD4D712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243C68C3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78DF293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A948A1" w:rsidR="006B62BC" w:rsidTr="008A08D4" w14:paraId="633394ED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C8BD59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B8D9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D75F70" w:rsidR="006B62BC" w:rsidTr="008A08D4" w14:paraId="0D84A3AA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D75F70" w:rsidR="006B62BC" w:rsidP="00D75F70" w:rsidRDefault="00D75F70" w14:paraId="4CE52336" w14:textId="7D435398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6B62BC" w:rsidTr="008A08D4" w14:paraId="3EBAE0E9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4876A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4A0BB8B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1962DEED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D6A3D" w:rsidRDefault="00000000" w14:paraId="2253119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ato:Data[#InspectionDateYMD#]</w:t>
            </w:r>
          </w:p>
          <w:p w:rsidR="003D6A3D" w:rsidRDefault="00000000" w14:paraId="67D71B4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[#InspectionTimeYMD#]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 w14:paraId="423F81C9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 w14:paraId="010EFAF3" w14:textId="77777777">
      <w:pPr>
        <w:rPr>
          <w:sz w:val="12"/>
          <w:szCs w:val="12"/>
          <w:lang w:val="pt-PT"/>
        </w:rPr>
      </w:pPr>
    </w:p>
    <w:p w:rsidR="00AF6337" w:rsidP="009A48A8" w:rsidRDefault="00AF6337" w14:paraId="36BDEF61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F95316F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A948A1" w:rsidR="00092D47" w:rsidTr="00984220" w14:paraId="31D778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99642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3D6A3D" w:rsidRDefault="00000000" w14:paraId="647EED9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 w14:paraId="746CC6B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0C0F472D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412A38ED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0BD6C30D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4905933A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3D6A3D" w:rsidRDefault="00000000" w14:paraId="75EDF92D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7D1CC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BC5A148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3D6A3D" w:rsidRDefault="00000000" w14:paraId="17C940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 w14:paraId="1EC391C2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4FBB6F94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4B47221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798B555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157013D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231AE0D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36EF04E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A948A1" w:rsidR="001273CE" w:rsidTr="00984220" w14:paraId="0058B28D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0A9B3BFB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A948A1" w:rsidR="001273CE" w:rsidTr="00984220" w14:paraId="0AF76AB4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65C67EB2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A948A1" w:rsidR="001273CE" w:rsidTr="00984220" w14:paraId="39BA7444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50C53CC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A948A1" w:rsidR="001273CE" w:rsidTr="00984220" w14:paraId="52C75E93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410B2ED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6510DBA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A948A1" w:rsidR="001273CE" w:rsidTr="00984220" w14:paraId="7A45849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583FD2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39298A7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59F72B5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A948A1" w:rsidR="006B62BC" w:rsidTr="00984220" w14:paraId="06ABBCF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7FC573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A948A1" w:rsidR="006B62BC" w:rsidTr="00984220" w14:paraId="02CD4364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057D2899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2D8B3965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512599ED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2A8F08D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4C520D19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A948A1" w:rsidR="006B62BC" w:rsidTr="00984220" w14:paraId="483CDC62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79EF58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A948A1" w:rsidR="006B62BC" w:rsidTr="00984220" w14:paraId="56F96715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61DF84E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38F46513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38E94" w14:textId="77777777" w:rsidR="00396FB5" w:rsidRDefault="00396FB5" w:rsidP="00816498">
      <w:r>
        <w:separator/>
      </w:r>
    </w:p>
  </w:endnote>
  <w:endnote w:type="continuationSeparator" w:id="0">
    <w:p w14:paraId="2062A61C" w14:textId="77777777" w:rsidR="00396FB5" w:rsidRDefault="00396FB5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DA402" w14:textId="77777777" w:rsidR="00F3614A" w:rsidRDefault="00000000" w:rsidP="00DA647D">
    <w:pPr>
      <w:pStyle w:val="Footer"/>
    </w:pPr>
    <w:r>
      <w:rPr>
        <w:noProof/>
        <w:lang w:val="pt-PT" w:eastAsia="pt-PT"/>
      </w:rPr>
      <w:pict w14:anchorId="124FDFB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A948A1" w14:paraId="6514496E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A948A1" w14:paraId="2CCF9F72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2B69B493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114128B2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0BC2FE79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52A91836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3C12A88F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32D940BB" w14:textId="77777777" w:rsidR="00F3614A" w:rsidRPr="000B2897" w:rsidRDefault="00F3614A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5395040C" w14:textId="52B75651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8601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948A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16C93074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3F54A1CA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14:paraId="3424A2D2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7C8713EC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5651F52C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2A7A" w14:textId="77777777" w:rsidR="00F3614A" w:rsidRPr="00E33AA9" w:rsidRDefault="00000000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2D084E0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A948A1" w14:paraId="39F5CD2A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568862F6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49494CA3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1C0DD7D1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5A1D3528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2D8D1D45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19A89C76" w14:textId="77777777" w:rsidR="00F3614A" w:rsidRPr="000B2897" w:rsidRDefault="00F3614A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74871DC6" w14:textId="601D409D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A948A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7E8E3CFF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31C6FD72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14:paraId="25CC9A6D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E3BC1" w14:textId="77777777" w:rsidR="00396FB5" w:rsidRDefault="00396FB5" w:rsidP="00816498">
      <w:r>
        <w:separator/>
      </w:r>
    </w:p>
  </w:footnote>
  <w:footnote w:type="continuationSeparator" w:id="0">
    <w:p w14:paraId="7F76FFD8" w14:textId="77777777" w:rsidR="00396FB5" w:rsidRDefault="00396FB5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="00F3614A" w:rsidRPr="00A948A1" w14:paraId="65A2F9E8" w14:textId="77777777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32C1D59D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47AF8027" wp14:editId="32D43707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14:paraId="512CBFDA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3CC8E38A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14:paraId="01CDFAB4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56178F80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14:paraId="60E8FF9C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385A2B3F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="00F3614A" w:rsidRPr="00A948A1" w14:paraId="6868E17C" w14:textId="77777777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14:paraId="6B674A58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D47011F" wp14:editId="4802C339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14:paraId="749BF0FA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1D788CF3" w14:textId="77777777"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14:paraId="34C40FEF" w14:textId="77777777" w:rsidR="00521364" w:rsidRDefault="009F351D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14:paraId="60A40C81" w14:textId="77777777" w:rsidR="00F3614A" w:rsidRPr="00F13694" w:rsidRDefault="009F351D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14:paraId="1080920C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2F6FA064" w14:textId="77777777"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14:paraId="1A9F44FD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1105">
    <w:abstractNumId w:val="1"/>
  </w:num>
  <w:num w:numId="2" w16cid:durableId="255597506">
    <w:abstractNumId w:val="0"/>
  </w:num>
  <w:num w:numId="3" w16cid:durableId="1409687852">
    <w:abstractNumId w:val="3"/>
  </w:num>
  <w:num w:numId="4" w16cid:durableId="198489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D704C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68C"/>
    <w:rsid w:val="00324745"/>
    <w:rsid w:val="00331CD7"/>
    <w:rsid w:val="00332D07"/>
    <w:rsid w:val="0033446E"/>
    <w:rsid w:val="00335144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96FB5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D6A3D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02E2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48A1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31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5F70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016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D4CA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7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4</cp:revision>
  <dcterms:created xsi:type="dcterms:W3CDTF">2024-11-05T07:59:00Z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