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E21B32" w:rsidRDefault="00E93F06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1E17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D853E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[#ProjectNumber#]</w:t>
            </w:r>
            <w:bookmarkStart w:name="_GoBack" w:id="0"/>
            <w:bookmarkEnd w:id="0"/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960093" w:rsidRDefault="00E03F0A">
            <w:pPr>
              <w:rPr>
                <w:sz w:val="18"/>
                <w:szCs w:val="20"/>
                <w:lang w:val="pt-PT" w:eastAsia="pt-PT"/>
              </w:rPr>
            </w:pPr>
            <w:r w:rsidRPr="00E03F0A">
              <w:rPr>
                <w:sz w:val="18"/>
                <w:szCs w:val="20"/>
                <w:lang w:val="pt-PT" w:eastAsia="pt-PT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CC108A" w:rsidRDefault="00F736AC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</w:t>
            </w:r>
            <w:r w:rsidR="00CC108A">
              <w:rPr>
                <w:i/>
                <w:iCs/>
                <w:sz w:val="18"/>
                <w:szCs w:val="18"/>
                <w:lang w:val="pt-PT" w:eastAsia="pt-PT"/>
              </w:rPr>
              <w:t xml:space="preserve"> C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w:rsidR="00960093" w:rsidRDefault="00FA67EE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668"/>
        <w:gridCol w:w="2978"/>
        <w:gridCol w:w="3692"/>
      </w:tblGrid>
      <w:tr w:rsidRPr="001E6272" w:rsidR="00531EB2" w:rsidTr="00C44ED2">
        <w:tc>
          <w:tcPr>
            <w:tcW w:w="11338" w:type="dxa"/>
            <w:gridSpan w:val="3"/>
            <w:shd w:val="clear" w:color="auto" w:fill="808080"/>
            <w:tcMar>
              <w:left w:w="43" w:type="dxa"/>
              <w:right w:w="115" w:type="dxa"/>
            </w:tcMar>
          </w:tcPr>
          <w:p w:rsidRPr="00531EB2" w:rsidR="00531EB2" w:rsidP="00531EB2" w:rsidRDefault="00F736A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C44ED2">
        <w:tc>
          <w:tcPr>
            <w:tcW w:w="7646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P="00E154DB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</w:t>
            </w:r>
            <w:r w:rsidRPr="0021303C" w:rsidR="0021303C">
              <w:rPr>
                <w:sz w:val="18"/>
                <w:szCs w:val="20"/>
                <w:lang w:val="pt-PT" w:eastAsia="pt-PT"/>
              </w:rPr>
              <w:t>[#Address#]</w:t>
            </w:r>
            <w:r>
              <w:rPr>
                <w:sz w:val="18"/>
                <w:szCs w:val="20"/>
                <w:lang w:val="pt-PT" w:eastAsia="pt-PT"/>
              </w:rPr>
              <w:t xml:space="preserve">, </w:t>
            </w:r>
            <w:r w:rsidRPr="00D97DDB" w:rsidR="00D97DDB">
              <w:rPr>
                <w:sz w:val="18"/>
                <w:szCs w:val="20"/>
                <w:lang w:val="pt-PT" w:eastAsia="pt-PT"/>
              </w:rPr>
              <w:t>[#DoorNo#]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3" w:type="dxa"/>
            </w:tcMar>
          </w:tcPr>
          <w:p w:rsidR="00960093" w:rsidP="00E03F0A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 w:rsidRPr="001564C9" w:rsidR="001564C9">
              <w:rPr>
                <w:sz w:val="18"/>
                <w:szCs w:val="20"/>
                <w:lang w:val="pt-PT" w:eastAsia="pt-PT"/>
              </w:rPr>
              <w:t>[#CoordenadasGPS#]</w:t>
            </w:r>
          </w:p>
        </w:tc>
      </w:tr>
      <w:tr w:rsidRPr="00AB4DD0" w:rsidR="00F736AC" w:rsidTr="00C44ED2">
        <w:tc>
          <w:tcPr>
            <w:tcW w:w="4668" w:type="dxa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P="00861F4E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Freguesia: </w:t>
            </w:r>
            <w:r w:rsidRPr="004C2031" w:rsidR="004C2031">
              <w:rPr>
                <w:sz w:val="18"/>
                <w:szCs w:val="20"/>
                <w:lang w:val="pt-PT" w:eastAsia="pt-PT"/>
              </w:rPr>
              <w:t>[#Freguesia#]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[#County#]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00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21"/>
        <w:gridCol w:w="4384"/>
        <w:gridCol w:w="3060"/>
        <w:gridCol w:w="3435"/>
      </w:tblGrid>
      <w:tr w:rsidRPr="001E6272" w:rsidR="00962955" w:rsidTr="00C44ED2">
        <w:trPr>
          <w:trHeight w:val="255"/>
        </w:trPr>
        <w:tc>
          <w:tcPr>
            <w:tcW w:w="5000" w:type="pct"/>
            <w:gridSpan w:val="4"/>
            <w:shd w:val="clear" w:color="auto" w:fill="808080"/>
            <w:tcMar>
              <w:left w:w="43" w:type="dxa"/>
              <w:right w:w="115" w:type="dxa"/>
            </w:tcMar>
          </w:tcPr>
          <w:p w:rsidR="00962955" w:rsidP="00962955" w:rsidRDefault="0096295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</w:p>
        </w:tc>
      </w:tr>
      <w:tr w:rsidRPr="00C8495C" w:rsidR="003F0FAD" w:rsidTr="00C44ED2">
        <w:trPr>
          <w:trHeight w:val="233"/>
        </w:trPr>
        <w:tc>
          <w:tcPr>
            <w:tcW w:w="186" w:type="pct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814" w:type="pct"/>
            <w:gridSpan w:val="3"/>
            <w:shd w:val="clear" w:color="auto" w:fill="F2F2F2" w:themeFill="background1" w:themeFillShade="F2"/>
            <w:tcMar>
              <w:left w:w="43" w:type="dxa"/>
            </w:tcMar>
          </w:tcPr>
          <w:p w:rsidRPr="003F0FAD" w:rsidR="003F0FAD" w:rsidP="00155A0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C44ED2">
        <w:trPr>
          <w:trHeight w:val="233"/>
        </w:trPr>
        <w:tc>
          <w:tcPr>
            <w:tcW w:w="3480" w:type="pct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1520" w:type="pct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NIF/NIPC:[#EntityNIF#]</w:t>
            </w:r>
          </w:p>
        </w:tc>
      </w:tr>
      <w:tr w:rsidRPr="00486B91" w:rsidR="00962955" w:rsidTr="00C44ED2">
        <w:trPr>
          <w:trHeight w:val="233"/>
        </w:trPr>
        <w:tc>
          <w:tcPr>
            <w:tcW w:w="2126" w:type="pct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Pr="00F90B03" w:rsidR="00962955" w:rsidP="00EC1C2E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Pr="0019512C" w:rsidR="0019512C">
              <w:rPr>
                <w:sz w:val="18"/>
                <w:szCs w:val="20"/>
                <w:lang w:val="pt-PT" w:eastAsia="pt-PT"/>
              </w:rPr>
              <w:t>[#EntityTelePhone#]</w:t>
            </w:r>
          </w:p>
        </w:tc>
        <w:tc>
          <w:tcPr>
            <w:tcW w:w="1354" w:type="pct"/>
            <w:shd w:val="clear" w:color="auto" w:fill="FFFFFF" w:themeFill="background1"/>
            <w:tcMar>
              <w:left w:w="43" w:type="dxa"/>
            </w:tcMar>
          </w:tcPr>
          <w:p w:rsidRPr="00F90B03" w:rsidR="00962955" w:rsidP="00EC1C2E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Pr="00293558" w:rsidR="00293558">
              <w:rPr>
                <w:sz w:val="18"/>
                <w:szCs w:val="20"/>
                <w:lang w:val="pt-PT" w:eastAsia="pt-PT"/>
              </w:rPr>
              <w:t>[#EntityEmail#]</w:t>
            </w:r>
          </w:p>
        </w:tc>
        <w:tc>
          <w:tcPr>
            <w:tcW w:w="1520" w:type="pct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 w:rsidRPr="00CB1978" w:rsidR="00CB1978">
              <w:rPr>
                <w:sz w:val="18"/>
                <w:szCs w:val="20"/>
                <w:lang w:val="pt-PT" w:eastAsia="pt-PT"/>
              </w:rPr>
              <w:t>[#EntityDGEGNo#]</w:t>
            </w:r>
          </w:p>
        </w:tc>
      </w:tr>
      <w:tr w:rsidRPr="005A3CD6" w:rsidR="00CF4DBD" w:rsidTr="00C44ED2">
        <w:trPr>
          <w:trHeight w:val="233"/>
        </w:trPr>
        <w:tc>
          <w:tcPr>
            <w:tcW w:w="186" w:type="pct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Pr="00DC7054" w:rsidR="00CF4DBD" w:rsidP="007F78D1" w:rsidRDefault="00CF4DB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64042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3294" w:type="pct"/>
            <w:gridSpan w:val="2"/>
            <w:shd w:val="clear" w:color="auto" w:fill="F2F2F2" w:themeFill="background1" w:themeFillShade="F2"/>
            <w:tcMar>
              <w:left w:w="43" w:type="dxa"/>
            </w:tcMar>
          </w:tcPr>
          <w:p w:rsidRPr="003F0FAD" w:rsidR="00CF4DBD" w:rsidP="007F78D1" w:rsidRDefault="00CF4DB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  <w:r w:rsidR="00302DB9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302DB9" w:rsidR="00302DB9">
              <w:rPr>
                <w:bCs/>
                <w:iCs/>
                <w:sz w:val="18"/>
                <w:szCs w:val="20"/>
                <w:vertAlign w:val="superscript"/>
                <w:lang w:val="pt-PT" w:eastAsia="pt-PT"/>
              </w:rPr>
              <w:t>(1)</w:t>
            </w:r>
          </w:p>
        </w:tc>
        <w:tc>
          <w:tcPr>
            <w:tcW w:w="1520" w:type="pct"/>
            <w:shd w:val="clear" w:color="auto" w:fill="F2F2F2" w:themeFill="background1" w:themeFillShade="F2"/>
            <w:tcMar>
              <w:left w:w="43" w:type="dxa"/>
            </w:tcMar>
          </w:tcPr>
          <w:p w:rsidR="00960093" w:rsidRDefault="00FA67E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Pr="001C782D" w:rsidR="00DC28BA" w:rsidTr="00C44ED2">
        <w:trPr>
          <w:trHeight w:val="233"/>
        </w:trPr>
        <w:tc>
          <w:tcPr>
            <w:tcW w:w="3480" w:type="pct"/>
            <w:gridSpan w:val="3"/>
            <w:shd w:val="clear" w:color="auto" w:fill="FFFFFF" w:themeFill="background1"/>
            <w:tcMar>
              <w:left w:w="43" w:type="dxa"/>
              <w:right w:w="0" w:type="dxa"/>
            </w:tcMar>
          </w:tcPr>
          <w:p w:rsidR="00960093" w:rsidRDefault="00FA67EE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[#TecnicoRespExploracao#]</w:t>
            </w:r>
          </w:p>
        </w:tc>
        <w:tc>
          <w:tcPr>
            <w:tcW w:w="1520" w:type="pct"/>
            <w:shd w:val="clear" w:color="auto" w:fill="FFFFFF" w:themeFill="background1"/>
            <w:tcMar>
              <w:left w:w="43" w:type="dxa"/>
            </w:tcMar>
          </w:tcPr>
          <w:p w:rsidR="00DC28BA" w:rsidP="00302DB9" w:rsidRDefault="00302DB9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 w:rsidRPr="00F90B03" w:rsidR="00DC28BA">
              <w:rPr>
                <w:sz w:val="18"/>
                <w:szCs w:val="20"/>
                <w:lang w:val="pt-PT" w:eastAsia="pt-PT"/>
              </w:rPr>
              <w:t>:</w:t>
            </w:r>
            <w:r w:rsidRPr="00F67610" w:rsidR="00F67610">
              <w:rPr>
                <w:sz w:val="18"/>
                <w:szCs w:val="20"/>
                <w:lang w:val="pt-PT" w:eastAsia="pt-PT"/>
              </w:rPr>
              <w:t>[#NIFTRExploracao#]</w:t>
            </w:r>
          </w:p>
        </w:tc>
      </w:tr>
      <w:tr w:rsidRPr="001C782D" w:rsidR="00DC28BA" w:rsidTr="00C44ED2">
        <w:trPr>
          <w:trHeight w:val="233"/>
        </w:trPr>
        <w:tc>
          <w:tcPr>
            <w:tcW w:w="2126" w:type="pct"/>
            <w:gridSpan w:val="2"/>
            <w:shd w:val="clear" w:color="auto" w:fill="FFFFFF" w:themeFill="background1"/>
            <w:tcMar>
              <w:left w:w="43" w:type="dxa"/>
              <w:right w:w="0" w:type="dxa"/>
            </w:tcMar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Telefone:</w:t>
            </w:r>
            <w:r w:rsidRPr="004D4E40" w:rsidR="004D4E40">
              <w:rPr>
                <w:sz w:val="18"/>
                <w:szCs w:val="18"/>
                <w:lang w:val="pt-PT" w:eastAsia="pt-PT"/>
              </w:rPr>
              <w:t>[#PhoneTRExploracao#]</w:t>
            </w:r>
          </w:p>
        </w:tc>
        <w:tc>
          <w:tcPr>
            <w:tcW w:w="1354" w:type="pct"/>
            <w:shd w:val="clear" w:color="auto" w:fill="FFFFFF" w:themeFill="background1"/>
            <w:tcMar>
              <w:left w:w="43" w:type="dxa"/>
            </w:tcMar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Email:</w:t>
            </w:r>
            <w:r w:rsidRPr="005A55CB" w:rsidR="005A55CB">
              <w:rPr>
                <w:sz w:val="18"/>
                <w:szCs w:val="18"/>
                <w:lang w:val="pt-PT" w:eastAsia="pt-PT"/>
              </w:rPr>
              <w:t>[#EmailTRExploracao#]</w:t>
            </w:r>
          </w:p>
        </w:tc>
        <w:tc>
          <w:tcPr>
            <w:tcW w:w="1520" w:type="pct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Pr="00C8495C" w:rsidR="005320FE" w:rsidTr="00C44ED2">
        <w:trPr>
          <w:trHeight w:val="233"/>
        </w:trPr>
        <w:tc>
          <w:tcPr>
            <w:tcW w:w="186" w:type="pct"/>
            <w:shd w:val="clear" w:color="auto" w:fill="F2F2F2" w:themeFill="background1" w:themeFillShade="F2"/>
            <w:tcMar>
              <w:left w:w="43" w:type="dxa"/>
              <w:right w:w="0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64042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814" w:type="pct"/>
            <w:gridSpan w:val="3"/>
            <w:shd w:val="clear" w:color="auto" w:fill="F2F2F2" w:themeFill="background1" w:themeFillShade="F2"/>
            <w:tcMar>
              <w:left w:w="43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C44ED2">
        <w:trPr>
          <w:trHeight w:val="233"/>
        </w:trPr>
        <w:tc>
          <w:tcPr>
            <w:tcW w:w="3480" w:type="pct"/>
            <w:gridSpan w:val="3"/>
            <w:shd w:val="clear" w:color="auto" w:fill="FFFFFF" w:themeFill="background1"/>
            <w:tcMar>
              <w:left w:w="43" w:type="dxa"/>
              <w:right w:w="0" w:type="dxa"/>
            </w:tcMar>
          </w:tcPr>
          <w:p w:rsidR="00960093" w:rsidP="000B7602" w:rsidRDefault="00FA67E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 w:rsidRPr="000B7602" w:rsidR="000B7602">
              <w:rPr>
                <w:sz w:val="18"/>
                <w:szCs w:val="20"/>
                <w:lang w:val="pt-PT" w:eastAsia="pt-PT"/>
              </w:rPr>
              <w:t>[#ECVE_PropertyOwner_Name#]</w:t>
            </w:r>
          </w:p>
        </w:tc>
        <w:tc>
          <w:tcPr>
            <w:tcW w:w="1520" w:type="pct"/>
            <w:shd w:val="clear" w:color="auto" w:fill="FFFFFF" w:themeFill="background1"/>
            <w:tcMar>
              <w:left w:w="43" w:type="dxa"/>
            </w:tcMar>
          </w:tcPr>
          <w:p w:rsidRPr="00C8495C" w:rsidR="00960093" w:rsidRDefault="00FA67EE">
            <w:pPr>
              <w:rPr>
                <w:sz w:val="18"/>
                <w:szCs w:val="18"/>
                <w:lang w:eastAsia="pt-PT"/>
              </w:rPr>
            </w:pPr>
            <w:r w:rsidRPr="00C8495C">
              <w:rPr>
                <w:sz w:val="18"/>
                <w:szCs w:val="20"/>
                <w:lang w:eastAsia="pt-PT"/>
              </w:rPr>
              <w:t xml:space="preserve">NIF/NIPC: </w:t>
            </w:r>
            <w:r w:rsidRPr="00C8495C" w:rsidR="000B7602">
              <w:rPr>
                <w:sz w:val="18"/>
                <w:szCs w:val="20"/>
                <w:lang w:eastAsia="pt-PT"/>
              </w:rPr>
              <w:t>[#</w:t>
            </w:r>
            <w:proofErr w:type="spellStart"/>
            <w:r w:rsidRPr="00C8495C" w:rsidR="000B7602">
              <w:rPr>
                <w:sz w:val="18"/>
                <w:szCs w:val="20"/>
                <w:lang w:eastAsia="pt-PT"/>
              </w:rPr>
              <w:t>ECVE_PropertyOwner_NIFNIPC</w:t>
            </w:r>
            <w:proofErr w:type="spellEnd"/>
            <w:r w:rsidRPr="00C8495C" w:rsidR="000B7602">
              <w:rPr>
                <w:sz w:val="18"/>
                <w:szCs w:val="20"/>
                <w:lang w:eastAsia="pt-PT"/>
              </w:rPr>
              <w:t>#]</w:t>
            </w:r>
          </w:p>
        </w:tc>
      </w:tr>
      <w:tr w:rsidRPr="001C782D" w:rsidR="005320FE" w:rsidTr="00C44ED2">
        <w:trPr>
          <w:trHeight w:val="233"/>
        </w:trPr>
        <w:tc>
          <w:tcPr>
            <w:tcW w:w="2126" w:type="pct"/>
            <w:gridSpan w:val="2"/>
            <w:shd w:val="clear" w:color="auto" w:fill="FFFFFF" w:themeFill="background1"/>
            <w:tcMar>
              <w:left w:w="43" w:type="dxa"/>
              <w:right w:w="0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Pr="000B7602" w:rsidR="000B7602">
              <w:rPr>
                <w:sz w:val="18"/>
                <w:szCs w:val="20"/>
                <w:lang w:val="pt-PT" w:eastAsia="pt-PT"/>
              </w:rPr>
              <w:t>[#ECVE_PropertyOwner_Telefone#]</w:t>
            </w:r>
          </w:p>
        </w:tc>
        <w:tc>
          <w:tcPr>
            <w:tcW w:w="2874" w:type="pct"/>
            <w:gridSpan w:val="2"/>
            <w:shd w:val="clear" w:color="auto" w:fill="FFFFFF" w:themeFill="background1"/>
            <w:tcMar>
              <w:left w:w="43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Email:</w:t>
            </w:r>
            <w:r w:rsidRPr="000B7602" w:rsidR="000B7602">
              <w:rPr>
                <w:sz w:val="18"/>
                <w:szCs w:val="18"/>
                <w:lang w:val="pt-PT" w:eastAsia="pt-PT"/>
              </w:rPr>
              <w:t>[#ECVE_PropertyOwner_Email#]</w:t>
            </w:r>
          </w:p>
        </w:tc>
      </w:tr>
    </w:tbl>
    <w:p w:rsidR="0021269C" w:rsidP="009A48A8" w:rsidRDefault="0021269C">
      <w:pPr>
        <w:rPr>
          <w:sz w:val="12"/>
          <w:szCs w:val="12"/>
          <w:lang w:val="pt-PT"/>
        </w:rPr>
      </w:pPr>
    </w:p>
    <w:tbl>
      <w:tblPr>
        <w:tblW w:w="11302" w:type="dxa"/>
        <w:tblInd w:w="-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3873"/>
        <w:gridCol w:w="2044"/>
        <w:gridCol w:w="1126"/>
        <w:gridCol w:w="1315"/>
        <w:gridCol w:w="563"/>
        <w:gridCol w:w="1841"/>
      </w:tblGrid>
      <w:tr w:rsidRPr="001E6272" w:rsidR="0021269C" w:rsidTr="003E5A2B">
        <w:tc>
          <w:tcPr>
            <w:tcW w:w="9461" w:type="dxa"/>
            <w:gridSpan w:val="6"/>
            <w:shd w:val="clear" w:color="auto" w:fill="808080"/>
            <w:tcMar>
              <w:left w:w="43" w:type="dxa"/>
              <w:right w:w="115" w:type="dxa"/>
            </w:tcMar>
          </w:tcPr>
          <w:p w:rsidRPr="0079767E" w:rsidR="0021269C" w:rsidP="0079767E" w:rsidRDefault="0021269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841" w:type="dxa"/>
            <w:shd w:val="clear" w:color="auto" w:fill="BFBFBF" w:themeFill="background1" w:themeFillShade="BF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[#TipoBouC#]</w:t>
            </w:r>
          </w:p>
        </w:tc>
      </w:tr>
      <w:tr w:rsidRPr="00DC7054" w:rsidR="0021269C" w:rsidTr="003E5A2B">
        <w:tc>
          <w:tcPr>
            <w:tcW w:w="540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Pr="00DC7054" w:rsidR="0021269C" w:rsidP="00EC1C2E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762" w:type="dxa"/>
            <w:gridSpan w:val="6"/>
            <w:shd w:val="clear" w:color="auto" w:fill="F2F2F2" w:themeFill="background1" w:themeFillShade="F2"/>
            <w:tcMar>
              <w:left w:w="43" w:type="dxa"/>
            </w:tcMar>
          </w:tcPr>
          <w:p w:rsidRPr="003F0FAD" w:rsidR="0021269C" w:rsidP="00EC1C2E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C8495C" w:rsidR="0021269C" w:rsidTr="003E5A2B">
        <w:tc>
          <w:tcPr>
            <w:tcW w:w="6457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ECVE de acesso público instalada em: [#PCVEInseridoLocal#]</w:t>
            </w:r>
          </w:p>
        </w:tc>
        <w:tc>
          <w:tcPr>
            <w:tcW w:w="4845" w:type="dxa"/>
            <w:gridSpan w:val="4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ECVE ligada diretamente à: [#CPElimenta#]</w:t>
            </w:r>
          </w:p>
        </w:tc>
      </w:tr>
      <w:tr w:rsidRPr="00AB4DD0" w:rsidR="0021269C" w:rsidTr="003E5A2B">
        <w:tc>
          <w:tcPr>
            <w:tcW w:w="6457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</w:t>
            </w:r>
            <w:r w:rsidR="00302DB9">
              <w:rPr>
                <w:sz w:val="18"/>
                <w:szCs w:val="20"/>
                <w:lang w:val="pt-PT" w:eastAsia="pt-PT"/>
              </w:rPr>
              <w:t xml:space="preserve"> </w:t>
            </w:r>
            <w:r w:rsidRPr="00302DB9" w:rsidR="00302DB9">
              <w:rPr>
                <w:sz w:val="18"/>
                <w:szCs w:val="20"/>
                <w:vertAlign w:val="superscript"/>
                <w:lang w:val="pt-PT" w:eastAsia="pt-PT"/>
              </w:rPr>
              <w:t>(2)</w:t>
            </w:r>
            <w:r>
              <w:rPr>
                <w:sz w:val="18"/>
                <w:szCs w:val="20"/>
                <w:lang w:val="pt-PT" w:eastAsia="pt-PT"/>
              </w:rPr>
              <w:t>: [#ClassificacaoInstalacao#]</w:t>
            </w:r>
          </w:p>
        </w:tc>
        <w:tc>
          <w:tcPr>
            <w:tcW w:w="4845" w:type="dxa"/>
            <w:gridSpan w:val="4"/>
            <w:shd w:val="clear" w:color="auto" w:fill="FFFFFF" w:themeFill="background1"/>
            <w:tcMar>
              <w:left w:w="43" w:type="dxa"/>
            </w:tcMar>
          </w:tcPr>
          <w:p w:rsidR="00960093" w:rsidP="000E7D30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6D7408" w:rsidR="006D7408">
              <w:rPr>
                <w:sz w:val="18"/>
                <w:szCs w:val="20"/>
                <w:lang w:val="pt-PT" w:eastAsia="pt-PT"/>
              </w:rPr>
              <w:t>[#InstalacaoNOVA#]</w:t>
            </w:r>
          </w:p>
        </w:tc>
      </w:tr>
      <w:tr w:rsidRPr="00AB4DD0" w:rsidR="0021269C" w:rsidTr="003E5A2B">
        <w:tc>
          <w:tcPr>
            <w:tcW w:w="6457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P="006627B5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</w:t>
            </w:r>
            <w:r w:rsidRPr="006627B5" w:rsidR="006627B5">
              <w:rPr>
                <w:sz w:val="18"/>
                <w:szCs w:val="20"/>
                <w:vertAlign w:val="superscript"/>
                <w:lang w:val="pt-PT" w:eastAsia="pt-PT"/>
              </w:rPr>
              <w:t>(4)</w:t>
            </w:r>
            <w:r>
              <w:rPr>
                <w:sz w:val="18"/>
                <w:szCs w:val="20"/>
                <w:lang w:val="pt-PT" w:eastAsia="pt-PT"/>
              </w:rPr>
              <w:t>: [#TipoUtilizacaoIndividual#]</w:t>
            </w:r>
          </w:p>
        </w:tc>
        <w:tc>
          <w:tcPr>
            <w:tcW w:w="4845" w:type="dxa"/>
            <w:gridSpan w:val="4"/>
            <w:shd w:val="clear" w:color="auto" w:fill="FFFFFF" w:themeFill="background1"/>
            <w:tcMar>
              <w:left w:w="43" w:type="dxa"/>
            </w:tcMar>
          </w:tcPr>
          <w:p w:rsidR="00960093" w:rsidP="006D7408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F75B66" w:rsidR="00F75B66">
              <w:rPr>
                <w:sz w:val="18"/>
                <w:szCs w:val="20"/>
                <w:lang w:val="pt-PT" w:eastAsia="pt-PT"/>
              </w:rPr>
              <w:t>[#ProjetoSimNao#]</w:t>
            </w:r>
          </w:p>
        </w:tc>
      </w:tr>
      <w:tr w:rsidRPr="00C8495C" w:rsidR="0021269C" w:rsidTr="003E5A2B">
        <w:tc>
          <w:tcPr>
            <w:tcW w:w="4413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P="006627B5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</w:t>
            </w:r>
            <w:r w:rsidR="006627B5">
              <w:rPr>
                <w:sz w:val="18"/>
                <w:szCs w:val="20"/>
                <w:lang w:val="pt-PT" w:eastAsia="pt-PT"/>
              </w:rPr>
              <w:t xml:space="preserve"> </w:t>
            </w:r>
            <w:r w:rsidRPr="006627B5" w:rsidR="006627B5">
              <w:rPr>
                <w:sz w:val="18"/>
                <w:szCs w:val="20"/>
                <w:vertAlign w:val="superscript"/>
                <w:lang w:val="pt-PT" w:eastAsia="pt-PT"/>
              </w:rPr>
              <w:t>(5)</w:t>
            </w:r>
            <w:r>
              <w:rPr>
                <w:sz w:val="18"/>
                <w:szCs w:val="20"/>
                <w:lang w:val="pt-PT" w:eastAsia="pt-PT"/>
              </w:rPr>
              <w:t>: [#NIP#]</w:t>
            </w:r>
          </w:p>
        </w:tc>
        <w:tc>
          <w:tcPr>
            <w:tcW w:w="3170" w:type="dxa"/>
            <w:gridSpan w:val="2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</w:t>
            </w:r>
            <w:r w:rsidR="006627B5">
              <w:rPr>
                <w:sz w:val="18"/>
                <w:szCs w:val="20"/>
                <w:lang w:val="pt-PT" w:eastAsia="pt-PT"/>
              </w:rPr>
              <w:t xml:space="preserve"> </w:t>
            </w:r>
            <w:r w:rsidRPr="006627B5" w:rsidR="006627B5">
              <w:rPr>
                <w:sz w:val="18"/>
                <w:szCs w:val="20"/>
                <w:vertAlign w:val="superscript"/>
                <w:lang w:val="pt-PT" w:eastAsia="pt-PT"/>
              </w:rPr>
              <w:t>(5)</w:t>
            </w:r>
            <w:r>
              <w:rPr>
                <w:sz w:val="18"/>
                <w:szCs w:val="20"/>
                <w:lang w:val="pt-PT" w:eastAsia="pt-PT"/>
              </w:rPr>
              <w:t>: [#CPE#]</w:t>
            </w:r>
          </w:p>
        </w:tc>
        <w:tc>
          <w:tcPr>
            <w:tcW w:w="3719" w:type="dxa"/>
            <w:gridSpan w:val="3"/>
            <w:shd w:val="clear" w:color="auto" w:fill="FFFFFF" w:themeFill="background1"/>
            <w:tcMar>
              <w:left w:w="43" w:type="dxa"/>
            </w:tcMar>
          </w:tcPr>
          <w:p w:rsidR="00960093" w:rsidP="006627B5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</w:t>
            </w:r>
            <w:r w:rsidR="006627B5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(kVA)</w:t>
            </w:r>
            <w:r w:rsidR="006627B5">
              <w:rPr>
                <w:sz w:val="18"/>
                <w:szCs w:val="20"/>
                <w:lang w:val="pt-PT" w:eastAsia="pt-PT"/>
              </w:rPr>
              <w:t xml:space="preserve"> </w:t>
            </w:r>
            <w:r w:rsidRPr="006627B5" w:rsidR="006627B5">
              <w:rPr>
                <w:sz w:val="18"/>
                <w:szCs w:val="20"/>
                <w:vertAlign w:val="superscript"/>
                <w:lang w:val="pt-PT" w:eastAsia="pt-PT"/>
              </w:rPr>
              <w:t>(5)</w:t>
            </w:r>
            <w:r>
              <w:rPr>
                <w:sz w:val="18"/>
                <w:szCs w:val="20"/>
                <w:lang w:val="pt-PT" w:eastAsia="pt-PT"/>
              </w:rPr>
              <w:t xml:space="preserve">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C8495C" w:rsidR="0021269C" w:rsidTr="003E5A2B">
        <w:tc>
          <w:tcPr>
            <w:tcW w:w="11302" w:type="dxa"/>
            <w:gridSpan w:val="7"/>
            <w:shd w:val="clear" w:color="auto" w:fill="FFFFFF" w:themeFill="background1"/>
            <w:tcMar>
              <w:left w:w="43" w:type="dxa"/>
              <w:right w:w="115" w:type="dxa"/>
            </w:tcMar>
          </w:tcPr>
          <w:p w:rsidRPr="00683391" w:rsidR="0021269C" w:rsidP="00EC1C2E" w:rsidRDefault="0021269C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E5A2B">
        <w:tc>
          <w:tcPr>
            <w:tcW w:w="4413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P="0037554A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A935C6" w:rsidR="00A935C6">
              <w:rPr>
                <w:sz w:val="18"/>
                <w:szCs w:val="20"/>
                <w:lang w:val="pt-PT" w:eastAsia="pt-PT"/>
              </w:rPr>
              <w:t>[#EntradaCircuitoMonoTrif#]</w:t>
            </w:r>
          </w:p>
        </w:tc>
        <w:tc>
          <w:tcPr>
            <w:tcW w:w="3170" w:type="dxa"/>
            <w:gridSpan w:val="2"/>
            <w:shd w:val="clear" w:color="auto" w:fill="FFFFFF" w:themeFill="background1"/>
            <w:tcMar>
              <w:left w:w="43" w:type="dxa"/>
            </w:tcMar>
          </w:tcPr>
          <w:p w:rsidR="00960093" w:rsidP="00A935C6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Nível tensão (V): </w:t>
            </w:r>
            <w:r w:rsidRPr="00ED7760" w:rsidR="00ED7760">
              <w:rPr>
                <w:sz w:val="18"/>
                <w:szCs w:val="20"/>
                <w:lang w:val="pt-PT" w:eastAsia="pt-PT"/>
              </w:rPr>
              <w:t>[#NivelTensao#]</w:t>
            </w:r>
          </w:p>
        </w:tc>
        <w:tc>
          <w:tcPr>
            <w:tcW w:w="1315" w:type="dxa"/>
            <w:shd w:val="clear" w:color="auto" w:fill="FFFFFF" w:themeFill="background1"/>
            <w:tcMar>
              <w:left w:w="43" w:type="dxa"/>
            </w:tcMar>
          </w:tcPr>
          <w:p w:rsidRPr="001E6272" w:rsidR="0021269C" w:rsidP="00EC1C2E" w:rsidRDefault="0021269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Pr="00925FE0" w:rsidR="00925FE0">
              <w:rPr>
                <w:sz w:val="18"/>
                <w:szCs w:val="20"/>
                <w:lang w:val="pt-PT" w:eastAsia="pt-PT"/>
              </w:rPr>
              <w:t>--------</w:t>
            </w:r>
          </w:p>
        </w:tc>
        <w:tc>
          <w:tcPr>
            <w:tcW w:w="2404" w:type="dxa"/>
            <w:gridSpan w:val="2"/>
            <w:shd w:val="clear" w:color="auto" w:fill="FFFFFF" w:themeFill="background1"/>
            <w:tcMar>
              <w:left w:w="43" w:type="dxa"/>
            </w:tcMar>
          </w:tcPr>
          <w:p w:rsidR="0021269C" w:rsidP="00EC1C2E" w:rsidRDefault="0021269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Pr="00925FE0" w:rsidR="00925FE0">
              <w:rPr>
                <w:sz w:val="18"/>
                <w:szCs w:val="20"/>
                <w:lang w:val="pt-PT" w:eastAsia="pt-PT"/>
              </w:rPr>
              <w:t>--------</w:t>
            </w:r>
          </w:p>
        </w:tc>
      </w:tr>
      <w:tr w:rsidRPr="00DA457D" w:rsidR="0021269C" w:rsidTr="003E5A2B">
        <w:tc>
          <w:tcPr>
            <w:tcW w:w="11302" w:type="dxa"/>
            <w:gridSpan w:val="7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[#OutroTipoUtilizacaoIndividual#]</w:t>
            </w:r>
          </w:p>
        </w:tc>
      </w:tr>
      <w:tr w:rsidRPr="00C8495C" w:rsidR="0021269C" w:rsidTr="003E5A2B">
        <w:tc>
          <w:tcPr>
            <w:tcW w:w="540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Pr="00DC7054" w:rsidR="0021269C" w:rsidP="00EC1C2E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762" w:type="dxa"/>
            <w:gridSpan w:val="6"/>
            <w:shd w:val="clear" w:color="auto" w:fill="F2F2F2" w:themeFill="background1" w:themeFillShade="F2"/>
            <w:tcMar>
              <w:left w:w="43" w:type="dxa"/>
            </w:tcMar>
          </w:tcPr>
          <w:p w:rsidRPr="003F0FAD" w:rsidR="0021269C" w:rsidP="00EC1C2E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que constituem a ECVE</w:t>
            </w:r>
          </w:p>
        </w:tc>
      </w:tr>
      <w:tr w:rsidRPr="001C782D" w:rsidR="003F77CE" w:rsidTr="003E5A2B">
        <w:trPr>
          <w:trHeight w:val="233"/>
        </w:trPr>
        <w:tc>
          <w:tcPr>
            <w:tcW w:w="11302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:rsidR="00960093" w:rsidRDefault="00FA67E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88"/>
        <w:gridCol w:w="5181"/>
        <w:gridCol w:w="5669"/>
      </w:tblGrid>
      <w:tr w:rsidRPr="00C8495C" w:rsidR="006B62BC" w:rsidTr="00B6225A">
        <w:tc>
          <w:tcPr>
            <w:tcW w:w="11338" w:type="dxa"/>
            <w:gridSpan w:val="3"/>
            <w:shd w:val="clear" w:color="auto" w:fill="808080"/>
            <w:tcMar>
              <w:left w:w="43" w:type="dxa"/>
              <w:right w:w="115" w:type="dxa"/>
            </w:tcMar>
          </w:tcPr>
          <w:p w:rsidRPr="0079767E" w:rsidR="006B62BC" w:rsidP="0079767E" w:rsidRDefault="006B62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C8495C" w:rsidR="006B62BC" w:rsidTr="006F034B">
        <w:tc>
          <w:tcPr>
            <w:tcW w:w="488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Pr="00DC7054" w:rsidR="006B62BC" w:rsidP="00EC1C2E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850" w:type="dxa"/>
            <w:gridSpan w:val="2"/>
            <w:shd w:val="clear" w:color="auto" w:fill="F2F2F2" w:themeFill="background1" w:themeFillShade="F2"/>
            <w:tcMar>
              <w:left w:w="43" w:type="dxa"/>
            </w:tcMar>
          </w:tcPr>
          <w:p w:rsidRPr="00DC7054" w:rsidR="006B62BC" w:rsidP="00EC1C2E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C8495C" w:rsidR="006B62BC" w:rsidTr="00B6225A">
        <w:tc>
          <w:tcPr>
            <w:tcW w:w="11338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6B62BC" w:rsidP="00EC1C2E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C8495C" w:rsidR="006B62BC" w:rsidTr="006F034B">
        <w:tc>
          <w:tcPr>
            <w:tcW w:w="488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Pr="00DC7054" w:rsidR="006B62BC" w:rsidP="00EC1C2E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850" w:type="dxa"/>
            <w:gridSpan w:val="2"/>
            <w:shd w:val="clear" w:color="auto" w:fill="F2F2F2" w:themeFill="background1" w:themeFillShade="F2"/>
            <w:tcMar>
              <w:left w:w="43" w:type="dxa"/>
            </w:tcMar>
          </w:tcPr>
          <w:p w:rsidRPr="00DC7054" w:rsidR="006B62BC" w:rsidP="00EC1C2E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C8495C" w:rsidR="006B62BC" w:rsidTr="00B6225A">
        <w:tc>
          <w:tcPr>
            <w:tcW w:w="5669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proteção:[#ContinuidadeCondutoresProtecao#]</w:t>
            </w:r>
          </w:p>
        </w:tc>
        <w:tc>
          <w:tcPr>
            <w:tcW w:w="5669" w:type="dxa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6B62BC" w:rsidTr="00B6225A">
        <w:tc>
          <w:tcPr>
            <w:tcW w:w="5669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5669" w:type="dxa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6B62BC" w:rsidTr="00B6225A">
        <w:tc>
          <w:tcPr>
            <w:tcW w:w="5669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):[#SeparacaoCircuitos#]</w:t>
            </w:r>
          </w:p>
        </w:tc>
        <w:tc>
          <w:tcPr>
            <w:tcW w:w="5669" w:type="dxa"/>
            <w:shd w:val="clear" w:color="auto" w:fill="FFFFFF" w:themeFill="background1"/>
            <w:tcMar>
              <w:left w:w="43" w:type="dxa"/>
            </w:tcMar>
          </w:tcPr>
          <w:p w:rsidRPr="00886A90" w:rsidR="006B62BC" w:rsidP="00EC1C2E" w:rsidRDefault="006B62BC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Pr="003F0164" w:rsidR="003F0164">
              <w:rPr>
                <w:sz w:val="18"/>
                <w:szCs w:val="20"/>
                <w:lang w:val="pt-PT" w:eastAsia="pt-PT"/>
              </w:rPr>
              <w:t>--------</w:t>
            </w:r>
          </w:p>
        </w:tc>
      </w:tr>
      <w:tr w:rsidRPr="00DC7054" w:rsidR="006B62BC" w:rsidTr="006F034B">
        <w:tc>
          <w:tcPr>
            <w:tcW w:w="488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Pr="00DC7054" w:rsidR="006B62BC" w:rsidP="00EC1C2E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850" w:type="dxa"/>
            <w:gridSpan w:val="2"/>
            <w:shd w:val="clear" w:color="auto" w:fill="F2F2F2" w:themeFill="background1" w:themeFillShade="F2"/>
            <w:tcMar>
              <w:left w:w="43" w:type="dxa"/>
            </w:tcMar>
          </w:tcPr>
          <w:p w:rsidRPr="00DC7054" w:rsidR="006B62BC" w:rsidP="00EC1C2E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  <w:r w:rsidR="006627B5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6627B5" w:rsidR="006627B5">
              <w:rPr>
                <w:bCs/>
                <w:iCs/>
                <w:sz w:val="18"/>
                <w:szCs w:val="20"/>
                <w:vertAlign w:val="superscript"/>
                <w:lang w:val="pt-PT" w:eastAsia="pt-PT"/>
              </w:rPr>
              <w:t>(6)</w:t>
            </w:r>
          </w:p>
        </w:tc>
      </w:tr>
      <w:tr w:rsidRPr="00DC7054" w:rsidR="006B62BC" w:rsidTr="00B6225A">
        <w:tc>
          <w:tcPr>
            <w:tcW w:w="11338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C8495C" w:rsidR="006B62BC" w:rsidTr="006F034B">
        <w:tc>
          <w:tcPr>
            <w:tcW w:w="488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Pr="00DC7054" w:rsidR="006B62BC" w:rsidP="00EC1C2E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850" w:type="dxa"/>
            <w:gridSpan w:val="2"/>
            <w:shd w:val="clear" w:color="auto" w:fill="F2F2F2" w:themeFill="background1" w:themeFillShade="F2"/>
            <w:tcMar>
              <w:left w:w="43" w:type="dxa"/>
            </w:tcMar>
          </w:tcPr>
          <w:p w:rsidRPr="00DC7054" w:rsidR="006B62BC" w:rsidP="00EC1C2E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550447" w:rsidR="006B62BC" w:rsidTr="00B6225A">
        <w:tc>
          <w:tcPr>
            <w:tcW w:w="11338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Pr="00550447" w:rsidR="006B62BC" w:rsidP="00550447" w:rsidRDefault="0055044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6B62BC" w:rsidTr="006F034B">
        <w:tc>
          <w:tcPr>
            <w:tcW w:w="488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Pr="00DC7054" w:rsidR="006B62BC" w:rsidP="00EC1C2E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850" w:type="dxa"/>
            <w:gridSpan w:val="2"/>
            <w:shd w:val="clear" w:color="auto" w:fill="F2F2F2" w:themeFill="background1" w:themeFillShade="F2"/>
            <w:tcMar>
              <w:left w:w="43" w:type="dxa"/>
            </w:tcMar>
          </w:tcPr>
          <w:p w:rsidRPr="00DC7054" w:rsidR="006B62BC" w:rsidP="00EC1C2E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B6225A">
        <w:tc>
          <w:tcPr>
            <w:tcW w:w="5669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ato:[#InspectionDateYMD#]</w:t>
            </w:r>
          </w:p>
          <w:p w:rsidR="00960093" w:rsidP="00E85E85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</w:t>
            </w:r>
            <w:r w:rsidR="00E85E85">
              <w:rPr>
                <w:sz w:val="18"/>
                <w:szCs w:val="20"/>
                <w:lang w:val="pt-PT" w:eastAsia="pt-PT"/>
              </w:rPr>
              <w:t xml:space="preserve">: </w:t>
            </w:r>
            <w:r>
              <w:rPr>
                <w:sz w:val="18"/>
                <w:szCs w:val="20"/>
                <w:lang w:val="pt-PT" w:eastAsia="pt-PT"/>
              </w:rPr>
              <w:t>[#InspectionTimeYMD#]</w:t>
            </w:r>
          </w:p>
        </w:tc>
        <w:tc>
          <w:tcPr>
            <w:tcW w:w="5669" w:type="dxa"/>
            <w:shd w:val="clear" w:color="auto" w:fill="FFFFFF" w:themeFill="background1"/>
            <w:tcMar>
              <w:left w:w="43" w:type="dxa"/>
            </w:tcMar>
          </w:tcPr>
          <w:p w:rsidRPr="00C24185" w:rsidR="006B62BC" w:rsidP="00B44F83" w:rsidRDefault="006B62BC">
            <w:pPr>
              <w:tabs>
                <w:tab w:val="left" w:pos="2160"/>
              </w:tabs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[#Result#]</w:t>
            </w:r>
            <w:r w:rsidR="00B44F83">
              <w:rPr>
                <w:b/>
                <w:sz w:val="18"/>
                <w:szCs w:val="18"/>
                <w:lang w:eastAsia="pt-PT"/>
              </w:rPr>
              <w:tab/>
            </w:r>
          </w:p>
        </w:tc>
      </w:tr>
      <w:tr w:rsidRPr="00DC7054" w:rsidR="0064042A" w:rsidTr="00302DB9">
        <w:tc>
          <w:tcPr>
            <w:tcW w:w="11338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Pr="00C24185" w:rsidR="0064042A" w:rsidP="00B44F83" w:rsidRDefault="0064042A">
            <w:pPr>
              <w:tabs>
                <w:tab w:val="left" w:pos="2160"/>
              </w:tabs>
              <w:rPr>
                <w:b/>
                <w:sz w:val="18"/>
                <w:szCs w:val="18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de validade:</w:t>
            </w:r>
          </w:p>
        </w:tc>
      </w:tr>
    </w:tbl>
    <w:p w:rsidR="00C8495C" w:rsidP="009A48A8" w:rsidRDefault="00C8495C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6"/>
        <w:gridCol w:w="4805"/>
        <w:gridCol w:w="3060"/>
        <w:gridCol w:w="3435"/>
        <w:gridCol w:w="32"/>
      </w:tblGrid>
      <w:tr w:rsidRPr="00C8495C" w:rsidR="00C8495C" w:rsidTr="00C8495C">
        <w:tc>
          <w:tcPr>
            <w:tcW w:w="11338" w:type="dxa"/>
            <w:gridSpan w:val="5"/>
            <w:shd w:val="clear" w:color="auto" w:fill="808080"/>
            <w:tcMar>
              <w:left w:w="43" w:type="dxa"/>
              <w:right w:w="115" w:type="dxa"/>
            </w:tcMar>
          </w:tcPr>
          <w:p w:rsidRPr="00EC1C2E" w:rsidR="00C8495C" w:rsidP="00EC1C2E" w:rsidRDefault="00EC1C2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EC1C2E">
              <w:rPr>
                <w:b/>
                <w:color w:val="FFFFFF"/>
                <w:sz w:val="18"/>
                <w:szCs w:val="20"/>
                <w:lang w:val="pt-PT" w:eastAsia="pt-PT"/>
              </w:rPr>
              <w:t>Entidade Inspectora</w:t>
            </w:r>
            <w:r w:rsidRPr="00EC1C2E" w:rsidR="00C8495C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Pr="001C782D" w:rsidR="00C8495C" w:rsidTr="00C8495C">
        <w:trPr>
          <w:gridBefore w:val="1"/>
          <w:gridAfter w:val="1"/>
          <w:wBefore w:w="6" w:type="dxa"/>
          <w:wAfter w:w="32" w:type="dxa"/>
          <w:trHeight w:val="233"/>
        </w:trPr>
        <w:tc>
          <w:tcPr>
            <w:tcW w:w="7865" w:type="dxa"/>
            <w:gridSpan w:val="2"/>
            <w:shd w:val="clear" w:color="auto" w:fill="FFFFFF" w:themeFill="background1"/>
            <w:tcMar>
              <w:left w:w="43" w:type="dxa"/>
              <w:right w:w="0" w:type="dxa"/>
            </w:tcMar>
          </w:tcPr>
          <w:p w:rsidR="00C8495C" w:rsidP="00EC1C2E" w:rsidRDefault="00C8495C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435" w:type="dxa"/>
            <w:shd w:val="clear" w:color="auto" w:fill="FFFFFF" w:themeFill="background1"/>
            <w:tcMar>
              <w:left w:w="43" w:type="dxa"/>
            </w:tcMar>
          </w:tcPr>
          <w:p w:rsidR="00C8495C" w:rsidP="00EC1C2E" w:rsidRDefault="00C8495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NIPC: 502 054 883</w:t>
            </w:r>
          </w:p>
        </w:tc>
      </w:tr>
      <w:tr w:rsidRPr="001C782D" w:rsidR="00C8495C" w:rsidTr="00C8495C">
        <w:trPr>
          <w:gridBefore w:val="1"/>
          <w:gridAfter w:val="1"/>
          <w:wBefore w:w="6" w:type="dxa"/>
          <w:wAfter w:w="32" w:type="dxa"/>
          <w:trHeight w:val="233"/>
        </w:trPr>
        <w:tc>
          <w:tcPr>
            <w:tcW w:w="4805" w:type="dxa"/>
            <w:shd w:val="clear" w:color="auto" w:fill="FFFFFF" w:themeFill="background1"/>
            <w:tcMar>
              <w:left w:w="43" w:type="dxa"/>
              <w:right w:w="0" w:type="dxa"/>
            </w:tcMar>
          </w:tcPr>
          <w:p w:rsidR="00C8495C" w:rsidP="00EC1C2E" w:rsidRDefault="00C8495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3060" w:type="dxa"/>
            <w:shd w:val="clear" w:color="auto" w:fill="FFFFFF" w:themeFill="background1"/>
            <w:tcMar>
              <w:left w:w="43" w:type="dxa"/>
            </w:tcMar>
          </w:tcPr>
          <w:p w:rsidR="00C8495C" w:rsidP="00EC1C2E" w:rsidRDefault="00C8495C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435" w:type="dxa"/>
            <w:shd w:val="clear" w:color="auto" w:fill="FFFFFF" w:themeFill="background1"/>
            <w:tcMar>
              <w:left w:w="43" w:type="dxa"/>
            </w:tcMar>
          </w:tcPr>
          <w:p w:rsidR="00C8495C" w:rsidP="00EC1C2E" w:rsidRDefault="00C8495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C8495C" w:rsidTr="00C8495C">
        <w:trPr>
          <w:gridBefore w:val="1"/>
          <w:gridAfter w:val="1"/>
          <w:wBefore w:w="6" w:type="dxa"/>
          <w:wAfter w:w="32" w:type="dxa"/>
          <w:trHeight w:val="233"/>
        </w:trPr>
        <w:tc>
          <w:tcPr>
            <w:tcW w:w="7865" w:type="dxa"/>
            <w:gridSpan w:val="2"/>
            <w:shd w:val="clear" w:color="auto" w:fill="FFFFFF" w:themeFill="background1"/>
            <w:tcMar>
              <w:left w:w="43" w:type="dxa"/>
              <w:right w:w="0" w:type="dxa"/>
            </w:tcMar>
          </w:tcPr>
          <w:p w:rsidR="00C8495C" w:rsidP="00EC1C2E" w:rsidRDefault="00C8495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435" w:type="dxa"/>
            <w:shd w:val="clear" w:color="auto" w:fill="FFFFFF" w:themeFill="background1"/>
            <w:tcMar>
              <w:left w:w="43" w:type="dxa"/>
            </w:tcMar>
          </w:tcPr>
          <w:p w:rsidR="00C8495C" w:rsidP="00EC1C2E" w:rsidRDefault="00C8495C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inspetor: [#InspectorNumber#]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C8495C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64042A">
            <w:pPr>
              <w:rPr>
                <w:sz w:val="18"/>
                <w:szCs w:val="20"/>
                <w:lang w:val="pt-PT" w:eastAsia="pt-PT"/>
              </w:rPr>
            </w:pPr>
            <w:r w:rsidRPr="0064042A">
              <w:rPr>
                <w:sz w:val="18"/>
                <w:szCs w:val="20"/>
                <w:lang w:val="pt-PT" w:eastAsia="pt-PT"/>
              </w:rPr>
              <w:lastRenderedPageBreak/>
              <w:t>Foi verificado a conformidade da instalação elétrica com o projeto apresentado e com a regulamentação de segurança aplicável</w:t>
            </w:r>
            <w:r w:rsidR="00092D47">
              <w:rPr>
                <w:sz w:val="18"/>
                <w:szCs w:val="20"/>
                <w:lang w:val="pt-PT" w:eastAsia="pt-PT"/>
              </w:rPr>
              <w:t>.</w:t>
            </w:r>
          </w:p>
          <w:p w:rsidR="00960093" w:rsidRDefault="00FA67E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DB0523" w:rsidRDefault="00112056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DB0523" w:rsidRDefault="00F7443C">
            <w:pPr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w:rsidR="00960093" w:rsidP="00DB0523" w:rsidRDefault="00FA67EE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DB0523" w:rsidRDefault="00EF1405">
            <w:pPr>
              <w:jc w:val="center"/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DB0523" w:rsidRDefault="00EF1405">
            <w:pPr>
              <w:jc w:val="center"/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DB0523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C8495C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C8495C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7F0591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7F0591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Legenda:</w:t>
            </w:r>
          </w:p>
        </w:tc>
      </w:tr>
      <w:tr w:rsidRPr="00C8495C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7F059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7F0591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(1) Preencher com o prazo indicado no n.º 4 do artigo 16.º do Decreto-Lei n.º 93/2025, de 14 de agosto e apenas na situação de instalação aprovada.</w:t>
            </w:r>
          </w:p>
        </w:tc>
      </w:tr>
      <w:tr w:rsidRPr="00C8495C" w:rsidR="001273CE" w:rsidTr="00984220">
        <w:tc>
          <w:tcPr>
            <w:tcW w:w="11437" w:type="dxa"/>
            <w:shd w:val="clear" w:color="auto" w:fill="auto"/>
          </w:tcPr>
          <w:p w:rsidR="0043382E" w:rsidP="001B26C2" w:rsidRDefault="007F059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7F0591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(2) Preencher nos termos do artigo 15.º do Decreto-Lei n.º 96/2017, de 10 de agosto, na sua redação atual, considerando que a instalação da ECVE se</w:t>
            </w:r>
            <w:r w:rsid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</w:t>
            </w:r>
            <w:r w:rsidRPr="007F0591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encontra classificada como instalação do tipo C ou do tipo B, nos termos do artigo 3.º do referido diploma, conforme aplicável.</w:t>
            </w:r>
            <w:r w:rsid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</w:t>
            </w:r>
            <w:r w:rsidRPr="007F0591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Caso a instalação não careça de técnico responsável ao abrigo da legislação mencionada, devem constar os dados do técnico de manutenção indicado</w:t>
            </w:r>
            <w:r w:rsid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</w:t>
            </w:r>
            <w:r w:rsidRPr="007F0591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na alínea c) do artigo 3.º da Portaria n.º 16/2026/1, de 12 de janeiro.</w:t>
            </w:r>
          </w:p>
          <w:p w:rsidRPr="00293D18" w:rsidR="001B26C2" w:rsidP="007F0591" w:rsidRDefault="001B26C2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(3) Conforme Anexo I do Despacho n.º 1/2018 da DGEG.</w:t>
            </w:r>
          </w:p>
        </w:tc>
      </w:tr>
      <w:tr w:rsidRPr="00C8495C" w:rsidR="001273CE" w:rsidTr="00984220">
        <w:tc>
          <w:tcPr>
            <w:tcW w:w="11437" w:type="dxa"/>
            <w:shd w:val="clear" w:color="auto" w:fill="auto"/>
          </w:tcPr>
          <w:p w:rsidR="00293D18" w:rsidP="00551A31" w:rsidRDefault="001B26C2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(4) Conforme Anexo II do Despacho n.º 1/2018 da DGEG.</w:t>
            </w:r>
          </w:p>
          <w:p w:rsidRPr="00293D18" w:rsidR="00293D18" w:rsidP="001B26C2" w:rsidRDefault="001B26C2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(5) No caso da ECVE não estar ligada diretamente à rede pública (RESP), o NIP e o CPE são os referentes à instalação de utilização e a potência a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</w:t>
            </w: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certificar é a da ECVE.</w:t>
            </w:r>
          </w:p>
        </w:tc>
      </w:tr>
      <w:tr w:rsidRPr="00C8495C" w:rsidR="006B62BC" w:rsidTr="00984220">
        <w:tc>
          <w:tcPr>
            <w:tcW w:w="11437" w:type="dxa"/>
            <w:shd w:val="clear" w:color="auto" w:fill="auto"/>
          </w:tcPr>
          <w:p w:rsidRPr="001B26C2" w:rsidR="001B26C2" w:rsidP="001B26C2" w:rsidRDefault="001B26C2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(6) Devem ser registadas as informações adicionais relevantes. Exemplos: outras verificações, fotografias (com legenda).</w:t>
            </w:r>
          </w:p>
          <w:p w:rsidRPr="001B26C2" w:rsidR="001B26C2" w:rsidP="001B26C2" w:rsidRDefault="001B26C2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(7) Deve ser preenchido, apenas em caso da deficiência também estar no projeto.</w:t>
            </w:r>
          </w:p>
          <w:p w:rsidR="006B62BC" w:rsidP="001B26C2" w:rsidRDefault="001B26C2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(8) Instalação com deficiências para superar no prazo máximo de 60 dias.</w:t>
            </w:r>
          </w:p>
          <w:p w:rsidRPr="00293D18" w:rsidR="001B26C2" w:rsidP="00551A31" w:rsidRDefault="001B26C2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C8495C" w:rsidR="006B62BC" w:rsidTr="00984220">
        <w:tc>
          <w:tcPr>
            <w:tcW w:w="11437" w:type="dxa"/>
            <w:shd w:val="clear" w:color="auto" w:fill="auto"/>
          </w:tcPr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C8495C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C8495C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591" w:rsidRDefault="007F0591" w:rsidP="00816498">
      <w:r>
        <w:separator/>
      </w:r>
    </w:p>
  </w:endnote>
  <w:endnote w:type="continuationSeparator" w:id="1">
    <w:p w:rsidR="007F0591" w:rsidRDefault="007F0591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91" w:rsidRDefault="007F0591" w:rsidP="00DA647D">
    <w:pPr>
      <w:pStyle w:val="Footer"/>
    </w:pPr>
    <w:r w:rsidRPr="00473E69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-49.6pt;margin-top:8.1pt;width:567.2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7F0591" w:rsidRPr="00C8495C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7F0591" w:rsidRPr="00C8495C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7F0591" w:rsidRDefault="007F0591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7F0591" w:rsidRPr="000B2897" w:rsidRDefault="007F0591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7F0591" w:rsidRPr="000B2897" w:rsidRDefault="007F0591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7F0591" w:rsidRDefault="007F0591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7F0591" w:rsidRPr="004F1A34" w:rsidRDefault="007F0591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7F0591" w:rsidRPr="000B2897" w:rsidRDefault="007F0591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7F0591" w:rsidRPr="000B2897" w:rsidRDefault="007F0591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B26C2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B26C2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7F0591" w:rsidRPr="000B2897" w:rsidRDefault="007F0591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7F0591" w:rsidRPr="000B2897" w:rsidRDefault="007F0591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253-1</w:t>
                </w:r>
              </w:p>
            </w:tc>
          </w:tr>
        </w:tbl>
        <w:p w:rsidR="007F0591" w:rsidRPr="000B2897" w:rsidRDefault="007F0591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7F0591" w:rsidRPr="000B2897" w:rsidRDefault="007F0591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7F0591" w:rsidRPr="00DA647D" w:rsidRDefault="007F0591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91" w:rsidRPr="00E33AA9" w:rsidRDefault="007F0591" w:rsidP="00DB2882">
    <w:pPr>
      <w:pStyle w:val="Footer"/>
      <w:rPr>
        <w:sz w:val="16"/>
        <w:szCs w:val="16"/>
      </w:rPr>
    </w:pPr>
    <w:r w:rsidRPr="00473E69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-49.6pt;margin-top:8.1pt;width:567.2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7F0591" w:rsidRPr="00C8495C" w:rsidTr="00DA457D">
      <w:trPr>
        <w:trHeight w:val="828"/>
      </w:trPr>
      <w:tc>
        <w:tcPr>
          <w:tcW w:w="2838" w:type="dxa"/>
          <w:shd w:val="clear" w:color="auto" w:fill="auto"/>
        </w:tcPr>
        <w:p w:rsidR="007F0591" w:rsidRDefault="007F0591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="007F0591" w:rsidRPr="000B2897" w:rsidRDefault="007F0591" w:rsidP="002F5DF5">
          <w:pPr>
            <w:rPr>
              <w:sz w:val="14"/>
              <w:szCs w:val="14"/>
              <w:lang w:val="pt-PT" w:eastAsia="pt-PT"/>
            </w:rPr>
          </w:pPr>
        </w:p>
        <w:p w:rsidR="007F0591" w:rsidRPr="000B2897" w:rsidRDefault="007F0591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7F0591" w:rsidRDefault="007F0591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7F0591" w:rsidRPr="004F1A34" w:rsidRDefault="007F0591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7F0591" w:rsidRPr="000B2897" w:rsidRDefault="007F0591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7F0591" w:rsidRPr="000B2897" w:rsidRDefault="007F0591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1B26C2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1B26C2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7F0591" w:rsidRPr="000B2897" w:rsidRDefault="007F0591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7F0591" w:rsidRPr="000B2897" w:rsidRDefault="007F0591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253-1</w:t>
          </w:r>
        </w:p>
      </w:tc>
    </w:tr>
  </w:tbl>
  <w:p w:rsidR="007F0591" w:rsidRPr="00DB2882" w:rsidRDefault="007F0591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591" w:rsidRDefault="007F0591" w:rsidP="00816498">
      <w:r>
        <w:separator/>
      </w:r>
    </w:p>
  </w:footnote>
  <w:footnote w:type="continuationSeparator" w:id="1">
    <w:p w:rsidR="007F0591" w:rsidRDefault="007F0591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347"/>
      <w:gridCol w:w="1085"/>
    </w:tblGrid>
    <w:tr w:rsidR="007F0591" w:rsidRPr="00914BC1" w:rsidTr="00671892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7F0591" w:rsidRPr="000B2897" w:rsidRDefault="007F0591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3" w:type="dxa"/>
          <w:shd w:val="clear" w:color="auto" w:fill="auto"/>
        </w:tcPr>
        <w:p w:rsidR="007F0591" w:rsidRPr="000B2897" w:rsidRDefault="007F0591" w:rsidP="00FE0903">
          <w:pPr>
            <w:rPr>
              <w:szCs w:val="20"/>
              <w:lang w:val="pt-PT" w:eastAsia="pt-PT"/>
            </w:rPr>
          </w:pPr>
        </w:p>
        <w:p w:rsidR="007F0591" w:rsidRPr="000B2897" w:rsidRDefault="007F0591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347" w:type="dxa"/>
        </w:tcPr>
        <w:p w:rsidR="007F0591" w:rsidRDefault="007F0591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7F0591" w:rsidRPr="000B2897" w:rsidRDefault="007F0591" w:rsidP="00FE0903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280" cy="656590"/>
                <wp:effectExtent l="0" t="0" r="127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656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5" w:type="dxa"/>
          <w:shd w:val="clear" w:color="auto" w:fill="auto"/>
          <w:tcMar>
            <w:left w:w="115" w:type="dxa"/>
            <w:right w:w="0" w:type="dxa"/>
          </w:tcMar>
        </w:tcPr>
        <w:p w:rsidR="007F0591" w:rsidRPr="000B2897" w:rsidRDefault="007F0591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7F0591" w:rsidRPr="00FE0903" w:rsidRDefault="007F0591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7F0591" w:rsidRPr="00914BC1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7F0591" w:rsidRPr="000B2897" w:rsidRDefault="007F0591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7F0591" w:rsidRPr="000B2897" w:rsidRDefault="007F0591" w:rsidP="002F5DF5">
          <w:pPr>
            <w:rPr>
              <w:szCs w:val="20"/>
              <w:lang w:val="pt-PT" w:eastAsia="pt-PT"/>
            </w:rPr>
          </w:pPr>
        </w:p>
        <w:p w:rsidR="007F0591" w:rsidRDefault="007F0591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  <w:r w:rsidRPr="00302DB9">
            <w:rPr>
              <w:b/>
              <w:sz w:val="24"/>
              <w:szCs w:val="24"/>
              <w:lang w:eastAsia="pt-PT"/>
            </w:rPr>
            <w:t>PERIÓDICA</w:t>
          </w:r>
          <w:r>
            <w:rPr>
              <w:b/>
              <w:sz w:val="24"/>
              <w:szCs w:val="24"/>
              <w:lang w:eastAsia="pt-PT"/>
            </w:rPr>
            <w:t xml:space="preserve"> </w:t>
          </w:r>
        </w:p>
        <w:p w:rsidR="007F0591" w:rsidRDefault="007F0591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="007F0591" w:rsidRPr="00F13694" w:rsidRDefault="007F0591" w:rsidP="00302DB9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302DB9">
            <w:rPr>
              <w:bCs/>
              <w:sz w:val="16"/>
              <w:szCs w:val="16"/>
              <w:lang w:eastAsia="pt-PT"/>
            </w:rPr>
            <w:t>(emitido nos termos do disposto no n.º 3 do artigo 16.º do Decreto-Lei n.º 93/2025, de 14 de agosto, conjugado com 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7F0591" w:rsidRDefault="007F0591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7F0591" w:rsidRPr="00642F3A" w:rsidRDefault="007F0591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280" cy="656590"/>
                <wp:effectExtent l="0" t="0" r="1270" b="0"/>
                <wp:docPr id="8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656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F0591" w:rsidRPr="00642F3A" w:rsidRDefault="007F0591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7206E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1323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B7602"/>
    <w:rsid w:val="000C12E7"/>
    <w:rsid w:val="000C1D20"/>
    <w:rsid w:val="000C3547"/>
    <w:rsid w:val="000C52ED"/>
    <w:rsid w:val="000D0511"/>
    <w:rsid w:val="000D0C4A"/>
    <w:rsid w:val="000D16FE"/>
    <w:rsid w:val="000D23F8"/>
    <w:rsid w:val="000D2522"/>
    <w:rsid w:val="000D287C"/>
    <w:rsid w:val="000D42CC"/>
    <w:rsid w:val="000D5240"/>
    <w:rsid w:val="000D5489"/>
    <w:rsid w:val="000D63F1"/>
    <w:rsid w:val="000E44CE"/>
    <w:rsid w:val="000E6D5D"/>
    <w:rsid w:val="000E6EEB"/>
    <w:rsid w:val="000E7D30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564C9"/>
    <w:rsid w:val="00162810"/>
    <w:rsid w:val="00163299"/>
    <w:rsid w:val="001638A3"/>
    <w:rsid w:val="001839D1"/>
    <w:rsid w:val="00191DDC"/>
    <w:rsid w:val="00192FDD"/>
    <w:rsid w:val="00193AC4"/>
    <w:rsid w:val="0019512C"/>
    <w:rsid w:val="00195E8E"/>
    <w:rsid w:val="00195FE4"/>
    <w:rsid w:val="001A0104"/>
    <w:rsid w:val="001A3239"/>
    <w:rsid w:val="001A5386"/>
    <w:rsid w:val="001A5F24"/>
    <w:rsid w:val="001A6411"/>
    <w:rsid w:val="001B1F79"/>
    <w:rsid w:val="001B26C2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176B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303C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558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5E97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2DB9"/>
    <w:rsid w:val="00304F19"/>
    <w:rsid w:val="003061F7"/>
    <w:rsid w:val="00311E36"/>
    <w:rsid w:val="00313542"/>
    <w:rsid w:val="003163F1"/>
    <w:rsid w:val="00317250"/>
    <w:rsid w:val="00322045"/>
    <w:rsid w:val="003235A1"/>
    <w:rsid w:val="00324745"/>
    <w:rsid w:val="00327A18"/>
    <w:rsid w:val="00330E95"/>
    <w:rsid w:val="00331CD7"/>
    <w:rsid w:val="00332D07"/>
    <w:rsid w:val="0033446E"/>
    <w:rsid w:val="00335144"/>
    <w:rsid w:val="0033562A"/>
    <w:rsid w:val="00341FCC"/>
    <w:rsid w:val="00350AD0"/>
    <w:rsid w:val="00351407"/>
    <w:rsid w:val="00356FA2"/>
    <w:rsid w:val="00357CB2"/>
    <w:rsid w:val="00366E8D"/>
    <w:rsid w:val="0037011C"/>
    <w:rsid w:val="00374131"/>
    <w:rsid w:val="0037554A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E5A2B"/>
    <w:rsid w:val="003F016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4E43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73E69"/>
    <w:rsid w:val="004810BB"/>
    <w:rsid w:val="00482D06"/>
    <w:rsid w:val="0048448F"/>
    <w:rsid w:val="00486B91"/>
    <w:rsid w:val="004907EA"/>
    <w:rsid w:val="0049420A"/>
    <w:rsid w:val="00496A05"/>
    <w:rsid w:val="004A0779"/>
    <w:rsid w:val="004B3884"/>
    <w:rsid w:val="004B4335"/>
    <w:rsid w:val="004B6EA6"/>
    <w:rsid w:val="004B71A3"/>
    <w:rsid w:val="004C2031"/>
    <w:rsid w:val="004C5375"/>
    <w:rsid w:val="004C6653"/>
    <w:rsid w:val="004C6BF0"/>
    <w:rsid w:val="004C7D61"/>
    <w:rsid w:val="004D49F1"/>
    <w:rsid w:val="004D4E40"/>
    <w:rsid w:val="004E21AD"/>
    <w:rsid w:val="004F1A34"/>
    <w:rsid w:val="004F7776"/>
    <w:rsid w:val="00500967"/>
    <w:rsid w:val="005067B4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5E1B"/>
    <w:rsid w:val="00536DB1"/>
    <w:rsid w:val="00537B77"/>
    <w:rsid w:val="0054115B"/>
    <w:rsid w:val="005447B0"/>
    <w:rsid w:val="00545FF6"/>
    <w:rsid w:val="005500AC"/>
    <w:rsid w:val="00550447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55CB"/>
    <w:rsid w:val="005A7941"/>
    <w:rsid w:val="005B208D"/>
    <w:rsid w:val="005B2186"/>
    <w:rsid w:val="005B3AAE"/>
    <w:rsid w:val="005C0E80"/>
    <w:rsid w:val="005C11BD"/>
    <w:rsid w:val="005C1FA3"/>
    <w:rsid w:val="005C252C"/>
    <w:rsid w:val="005C3134"/>
    <w:rsid w:val="005C720C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042A"/>
    <w:rsid w:val="00641B5C"/>
    <w:rsid w:val="00642F3A"/>
    <w:rsid w:val="006455F4"/>
    <w:rsid w:val="00645BA7"/>
    <w:rsid w:val="00646BB2"/>
    <w:rsid w:val="00651983"/>
    <w:rsid w:val="00651A7D"/>
    <w:rsid w:val="00652C7A"/>
    <w:rsid w:val="006563AE"/>
    <w:rsid w:val="006577D5"/>
    <w:rsid w:val="00660CB3"/>
    <w:rsid w:val="006627B5"/>
    <w:rsid w:val="0066290D"/>
    <w:rsid w:val="006667EB"/>
    <w:rsid w:val="0066731F"/>
    <w:rsid w:val="00667D21"/>
    <w:rsid w:val="00670119"/>
    <w:rsid w:val="006703BC"/>
    <w:rsid w:val="00671892"/>
    <w:rsid w:val="006759B7"/>
    <w:rsid w:val="00676175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408"/>
    <w:rsid w:val="006D7874"/>
    <w:rsid w:val="006E0658"/>
    <w:rsid w:val="006E0798"/>
    <w:rsid w:val="006E18D8"/>
    <w:rsid w:val="006E3D22"/>
    <w:rsid w:val="006E486E"/>
    <w:rsid w:val="006E644D"/>
    <w:rsid w:val="006E6966"/>
    <w:rsid w:val="006F034B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D27C9"/>
    <w:rsid w:val="007E410A"/>
    <w:rsid w:val="007E6B79"/>
    <w:rsid w:val="007F0591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1F4E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96CD9"/>
    <w:rsid w:val="008A75F8"/>
    <w:rsid w:val="008A7A79"/>
    <w:rsid w:val="008B1052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1E1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0646B"/>
    <w:rsid w:val="009116CC"/>
    <w:rsid w:val="0091269C"/>
    <w:rsid w:val="00914BC1"/>
    <w:rsid w:val="00915F8E"/>
    <w:rsid w:val="00916D4A"/>
    <w:rsid w:val="00921646"/>
    <w:rsid w:val="00921A35"/>
    <w:rsid w:val="00923889"/>
    <w:rsid w:val="00925795"/>
    <w:rsid w:val="00925FE0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0093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C611E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5C6"/>
    <w:rsid w:val="00A93A83"/>
    <w:rsid w:val="00A961F6"/>
    <w:rsid w:val="00A96D0E"/>
    <w:rsid w:val="00A97545"/>
    <w:rsid w:val="00A97A00"/>
    <w:rsid w:val="00AA0E5F"/>
    <w:rsid w:val="00AA1FBC"/>
    <w:rsid w:val="00AA7DCE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685D"/>
    <w:rsid w:val="00B07F7F"/>
    <w:rsid w:val="00B11519"/>
    <w:rsid w:val="00B1288A"/>
    <w:rsid w:val="00B1551A"/>
    <w:rsid w:val="00B20189"/>
    <w:rsid w:val="00B26AE4"/>
    <w:rsid w:val="00B31F8E"/>
    <w:rsid w:val="00B33A09"/>
    <w:rsid w:val="00B36E03"/>
    <w:rsid w:val="00B3717A"/>
    <w:rsid w:val="00B41AE0"/>
    <w:rsid w:val="00B431DE"/>
    <w:rsid w:val="00B434FB"/>
    <w:rsid w:val="00B447DE"/>
    <w:rsid w:val="00B44F83"/>
    <w:rsid w:val="00B46360"/>
    <w:rsid w:val="00B475BE"/>
    <w:rsid w:val="00B51343"/>
    <w:rsid w:val="00B51491"/>
    <w:rsid w:val="00B54F58"/>
    <w:rsid w:val="00B57B4D"/>
    <w:rsid w:val="00B61E27"/>
    <w:rsid w:val="00B6225A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44ED2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0CB"/>
    <w:rsid w:val="00C71425"/>
    <w:rsid w:val="00C72012"/>
    <w:rsid w:val="00C73FFA"/>
    <w:rsid w:val="00C7427A"/>
    <w:rsid w:val="00C754D7"/>
    <w:rsid w:val="00C77D8E"/>
    <w:rsid w:val="00C82AAD"/>
    <w:rsid w:val="00C8495C"/>
    <w:rsid w:val="00C90523"/>
    <w:rsid w:val="00C924A8"/>
    <w:rsid w:val="00C92679"/>
    <w:rsid w:val="00C9327C"/>
    <w:rsid w:val="00C94D66"/>
    <w:rsid w:val="00C95008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1978"/>
    <w:rsid w:val="00CB5DFF"/>
    <w:rsid w:val="00CB6B2C"/>
    <w:rsid w:val="00CB707A"/>
    <w:rsid w:val="00CC108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0A7E"/>
    <w:rsid w:val="00D23460"/>
    <w:rsid w:val="00D2525C"/>
    <w:rsid w:val="00D254E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05D"/>
    <w:rsid w:val="00D81448"/>
    <w:rsid w:val="00D8339C"/>
    <w:rsid w:val="00D853EA"/>
    <w:rsid w:val="00D92EF5"/>
    <w:rsid w:val="00D94A47"/>
    <w:rsid w:val="00D95619"/>
    <w:rsid w:val="00D97DDB"/>
    <w:rsid w:val="00DA3879"/>
    <w:rsid w:val="00DA457D"/>
    <w:rsid w:val="00DA6099"/>
    <w:rsid w:val="00DA612C"/>
    <w:rsid w:val="00DA647D"/>
    <w:rsid w:val="00DA690A"/>
    <w:rsid w:val="00DA7D93"/>
    <w:rsid w:val="00DB052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E4D48"/>
    <w:rsid w:val="00DF07A3"/>
    <w:rsid w:val="00DF103D"/>
    <w:rsid w:val="00DF449B"/>
    <w:rsid w:val="00DF5C4A"/>
    <w:rsid w:val="00E0217C"/>
    <w:rsid w:val="00E023D3"/>
    <w:rsid w:val="00E02C3B"/>
    <w:rsid w:val="00E0348C"/>
    <w:rsid w:val="00E03F0A"/>
    <w:rsid w:val="00E0754F"/>
    <w:rsid w:val="00E14225"/>
    <w:rsid w:val="00E14ACE"/>
    <w:rsid w:val="00E14F99"/>
    <w:rsid w:val="00E154DB"/>
    <w:rsid w:val="00E16E41"/>
    <w:rsid w:val="00E173A9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85E85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1C2E"/>
    <w:rsid w:val="00EC22F8"/>
    <w:rsid w:val="00EC58BD"/>
    <w:rsid w:val="00EC6355"/>
    <w:rsid w:val="00ED0C39"/>
    <w:rsid w:val="00ED5B71"/>
    <w:rsid w:val="00ED70EA"/>
    <w:rsid w:val="00ED7760"/>
    <w:rsid w:val="00EE23D3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1769B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67610"/>
    <w:rsid w:val="00F706BC"/>
    <w:rsid w:val="00F72080"/>
    <w:rsid w:val="00F72B2B"/>
    <w:rsid w:val="00F736AC"/>
    <w:rsid w:val="00F7443C"/>
    <w:rsid w:val="00F75B66"/>
    <w:rsid w:val="00F80756"/>
    <w:rsid w:val="00F80AE8"/>
    <w:rsid w:val="00F84631"/>
    <w:rsid w:val="00F8540D"/>
    <w:rsid w:val="00F85C0B"/>
    <w:rsid w:val="00F86464"/>
    <w:rsid w:val="00F90B03"/>
    <w:rsid w:val="00F930A6"/>
    <w:rsid w:val="00F96B75"/>
    <w:rsid w:val="00F9787A"/>
    <w:rsid w:val="00FA3F98"/>
    <w:rsid w:val="00FA5A62"/>
    <w:rsid w:val="00FA67EE"/>
    <w:rsid w:val="00FA6FDB"/>
    <w:rsid w:val="00FB1098"/>
    <w:rsid w:val="00FB133B"/>
    <w:rsid w:val="00FB4887"/>
    <w:rsid w:val="00FB7BB4"/>
    <w:rsid w:val="00FC0085"/>
    <w:rsid w:val="00FC10E7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PCVE%20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6EF4-90B4-4CDF-8F26-16FD54BC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307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5369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79</cp:revision>
  <dcterms:created xsi:type="dcterms:W3CDTF">2024-11-04T14:18:00Z</dcterms:created>
  <dcterms:modified xsi:type="dcterms:W3CDTF">2026-05-12T09:14:00Z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