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RDefault="00E93F06" w:rsidP="00E21B32">
      <w:pPr>
        <w:rPr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="002F2B3A" w:rsidRPr="001E6272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4C7D61" w:rsidRDefault="001E17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="002F2B3A" w:rsidRPr="00531EB2" w:rsidRDefault="002F2B3A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DA457D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RDefault="00D853E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[#ProjectNumber#]</w:t>
            </w:r>
            <w:bookmarkStart w:id="0" w:name="_GoBack"/>
            <w:bookmarkEnd w:id="0"/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1E6272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Pr="001E6272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2F2B3A" w:rsidRPr="00561EB5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RDefault="002F2B3A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960093" w:rsidRDefault="00E03F0A">
            <w:pPr>
              <w:rPr>
                <w:sz w:val="18"/>
                <w:szCs w:val="20"/>
                <w:lang w:val="pt-PT" w:eastAsia="pt-PT"/>
              </w:rPr>
            </w:pPr>
            <w:r w:rsidRPr="00E03F0A">
              <w:rPr>
                <w:sz w:val="18"/>
                <w:szCs w:val="20"/>
                <w:lang w:val="pt-PT" w:eastAsia="pt-PT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="002F2B3A" w:rsidRPr="00F332DB" w:rsidRDefault="00F736AC" w:rsidP="00CC108A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>
              <w:rPr>
                <w:i/>
                <w:iCs/>
                <w:sz w:val="18"/>
                <w:szCs w:val="18"/>
                <w:lang w:val="pt-PT" w:eastAsia="pt-PT"/>
              </w:rPr>
              <w:t>Ligaç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ão do 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CVE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,</w:t>
            </w:r>
            <w:r w:rsidR="00CC108A">
              <w:rPr>
                <w:i/>
                <w:iCs/>
                <w:sz w:val="18"/>
                <w:szCs w:val="18"/>
                <w:lang w:val="pt-PT" w:eastAsia="pt-PT"/>
              </w:rPr>
              <w:t xml:space="preserve"> C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onforme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 xml:space="preserve"> a</w:t>
            </w:r>
            <w:r>
              <w:rPr>
                <w:i/>
                <w:iCs/>
                <w:sz w:val="18"/>
                <w:szCs w:val="18"/>
                <w:lang w:val="pt-PT" w:eastAsia="pt-PT"/>
              </w:rPr>
              <w:t>p</w:t>
            </w: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licável:</w:t>
            </w:r>
          </w:p>
        </w:tc>
        <w:tc>
          <w:tcPr>
            <w:tcW w:w="2987" w:type="dxa"/>
            <w:tcMar>
              <w:left w:w="45" w:type="dxa"/>
            </w:tcMar>
          </w:tcPr>
          <w:p w:rsidR="00960093" w:rsidRDefault="00FA67EE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68"/>
        <w:gridCol w:w="2978"/>
        <w:gridCol w:w="3692"/>
      </w:tblGrid>
      <w:tr w:rsidR="00531EB2" w:rsidRPr="001E6272" w:rsidTr="00C44ED2">
        <w:tc>
          <w:tcPr>
            <w:tcW w:w="11338" w:type="dxa"/>
            <w:gridSpan w:val="3"/>
            <w:shd w:val="clear" w:color="auto" w:fill="808080"/>
            <w:tcMar>
              <w:left w:w="43" w:type="dxa"/>
              <w:right w:w="115" w:type="dxa"/>
            </w:tcMar>
          </w:tcPr>
          <w:p w:rsidR="00531EB2" w:rsidRPr="00531EB2" w:rsidRDefault="00F736AC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LOCALIZAÇÃO DA ECVE</w:t>
            </w:r>
          </w:p>
        </w:tc>
      </w:tr>
      <w:tr w:rsidR="00F736AC" w:rsidRPr="00AB4DD0" w:rsidTr="00C44ED2">
        <w:tc>
          <w:tcPr>
            <w:tcW w:w="7646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 w:rsidP="00E154D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</w:t>
            </w:r>
            <w:r w:rsidR="0021303C" w:rsidRPr="0021303C">
              <w:rPr>
                <w:sz w:val="18"/>
                <w:szCs w:val="20"/>
                <w:lang w:val="pt-PT" w:eastAsia="pt-PT"/>
              </w:rPr>
              <w:t>[#Address#]</w:t>
            </w:r>
            <w:r>
              <w:rPr>
                <w:sz w:val="18"/>
                <w:szCs w:val="20"/>
                <w:lang w:val="pt-PT" w:eastAsia="pt-PT"/>
              </w:rPr>
              <w:t xml:space="preserve">, </w:t>
            </w:r>
            <w:r w:rsidR="00D97DDB" w:rsidRPr="00D97DDB">
              <w:rPr>
                <w:sz w:val="18"/>
                <w:szCs w:val="20"/>
                <w:lang w:val="pt-PT" w:eastAsia="pt-PT"/>
              </w:rPr>
              <w:t>[#DoorNo#]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3" w:type="dxa"/>
            </w:tcMar>
          </w:tcPr>
          <w:p w:rsidR="00960093" w:rsidRDefault="00FA67EE" w:rsidP="00E03F0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Coordenadas: </w:t>
            </w:r>
            <w:r w:rsidR="001564C9" w:rsidRPr="001564C9">
              <w:rPr>
                <w:sz w:val="18"/>
                <w:szCs w:val="20"/>
                <w:lang w:val="pt-PT" w:eastAsia="pt-PT"/>
              </w:rPr>
              <w:t>[#CoordenadasGPS#]</w:t>
            </w:r>
          </w:p>
        </w:tc>
      </w:tr>
      <w:tr w:rsidR="00F736AC" w:rsidRPr="00AB4DD0" w:rsidTr="00C44ED2">
        <w:tc>
          <w:tcPr>
            <w:tcW w:w="4668" w:type="dxa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 w:rsidP="00861F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Freguesia: </w:t>
            </w:r>
            <w:r w:rsidR="004C2031" w:rsidRPr="004C2031">
              <w:rPr>
                <w:sz w:val="18"/>
                <w:szCs w:val="20"/>
                <w:lang w:val="pt-PT" w:eastAsia="pt-PT"/>
              </w:rPr>
              <w:t>[#Freguesia#]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3692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00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"/>
        <w:gridCol w:w="4384"/>
        <w:gridCol w:w="3060"/>
        <w:gridCol w:w="3435"/>
      </w:tblGrid>
      <w:tr w:rsidR="00962955" w:rsidRPr="001E6272" w:rsidTr="00C44ED2">
        <w:trPr>
          <w:trHeight w:val="255"/>
        </w:trPr>
        <w:tc>
          <w:tcPr>
            <w:tcW w:w="5000" w:type="pct"/>
            <w:gridSpan w:val="4"/>
            <w:shd w:val="clear" w:color="auto" w:fill="808080"/>
            <w:tcMar>
              <w:left w:w="43" w:type="dxa"/>
              <w:right w:w="115" w:type="dxa"/>
            </w:tcMar>
          </w:tcPr>
          <w:p w:rsidR="00962955" w:rsidRDefault="00962955" w:rsidP="00962955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>/TÉCNICOS RESPONSÁVEIS</w:t>
            </w:r>
          </w:p>
        </w:tc>
      </w:tr>
      <w:tr w:rsidR="003F0FAD" w:rsidRPr="00C8495C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814" w:type="pct"/>
            <w:gridSpan w:val="3"/>
            <w:shd w:val="clear" w:color="auto" w:fill="F2F2F2" w:themeFill="background1" w:themeFillShade="F2"/>
            <w:tcMar>
              <w:left w:w="43" w:type="dxa"/>
            </w:tcMar>
          </w:tcPr>
          <w:p w:rsidR="003F0FAD" w:rsidRPr="003F0FAD" w:rsidRDefault="00962955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Operador de Pontos de Carregamento (OPC)</w:t>
            </w:r>
          </w:p>
        </w:tc>
      </w:tr>
      <w:tr w:rsidR="00332D07" w:rsidRPr="00AB4DD0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[#EntityName#]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NIF/NIPC:[#EntityNIF#]</w:t>
            </w:r>
          </w:p>
        </w:tc>
      </w:tr>
      <w:tr w:rsidR="00962955" w:rsidRPr="00486B91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2955" w:rsidRPr="00F90B03" w:rsidRDefault="00962955" w:rsidP="00EC1C2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19512C" w:rsidRPr="0019512C">
              <w:rPr>
                <w:sz w:val="18"/>
                <w:szCs w:val="20"/>
                <w:lang w:val="pt-PT" w:eastAsia="pt-PT"/>
              </w:rPr>
              <w:t>[#EntityTelePhone#]</w:t>
            </w:r>
          </w:p>
        </w:tc>
        <w:tc>
          <w:tcPr>
            <w:tcW w:w="1354" w:type="pct"/>
            <w:shd w:val="clear" w:color="auto" w:fill="FFFFFF" w:themeFill="background1"/>
            <w:tcMar>
              <w:left w:w="43" w:type="dxa"/>
            </w:tcMar>
          </w:tcPr>
          <w:p w:rsidR="00962955" w:rsidRPr="00F90B03" w:rsidRDefault="00962955" w:rsidP="00EC1C2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293558" w:rsidRPr="00293558">
              <w:rPr>
                <w:sz w:val="18"/>
                <w:szCs w:val="20"/>
                <w:lang w:val="pt-PT" w:eastAsia="pt-PT"/>
              </w:rPr>
              <w:t>[#EntityEmail#]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Nº DGEG: </w:t>
            </w:r>
            <w:r w:rsidR="00CB1978" w:rsidRPr="00CB1978">
              <w:rPr>
                <w:sz w:val="18"/>
                <w:szCs w:val="20"/>
                <w:lang w:val="pt-PT" w:eastAsia="pt-PT"/>
              </w:rPr>
              <w:t>[#EntityDGEGNo#]</w:t>
            </w:r>
          </w:p>
        </w:tc>
      </w:tr>
      <w:tr w:rsidR="00CF4DBD" w:rsidRPr="005A3CD6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CF4DBD" w:rsidRPr="00DC7054" w:rsidRDefault="00CF4DBD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64042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3294" w:type="pct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CF4DBD" w:rsidRPr="003F0FAD" w:rsidRDefault="00CF4DBD" w:rsidP="007F78D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  <w:r w:rsidR="00302DB9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302DB9" w:rsidRPr="00302DB9">
              <w:rPr>
                <w:bCs/>
                <w:iCs/>
                <w:sz w:val="18"/>
                <w:szCs w:val="20"/>
                <w:vertAlign w:val="superscript"/>
                <w:lang w:val="pt-PT" w:eastAsia="pt-PT"/>
              </w:rPr>
              <w:t>(1)</w:t>
            </w:r>
          </w:p>
        </w:tc>
        <w:tc>
          <w:tcPr>
            <w:tcW w:w="1520" w:type="pct"/>
            <w:shd w:val="clear" w:color="auto" w:fill="F2F2F2" w:themeFill="background1" w:themeFillShade="F2"/>
            <w:tcMar>
              <w:left w:w="43" w:type="dxa"/>
            </w:tcMar>
          </w:tcPr>
          <w:p w:rsidR="00960093" w:rsidRDefault="00FA67E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DC28BA" w:rsidRPr="001C782D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0" w:type="dxa"/>
            </w:tcMar>
          </w:tcPr>
          <w:p w:rsidR="00960093" w:rsidRDefault="00FA67EE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[#TecnicoRespExploracao#]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DC28BA" w:rsidRDefault="00302DB9" w:rsidP="00302DB9">
            <w:pPr>
              <w:rPr>
                <w:bCs/>
                <w:iCs/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</w:t>
            </w:r>
            <w:r w:rsidR="00DC28BA" w:rsidRPr="00F90B03">
              <w:rPr>
                <w:sz w:val="18"/>
                <w:szCs w:val="20"/>
                <w:lang w:val="pt-PT" w:eastAsia="pt-PT"/>
              </w:rPr>
              <w:t>:</w:t>
            </w:r>
            <w:r w:rsidR="00F67610" w:rsidRPr="00F67610"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="00DC28BA" w:rsidRPr="001C782D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Telefone:</w:t>
            </w:r>
            <w:r w:rsidR="004D4E40" w:rsidRPr="004D4E40">
              <w:rPr>
                <w:sz w:val="18"/>
                <w:szCs w:val="18"/>
                <w:lang w:val="pt-PT" w:eastAsia="pt-PT"/>
              </w:rPr>
              <w:t>[#PhoneTRExploracao#]</w:t>
            </w:r>
          </w:p>
        </w:tc>
        <w:tc>
          <w:tcPr>
            <w:tcW w:w="1354" w:type="pct"/>
            <w:shd w:val="clear" w:color="auto" w:fill="FFFFFF" w:themeFill="background1"/>
            <w:tcMar>
              <w:left w:w="43" w:type="dxa"/>
            </w:tcMar>
          </w:tcPr>
          <w:p w:rsidR="00DC28BA" w:rsidRDefault="00DC28BA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Email:</w:t>
            </w:r>
            <w:r w:rsidR="005A55CB" w:rsidRPr="005A55CB">
              <w:rPr>
                <w:sz w:val="18"/>
                <w:szCs w:val="18"/>
                <w:lang w:val="pt-PT" w:eastAsia="pt-PT"/>
              </w:rPr>
              <w:t>[#EmailTRExploracao#]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5320FE" w:rsidRPr="00C8495C" w:rsidTr="00C44ED2">
        <w:trPr>
          <w:trHeight w:val="233"/>
        </w:trPr>
        <w:tc>
          <w:tcPr>
            <w:tcW w:w="186" w:type="pct"/>
            <w:shd w:val="clear" w:color="auto" w:fill="F2F2F2" w:themeFill="background1" w:themeFillShade="F2"/>
            <w:tcMar>
              <w:left w:w="43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 w:rsidR="0064042A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814" w:type="pct"/>
            <w:gridSpan w:val="3"/>
            <w:shd w:val="clear" w:color="auto" w:fill="F2F2F2" w:themeFill="background1" w:themeFillShade="F2"/>
            <w:tcMar>
              <w:left w:w="43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Titularda propriedade pública ou privada, conforme aplicável, onde se encontra instalada a ECVE</w:t>
            </w:r>
          </w:p>
        </w:tc>
      </w:tr>
      <w:tr w:rsidR="005320FE" w:rsidRPr="001C782D" w:rsidTr="00C44ED2">
        <w:trPr>
          <w:trHeight w:val="233"/>
        </w:trPr>
        <w:tc>
          <w:tcPr>
            <w:tcW w:w="3480" w:type="pct"/>
            <w:gridSpan w:val="3"/>
            <w:shd w:val="clear" w:color="auto" w:fill="FFFFFF" w:themeFill="background1"/>
            <w:tcMar>
              <w:left w:w="43" w:type="dxa"/>
              <w:right w:w="0" w:type="dxa"/>
            </w:tcMar>
          </w:tcPr>
          <w:p w:rsidR="00960093" w:rsidRDefault="00FA67EE" w:rsidP="000B7602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 w:rsidR="000B7602" w:rsidRPr="000B7602">
              <w:rPr>
                <w:sz w:val="18"/>
                <w:szCs w:val="20"/>
                <w:lang w:val="pt-PT" w:eastAsia="pt-PT"/>
              </w:rPr>
              <w:t>[#ECVE_PropertyOwner_Name#]</w:t>
            </w:r>
          </w:p>
        </w:tc>
        <w:tc>
          <w:tcPr>
            <w:tcW w:w="1520" w:type="pct"/>
            <w:shd w:val="clear" w:color="auto" w:fill="FFFFFF" w:themeFill="background1"/>
            <w:tcMar>
              <w:left w:w="43" w:type="dxa"/>
            </w:tcMar>
          </w:tcPr>
          <w:p w:rsidR="00960093" w:rsidRPr="00C8495C" w:rsidRDefault="00FA67EE">
            <w:pPr>
              <w:rPr>
                <w:sz w:val="18"/>
                <w:szCs w:val="18"/>
                <w:lang w:eastAsia="pt-PT"/>
              </w:rPr>
            </w:pPr>
            <w:r w:rsidRPr="00C8495C">
              <w:rPr>
                <w:sz w:val="18"/>
                <w:szCs w:val="20"/>
                <w:lang w:eastAsia="pt-PT"/>
              </w:rPr>
              <w:t xml:space="preserve">NIF/NIPC: </w:t>
            </w:r>
            <w:r w:rsidR="000B7602" w:rsidRPr="00C8495C">
              <w:rPr>
                <w:sz w:val="18"/>
                <w:szCs w:val="20"/>
                <w:lang w:eastAsia="pt-PT"/>
              </w:rPr>
              <w:t>[#</w:t>
            </w:r>
            <w:proofErr w:type="spellStart"/>
            <w:r w:rsidR="000B7602" w:rsidRPr="00C8495C">
              <w:rPr>
                <w:sz w:val="18"/>
                <w:szCs w:val="20"/>
                <w:lang w:eastAsia="pt-PT"/>
              </w:rPr>
              <w:t>ECVE_PropertyOwner_NIFNIPC</w:t>
            </w:r>
            <w:proofErr w:type="spellEnd"/>
            <w:r w:rsidR="000B7602" w:rsidRPr="00C8495C">
              <w:rPr>
                <w:sz w:val="18"/>
                <w:szCs w:val="20"/>
                <w:lang w:eastAsia="pt-PT"/>
              </w:rPr>
              <w:t>#]</w:t>
            </w:r>
          </w:p>
        </w:tc>
      </w:tr>
      <w:tr w:rsidR="005320FE" w:rsidRPr="001C782D" w:rsidTr="00C44ED2">
        <w:trPr>
          <w:trHeight w:val="233"/>
        </w:trPr>
        <w:tc>
          <w:tcPr>
            <w:tcW w:w="2126" w:type="pct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B7602" w:rsidRPr="000B7602">
              <w:rPr>
                <w:sz w:val="18"/>
                <w:szCs w:val="20"/>
                <w:lang w:val="pt-PT" w:eastAsia="pt-PT"/>
              </w:rPr>
              <w:t>[#ECVE_PropertyOwner_Telefone#]</w:t>
            </w:r>
          </w:p>
        </w:tc>
        <w:tc>
          <w:tcPr>
            <w:tcW w:w="2874" w:type="pct"/>
            <w:gridSpan w:val="2"/>
            <w:shd w:val="clear" w:color="auto" w:fill="FFFFFF" w:themeFill="background1"/>
            <w:tcMar>
              <w:left w:w="43" w:type="dxa"/>
            </w:tcMar>
          </w:tcPr>
          <w:p w:rsidR="005320FE" w:rsidRDefault="005320F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Email:</w:t>
            </w:r>
            <w:r w:rsidR="000B7602" w:rsidRPr="000B7602">
              <w:rPr>
                <w:sz w:val="18"/>
                <w:szCs w:val="18"/>
                <w:lang w:val="pt-PT" w:eastAsia="pt-PT"/>
              </w:rPr>
              <w:t>[#ECVE_PropertyOwner_Email#]</w:t>
            </w:r>
          </w:p>
        </w:tc>
      </w:tr>
    </w:tbl>
    <w:p w:rsidR="0021269C" w:rsidRDefault="0021269C" w:rsidP="009A48A8">
      <w:pPr>
        <w:rPr>
          <w:sz w:val="12"/>
          <w:szCs w:val="12"/>
          <w:lang w:val="pt-PT"/>
        </w:rPr>
      </w:pPr>
    </w:p>
    <w:tbl>
      <w:tblPr>
        <w:tblW w:w="11302" w:type="dxa"/>
        <w:tblInd w:w="-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873"/>
        <w:gridCol w:w="2044"/>
        <w:gridCol w:w="1126"/>
        <w:gridCol w:w="1315"/>
        <w:gridCol w:w="563"/>
        <w:gridCol w:w="1841"/>
      </w:tblGrid>
      <w:tr w:rsidR="0021269C" w:rsidRPr="001E6272" w:rsidTr="003E5A2B">
        <w:tc>
          <w:tcPr>
            <w:tcW w:w="9461" w:type="dxa"/>
            <w:gridSpan w:val="6"/>
            <w:shd w:val="clear" w:color="auto" w:fill="808080"/>
            <w:tcMar>
              <w:left w:w="43" w:type="dxa"/>
              <w:right w:w="115" w:type="dxa"/>
            </w:tcMar>
          </w:tcPr>
          <w:p w:rsidR="0021269C" w:rsidRPr="0079767E" w:rsidRDefault="0021269C" w:rsidP="0079767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1841" w:type="dxa"/>
            <w:shd w:val="clear" w:color="auto" w:fill="BFBFBF" w:themeFill="background1" w:themeFillShade="BF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 Tipo: [#TipoBouC#]</w:t>
            </w:r>
          </w:p>
        </w:tc>
      </w:tr>
      <w:tr w:rsidR="0021269C" w:rsidRPr="00DC7054" w:rsidTr="003E5A2B">
        <w:tc>
          <w:tcPr>
            <w:tcW w:w="540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21269C" w:rsidRPr="00DC7054" w:rsidRDefault="0021269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</w:t>
            </w:r>
          </w:p>
        </w:tc>
        <w:tc>
          <w:tcPr>
            <w:tcW w:w="10762" w:type="dxa"/>
            <w:gridSpan w:val="6"/>
            <w:shd w:val="clear" w:color="auto" w:fill="F2F2F2" w:themeFill="background1" w:themeFillShade="F2"/>
            <w:tcMar>
              <w:left w:w="43" w:type="dxa"/>
            </w:tcMar>
          </w:tcPr>
          <w:p w:rsidR="0021269C" w:rsidRPr="003F0FAD" w:rsidRDefault="0021269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</w:p>
        </w:tc>
      </w:tr>
      <w:tr w:rsidR="0021269C" w:rsidRPr="00C8495C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ECVE de acesso público instalada em: [#PCVEInseridoLocal#]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ECVE ligada diretamente à: [#CPElimenta#]</w:t>
            </w:r>
          </w:p>
        </w:tc>
      </w:tr>
      <w:tr w:rsidR="0021269C" w:rsidRPr="00AB4DD0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</w:t>
            </w:r>
            <w:r w:rsidR="00302DB9">
              <w:rPr>
                <w:sz w:val="18"/>
                <w:szCs w:val="20"/>
                <w:lang w:val="pt-PT" w:eastAsia="pt-PT"/>
              </w:rPr>
              <w:t xml:space="preserve"> </w:t>
            </w:r>
            <w:r w:rsidR="00302DB9" w:rsidRPr="00302DB9">
              <w:rPr>
                <w:sz w:val="18"/>
                <w:szCs w:val="20"/>
                <w:vertAlign w:val="superscript"/>
                <w:lang w:val="pt-PT" w:eastAsia="pt-PT"/>
              </w:rPr>
              <w:t>(2)</w:t>
            </w:r>
            <w:r>
              <w:rPr>
                <w:sz w:val="18"/>
                <w:szCs w:val="20"/>
                <w:lang w:val="pt-PT" w:eastAsia="pt-PT"/>
              </w:rPr>
              <w:t>: [#ClassificacaoInstalacao#]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RDefault="00FA67EE" w:rsidP="000E7D3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="006D7408" w:rsidRPr="006D7408">
              <w:rPr>
                <w:sz w:val="18"/>
                <w:szCs w:val="20"/>
                <w:lang w:val="pt-PT" w:eastAsia="pt-PT"/>
              </w:rPr>
              <w:t>[#InstalacaoNOVA#]</w:t>
            </w:r>
          </w:p>
        </w:tc>
      </w:tr>
      <w:tr w:rsidR="0021269C" w:rsidRPr="00AB4DD0" w:rsidTr="003E5A2B">
        <w:tc>
          <w:tcPr>
            <w:tcW w:w="6457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 w:rsidP="006627B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</w:t>
            </w:r>
            <w:r w:rsidR="006627B5" w:rsidRPr="006627B5">
              <w:rPr>
                <w:sz w:val="18"/>
                <w:szCs w:val="20"/>
                <w:vertAlign w:val="superscript"/>
                <w:lang w:val="pt-PT" w:eastAsia="pt-PT"/>
              </w:rPr>
              <w:t>(4)</w:t>
            </w:r>
            <w:r>
              <w:rPr>
                <w:sz w:val="18"/>
                <w:szCs w:val="20"/>
                <w:lang w:val="pt-PT" w:eastAsia="pt-PT"/>
              </w:rPr>
              <w:t>: [#TipoUtilizacaoIndividual#]</w:t>
            </w:r>
          </w:p>
        </w:tc>
        <w:tc>
          <w:tcPr>
            <w:tcW w:w="4845" w:type="dxa"/>
            <w:gridSpan w:val="4"/>
            <w:shd w:val="clear" w:color="auto" w:fill="FFFFFF" w:themeFill="background1"/>
            <w:tcMar>
              <w:left w:w="43" w:type="dxa"/>
            </w:tcMar>
          </w:tcPr>
          <w:p w:rsidR="00960093" w:rsidRDefault="00FA67EE" w:rsidP="006D740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="00F75B66" w:rsidRPr="00F75B66">
              <w:rPr>
                <w:sz w:val="18"/>
                <w:szCs w:val="20"/>
                <w:lang w:val="pt-PT" w:eastAsia="pt-PT"/>
              </w:rPr>
              <w:t>[#ProjetoSimNao#]</w:t>
            </w:r>
          </w:p>
        </w:tc>
      </w:tr>
      <w:tr w:rsidR="0021269C" w:rsidRPr="00C8495C" w:rsidTr="003E5A2B">
        <w:tc>
          <w:tcPr>
            <w:tcW w:w="4413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 w:rsidP="006627B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="006627B5" w:rsidRP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>: [#NIP#]</w:t>
            </w:r>
          </w:p>
        </w:tc>
        <w:tc>
          <w:tcPr>
            <w:tcW w:w="3170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="006627B5" w:rsidRP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>: [#CPE#]</w:t>
            </w:r>
          </w:p>
        </w:tc>
        <w:tc>
          <w:tcPr>
            <w:tcW w:w="3719" w:type="dxa"/>
            <w:gridSpan w:val="3"/>
            <w:shd w:val="clear" w:color="auto" w:fill="FFFFFF" w:themeFill="background1"/>
            <w:tcMar>
              <w:left w:w="43" w:type="dxa"/>
            </w:tcMar>
          </w:tcPr>
          <w:p w:rsidR="00960093" w:rsidRDefault="00FA67EE" w:rsidP="006627B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(kVA)</w:t>
            </w:r>
            <w:r w:rsidR="006627B5">
              <w:rPr>
                <w:sz w:val="18"/>
                <w:szCs w:val="20"/>
                <w:lang w:val="pt-PT" w:eastAsia="pt-PT"/>
              </w:rPr>
              <w:t xml:space="preserve"> </w:t>
            </w:r>
            <w:r w:rsidR="006627B5" w:rsidRPr="006627B5">
              <w:rPr>
                <w:sz w:val="18"/>
                <w:szCs w:val="20"/>
                <w:vertAlign w:val="superscript"/>
                <w:lang w:val="pt-PT" w:eastAsia="pt-PT"/>
              </w:rPr>
              <w:t>(5)</w:t>
            </w:r>
            <w:r>
              <w:rPr>
                <w:sz w:val="18"/>
                <w:szCs w:val="20"/>
                <w:lang w:val="pt-PT" w:eastAsia="pt-PT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="0021269C" w:rsidRPr="00C8495C" w:rsidTr="003E5A2B">
        <w:tc>
          <w:tcPr>
            <w:tcW w:w="11302" w:type="dxa"/>
            <w:gridSpan w:val="7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21269C" w:rsidRPr="00683391" w:rsidRDefault="0021269C" w:rsidP="00EC1C2E">
            <w:pPr>
              <w:rPr>
                <w:b/>
                <w:bCs/>
                <w:sz w:val="15"/>
                <w:szCs w:val="15"/>
                <w:lang w:val="pt-PT" w:eastAsia="pt-PT"/>
              </w:rPr>
            </w:pPr>
            <w:r w:rsidRPr="00683391">
              <w:rPr>
                <w:b/>
                <w:bCs/>
                <w:color w:val="595959" w:themeColor="text1" w:themeTint="A6"/>
                <w:sz w:val="15"/>
                <w:szCs w:val="15"/>
                <w:lang w:val="pt-PT" w:eastAsia="pt-PT"/>
              </w:rPr>
              <w:t>No caso do PCVE não ser alimentado diretamente nem em exclusivo pela rede pública, o NIP e o CPE são os referentes à instalação de consumo e a potência a certificar é a do PCVE</w:t>
            </w:r>
          </w:p>
        </w:tc>
      </w:tr>
      <w:tr w:rsidR="0021269C" w:rsidRPr="00AB4DD0" w:rsidTr="003E5A2B">
        <w:tc>
          <w:tcPr>
            <w:tcW w:w="4413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 w:rsidP="0037554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="00A935C6" w:rsidRPr="00A935C6">
              <w:rPr>
                <w:sz w:val="18"/>
                <w:szCs w:val="20"/>
                <w:lang w:val="pt-PT" w:eastAsia="pt-PT"/>
              </w:rPr>
              <w:t>[#EntradaCircuitoMonoTrif#]</w:t>
            </w:r>
          </w:p>
        </w:tc>
        <w:tc>
          <w:tcPr>
            <w:tcW w:w="3170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960093" w:rsidRDefault="00FA67EE" w:rsidP="00A935C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Nível tensão (V): </w:t>
            </w:r>
            <w:r w:rsidR="00ED7760" w:rsidRPr="00ED7760">
              <w:rPr>
                <w:sz w:val="18"/>
                <w:szCs w:val="20"/>
                <w:lang w:val="pt-PT" w:eastAsia="pt-PT"/>
              </w:rPr>
              <w:t>[#NivelTensao#]</w:t>
            </w:r>
          </w:p>
        </w:tc>
        <w:tc>
          <w:tcPr>
            <w:tcW w:w="1315" w:type="dxa"/>
            <w:shd w:val="clear" w:color="auto" w:fill="FFFFFF" w:themeFill="background1"/>
            <w:tcMar>
              <w:left w:w="43" w:type="dxa"/>
            </w:tcMar>
          </w:tcPr>
          <w:p w:rsidR="0021269C" w:rsidRPr="001E6272" w:rsidRDefault="0021269C" w:rsidP="00EC1C2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925FE0" w:rsidRPr="00925FE0">
              <w:rPr>
                <w:sz w:val="18"/>
                <w:szCs w:val="20"/>
                <w:lang w:val="pt-PT" w:eastAsia="pt-PT"/>
              </w:rPr>
              <w:t>--------</w:t>
            </w:r>
          </w:p>
        </w:tc>
        <w:tc>
          <w:tcPr>
            <w:tcW w:w="2404" w:type="dxa"/>
            <w:gridSpan w:val="2"/>
            <w:shd w:val="clear" w:color="auto" w:fill="FFFFFF" w:themeFill="background1"/>
            <w:tcMar>
              <w:left w:w="43" w:type="dxa"/>
            </w:tcMar>
          </w:tcPr>
          <w:p w:rsidR="0021269C" w:rsidRDefault="0021269C" w:rsidP="00EC1C2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925FE0" w:rsidRPr="00925FE0">
              <w:rPr>
                <w:sz w:val="18"/>
                <w:szCs w:val="20"/>
                <w:lang w:val="pt-PT" w:eastAsia="pt-PT"/>
              </w:rPr>
              <w:t>--------</w:t>
            </w:r>
          </w:p>
        </w:tc>
      </w:tr>
      <w:tr w:rsidR="0021269C" w:rsidRPr="00DA457D" w:rsidTr="003E5A2B">
        <w:tc>
          <w:tcPr>
            <w:tcW w:w="11302" w:type="dxa"/>
            <w:gridSpan w:val="7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="0021269C" w:rsidRPr="00C8495C" w:rsidTr="003E5A2B">
        <w:tc>
          <w:tcPr>
            <w:tcW w:w="540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21269C" w:rsidRPr="00DC7054" w:rsidRDefault="0021269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3.2</w:t>
            </w:r>
          </w:p>
        </w:tc>
        <w:tc>
          <w:tcPr>
            <w:tcW w:w="10762" w:type="dxa"/>
            <w:gridSpan w:val="6"/>
            <w:shd w:val="clear" w:color="auto" w:fill="F2F2F2" w:themeFill="background1" w:themeFillShade="F2"/>
            <w:tcMar>
              <w:left w:w="43" w:type="dxa"/>
            </w:tcMar>
          </w:tcPr>
          <w:p w:rsidR="0021269C" w:rsidRPr="003F0FAD" w:rsidRDefault="0021269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que constituem a ECVE</w:t>
            </w:r>
          </w:p>
        </w:tc>
      </w:tr>
      <w:tr w:rsidR="003F77CE" w:rsidRPr="001C782D" w:rsidTr="003E5A2B">
        <w:trPr>
          <w:trHeight w:val="233"/>
        </w:trPr>
        <w:tc>
          <w:tcPr>
            <w:tcW w:w="11302" w:type="dxa"/>
            <w:gridSpan w:val="7"/>
            <w:shd w:val="clear" w:color="auto" w:fill="FFFFFF" w:themeFill="background1"/>
            <w:tcMar>
              <w:left w:w="0" w:type="dxa"/>
              <w:right w:w="0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8"/>
        <w:gridCol w:w="5181"/>
        <w:gridCol w:w="5669"/>
      </w:tblGrid>
      <w:tr w:rsidR="006B62BC" w:rsidRPr="00C8495C" w:rsidTr="00B6225A">
        <w:tc>
          <w:tcPr>
            <w:tcW w:w="11338" w:type="dxa"/>
            <w:gridSpan w:val="3"/>
            <w:shd w:val="clear" w:color="auto" w:fill="808080"/>
            <w:tcMar>
              <w:left w:w="43" w:type="dxa"/>
              <w:right w:w="115" w:type="dxa"/>
            </w:tcMar>
          </w:tcPr>
          <w:p w:rsidR="006B62BC" w:rsidRPr="0079767E" w:rsidRDefault="006B62BC" w:rsidP="0079767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79767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79767E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6B62BC" w:rsidRPr="00C8495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6B62BC" w:rsidRPr="00DC7054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6B62BC" w:rsidRPr="00DC7054" w:rsidRDefault="006B62BC" w:rsidP="00EC1C2E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6B62BC" w:rsidRPr="00C8495C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6B62BC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6B62BC" w:rsidRPr="00C8495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6B62BC" w:rsidRPr="00DC7054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6B62BC" w:rsidRPr="00DC7054" w:rsidRDefault="006B62BC" w:rsidP="00EC1C2E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6B62BC" w:rsidRPr="00C8495C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proteção:[#ContinuidadeCondutoresProtecao#]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6B62BC" w:rsidRPr="00886A90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6B62BC" w:rsidRPr="00886A90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):[#SeparacaoCircuitos#]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6B62BC" w:rsidRPr="00886A90" w:rsidRDefault="006B62BC" w:rsidP="00EC1C2E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3F0164" w:rsidRPr="003F0164">
              <w:rPr>
                <w:sz w:val="18"/>
                <w:szCs w:val="20"/>
                <w:lang w:val="pt-PT" w:eastAsia="pt-PT"/>
              </w:rPr>
              <w:t>--------</w:t>
            </w:r>
          </w:p>
        </w:tc>
      </w:tr>
      <w:tr w:rsidR="006B62BC" w:rsidRPr="00DC7054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6B62BC" w:rsidRPr="00DC7054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6B62BC" w:rsidRPr="00DC7054" w:rsidRDefault="006B62BC" w:rsidP="00EC1C2E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  <w:r w:rsidR="006627B5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="006627B5" w:rsidRPr="006627B5">
              <w:rPr>
                <w:bCs/>
                <w:iCs/>
                <w:sz w:val="18"/>
                <w:szCs w:val="20"/>
                <w:vertAlign w:val="superscript"/>
                <w:lang w:val="pt-PT" w:eastAsia="pt-PT"/>
              </w:rPr>
              <w:t>(6)</w:t>
            </w:r>
          </w:p>
        </w:tc>
      </w:tr>
      <w:tr w:rsidR="006B62BC" w:rsidRPr="00DC7054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6B62BC" w:rsidRPr="00C8495C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6B62BC" w:rsidRPr="00DC7054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6B62BC" w:rsidRPr="00DC7054" w:rsidRDefault="006B62BC" w:rsidP="00EC1C2E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6B62BC" w:rsidRPr="00550447" w:rsidTr="00B6225A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6B62BC" w:rsidRPr="00550447" w:rsidRDefault="00550447" w:rsidP="0055044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6B62BC" w:rsidRPr="00DC7054" w:rsidTr="006F034B">
        <w:tc>
          <w:tcPr>
            <w:tcW w:w="488" w:type="dxa"/>
            <w:shd w:val="clear" w:color="auto" w:fill="F2F2F2" w:themeFill="background1" w:themeFillShade="F2"/>
            <w:tcMar>
              <w:left w:w="43" w:type="dxa"/>
              <w:right w:w="115" w:type="dxa"/>
            </w:tcMar>
          </w:tcPr>
          <w:p w:rsidR="006B62BC" w:rsidRPr="00DC7054" w:rsidRDefault="006B62BC" w:rsidP="00EC1C2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850" w:type="dxa"/>
            <w:gridSpan w:val="2"/>
            <w:shd w:val="clear" w:color="auto" w:fill="F2F2F2" w:themeFill="background1" w:themeFillShade="F2"/>
            <w:tcMar>
              <w:left w:w="43" w:type="dxa"/>
            </w:tcMar>
          </w:tcPr>
          <w:p w:rsidR="006B62BC" w:rsidRPr="00DC7054" w:rsidRDefault="006B62BC" w:rsidP="00EC1C2E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6B62BC" w:rsidRPr="00DC7054" w:rsidTr="00B6225A">
        <w:tc>
          <w:tcPr>
            <w:tcW w:w="5669" w:type="dxa"/>
            <w:gridSpan w:val="2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Data/hora do ato:[#InspectionDateYMD#]</w:t>
            </w:r>
          </w:p>
          <w:p w:rsidR="00960093" w:rsidRDefault="00FA67EE" w:rsidP="00E85E8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Hora</w:t>
            </w:r>
            <w:r w:rsidR="00E85E85">
              <w:rPr>
                <w:sz w:val="18"/>
                <w:szCs w:val="20"/>
                <w:lang w:val="pt-PT" w:eastAsia="pt-PT"/>
              </w:rPr>
              <w:t xml:space="preserve">: </w:t>
            </w:r>
            <w:r>
              <w:rPr>
                <w:sz w:val="18"/>
                <w:szCs w:val="20"/>
                <w:lang w:val="pt-PT" w:eastAsia="pt-PT"/>
              </w:rPr>
              <w:t>[#InspectionTimeYMD#]</w:t>
            </w:r>
          </w:p>
        </w:tc>
        <w:tc>
          <w:tcPr>
            <w:tcW w:w="5669" w:type="dxa"/>
            <w:shd w:val="clear" w:color="auto" w:fill="FFFFFF" w:themeFill="background1"/>
            <w:tcMar>
              <w:left w:w="43" w:type="dxa"/>
            </w:tcMar>
          </w:tcPr>
          <w:p w:rsidR="006B62BC" w:rsidRPr="00C24185" w:rsidRDefault="006B62BC" w:rsidP="00B44F83">
            <w:pPr>
              <w:tabs>
                <w:tab w:val="left" w:pos="2160"/>
              </w:tabs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C24185">
              <w:rPr>
                <w:b/>
                <w:sz w:val="18"/>
                <w:szCs w:val="18"/>
                <w:lang w:eastAsia="pt-PT"/>
              </w:rPr>
              <w:t>[#Result#]</w:t>
            </w:r>
            <w:r w:rsidR="00B44F83">
              <w:rPr>
                <w:b/>
                <w:sz w:val="18"/>
                <w:szCs w:val="18"/>
                <w:lang w:eastAsia="pt-PT"/>
              </w:rPr>
              <w:tab/>
            </w:r>
          </w:p>
        </w:tc>
      </w:tr>
      <w:tr w:rsidR="0064042A" w:rsidRPr="00DC7054" w:rsidTr="00302DB9">
        <w:tc>
          <w:tcPr>
            <w:tcW w:w="11338" w:type="dxa"/>
            <w:gridSpan w:val="3"/>
            <w:shd w:val="clear" w:color="auto" w:fill="FFFFFF" w:themeFill="background1"/>
            <w:tcMar>
              <w:left w:w="43" w:type="dxa"/>
              <w:right w:w="115" w:type="dxa"/>
            </w:tcMar>
          </w:tcPr>
          <w:p w:rsidR="0064042A" w:rsidRPr="00C24185" w:rsidRDefault="0064042A" w:rsidP="00B44F83">
            <w:pPr>
              <w:tabs>
                <w:tab w:val="left" w:pos="2160"/>
              </w:tabs>
              <w:rPr>
                <w:b/>
                <w:sz w:val="18"/>
                <w:szCs w:val="18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de validade:</w:t>
            </w:r>
          </w:p>
        </w:tc>
      </w:tr>
    </w:tbl>
    <w:p w:rsidR="00C8495C" w:rsidRDefault="00C8495C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"/>
        <w:gridCol w:w="4805"/>
        <w:gridCol w:w="3060"/>
        <w:gridCol w:w="3435"/>
        <w:gridCol w:w="32"/>
      </w:tblGrid>
      <w:tr w:rsidR="00C8495C" w:rsidRPr="00C8495C" w:rsidTr="00C8495C">
        <w:tc>
          <w:tcPr>
            <w:tcW w:w="11338" w:type="dxa"/>
            <w:gridSpan w:val="5"/>
            <w:shd w:val="clear" w:color="auto" w:fill="808080"/>
            <w:tcMar>
              <w:left w:w="43" w:type="dxa"/>
              <w:right w:w="115" w:type="dxa"/>
            </w:tcMar>
          </w:tcPr>
          <w:p w:rsidR="00C8495C" w:rsidRPr="00EC1C2E" w:rsidRDefault="00EC1C2E" w:rsidP="00EC1C2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EC1C2E">
              <w:rPr>
                <w:b/>
                <w:color w:val="FFFFFF"/>
                <w:sz w:val="18"/>
                <w:szCs w:val="20"/>
                <w:lang w:val="pt-PT" w:eastAsia="pt-PT"/>
              </w:rPr>
              <w:t>Entidade Inspectora</w:t>
            </w:r>
            <w:r w:rsidR="00C8495C" w:rsidRPr="00EC1C2E"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8495C" w:rsidRPr="001C782D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7865" w:type="dxa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NIPC: 502 054 883</w:t>
            </w:r>
          </w:p>
        </w:tc>
      </w:tr>
      <w:tr w:rsidR="00C8495C" w:rsidRPr="001C782D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4805" w:type="dxa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>
              <w:rPr>
                <w:sz w:val="18"/>
                <w:szCs w:val="20"/>
                <w:lang w:val="pt-PT" w:eastAsia="pt-PT"/>
              </w:rPr>
              <w:t xml:space="preserve">+ 351 217 100 900  </w:t>
            </w:r>
            <w:r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3060" w:type="dxa"/>
            <w:shd w:val="clear" w:color="auto" w:fill="FFFFFF" w:themeFill="background1"/>
            <w:tcMar>
              <w:left w:w="43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Pr="00520461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Pr="00E41423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="00C8495C" w:rsidRPr="001C782D" w:rsidTr="00C8495C">
        <w:trPr>
          <w:gridBefore w:val="1"/>
          <w:gridAfter w:val="1"/>
          <w:wBefore w:w="6" w:type="dxa"/>
          <w:wAfter w:w="32" w:type="dxa"/>
          <w:trHeight w:val="233"/>
        </w:trPr>
        <w:tc>
          <w:tcPr>
            <w:tcW w:w="7865" w:type="dxa"/>
            <w:gridSpan w:val="2"/>
            <w:shd w:val="clear" w:color="auto" w:fill="FFFFFF" w:themeFill="background1"/>
            <w:tcMar>
              <w:left w:w="43" w:type="dxa"/>
              <w:right w:w="0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435" w:type="dxa"/>
            <w:shd w:val="clear" w:color="auto" w:fill="FFFFFF" w:themeFill="background1"/>
            <w:tcMar>
              <w:left w:w="43" w:type="dxa"/>
            </w:tcMar>
          </w:tcPr>
          <w:p w:rsidR="00C8495C" w:rsidRDefault="00C8495C" w:rsidP="00EC1C2E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inspetor: [#InspectorNumber#]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p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="00092D47" w:rsidRPr="00C8495C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Pr="00092D47" w:rsidRDefault="0064042A" w:rsidP="001F22A9">
            <w:pPr>
              <w:rPr>
                <w:sz w:val="18"/>
                <w:szCs w:val="20"/>
                <w:lang w:val="pt-PT" w:eastAsia="pt-PT"/>
              </w:rPr>
            </w:pPr>
            <w:r w:rsidRPr="0064042A">
              <w:rPr>
                <w:sz w:val="18"/>
                <w:szCs w:val="20"/>
                <w:lang w:val="pt-PT" w:eastAsia="pt-PT"/>
              </w:rPr>
              <w:lastRenderedPageBreak/>
              <w:t>Foi verificado a conformidade da instalação elétrica com o projeto apresentado e com a regulamentação de segurança aplicável</w:t>
            </w:r>
            <w:r w:rsidR="00092D47">
              <w:rPr>
                <w:sz w:val="18"/>
                <w:szCs w:val="20"/>
                <w:lang w:val="pt-PT" w:eastAsia="pt-PT"/>
              </w:rPr>
              <w:t>.</w:t>
            </w:r>
          </w:p>
          <w:p w:rsidR="00960093" w:rsidRDefault="00FA67EE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112056" w:rsidRDefault="00112056" w:rsidP="00155A05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RDefault="00112056" w:rsidP="00DB0523">
            <w:pPr>
              <w:jc w:val="center"/>
              <w:rPr>
                <w:rFonts w:ascii="Arial" w:hAnsi="Arial" w:cs="Arial"/>
                <w:color w:val="FF0000"/>
                <w:szCs w:val="20"/>
              </w:rPr>
            </w:pPr>
          </w:p>
          <w:p w:rsidR="00092D47" w:rsidRPr="00112056" w:rsidRDefault="00F7443C" w:rsidP="00DB0523">
            <w:pPr>
              <w:jc w:val="center"/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="009116CC" w:rsidRPr="00112056" w:rsidRDefault="009116CC" w:rsidP="00155A05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RDefault="00112056" w:rsidP="001F22A9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w:rsidR="00960093" w:rsidRDefault="00FA67EE" w:rsidP="00DB0523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960093" w:rsidRDefault="00FA67E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RPr="00112056" w:rsidRDefault="00EF1405" w:rsidP="00DB0523">
            <w:pPr>
              <w:jc w:val="center"/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="00092D47" w:rsidRPr="00112056" w:rsidRDefault="00EF1405" w:rsidP="00DB0523">
            <w:pPr>
              <w:jc w:val="center"/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RDefault="00112056" w:rsidP="00DB0523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RDefault="00112056" w:rsidP="008C0D10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RDefault="00787351" w:rsidP="00BA61B9">
      <w:pPr>
        <w:rPr>
          <w:sz w:val="10"/>
          <w:szCs w:val="10"/>
          <w:lang w:val="pt-PT"/>
        </w:rPr>
      </w:pPr>
    </w:p>
    <w:p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="001273CE" w:rsidRPr="00C8495C" w:rsidTr="00984220">
        <w:tc>
          <w:tcPr>
            <w:tcW w:w="11437" w:type="dxa"/>
            <w:shd w:val="clear" w:color="auto" w:fill="auto"/>
          </w:tcPr>
          <w:p w:rsidR="001273CE" w:rsidRPr="00293D18" w:rsidRDefault="001273CE" w:rsidP="00997EA4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="001273CE" w:rsidRPr="00C8495C" w:rsidTr="00984220">
        <w:tc>
          <w:tcPr>
            <w:tcW w:w="11437" w:type="dxa"/>
            <w:shd w:val="clear" w:color="auto" w:fill="D9D9D9"/>
          </w:tcPr>
          <w:p w:rsidR="001273CE" w:rsidRPr="00293D18" w:rsidRDefault="007F0591" w:rsidP="007F310B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Legenda:</w:t>
            </w:r>
          </w:p>
        </w:tc>
      </w:tr>
      <w:tr w:rsidR="001273CE" w:rsidRPr="00C8495C" w:rsidTr="00984220">
        <w:tc>
          <w:tcPr>
            <w:tcW w:w="11437" w:type="dxa"/>
            <w:shd w:val="clear" w:color="auto" w:fill="auto"/>
          </w:tcPr>
          <w:p w:rsidR="000918C6" w:rsidRPr="00293D18" w:rsidRDefault="007F0591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(1) Preencher com o prazo indicado no n.º 4 do artigo 16.º do Decreto-Lei n.º 93/2025, de 14 de agosto e apenas na situação de instalação aprovada.</w:t>
            </w:r>
          </w:p>
        </w:tc>
      </w:tr>
      <w:tr w:rsidR="001273CE" w:rsidRPr="00C8495C" w:rsidTr="00984220">
        <w:tc>
          <w:tcPr>
            <w:tcW w:w="11437" w:type="dxa"/>
            <w:shd w:val="clear" w:color="auto" w:fill="auto"/>
          </w:tcPr>
          <w:p w:rsidR="0043382E" w:rsidRDefault="007F0591" w:rsidP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(2) Preencher nos termos do artigo 15.º do Decreto-Lei n.º 96/2017, de 10 de agosto, na sua redação atual, considerando que a instalação da ECVE se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encontra classificada como instalação do tipo C ou do tipo B, nos termos do artigo 3.º do referido diploma, conforme aplicável.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Caso a instalação não careça de técnico responsável ao abrigo da legislação mencionada, devem constar os dados do técnico de manutenção indicado</w:t>
            </w:r>
            <w:r w:rsid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7F0591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na alínea c) do artigo 3.º da Portaria n.º 16/2026/1, de 12 de janeiro.</w:t>
            </w:r>
          </w:p>
          <w:p w:rsidR="001B26C2" w:rsidRPr="00293D18" w:rsidRDefault="001B26C2" w:rsidP="007F059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(3) Conforme Anexo I do Despacho n.º 1/2018 da DGEG.</w:t>
            </w:r>
          </w:p>
        </w:tc>
      </w:tr>
      <w:tr w:rsidR="001273CE" w:rsidRPr="00C8495C" w:rsidTr="00984220">
        <w:tc>
          <w:tcPr>
            <w:tcW w:w="11437" w:type="dxa"/>
            <w:shd w:val="clear" w:color="auto" w:fill="auto"/>
          </w:tcPr>
          <w:p w:rsidR="00293D18" w:rsidRDefault="001B26C2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(4) Conforme Anexo II do Despacho n.º 1/2018 da DGEG.</w:t>
            </w:r>
          </w:p>
          <w:p w:rsidR="00293D18" w:rsidRPr="00293D18" w:rsidRDefault="001B26C2" w:rsidP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(5) No caso da ECVE não estar ligada diretamente à rede pública (RESP), o NIP e o CPE são os referentes à instalação de utilização e a potência a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</w:t>
            </w: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certificar é a da ECVE.</w:t>
            </w:r>
          </w:p>
        </w:tc>
      </w:tr>
      <w:tr w:rsidR="006B62BC" w:rsidRPr="00C8495C" w:rsidTr="00984220">
        <w:tc>
          <w:tcPr>
            <w:tcW w:w="11437" w:type="dxa"/>
            <w:shd w:val="clear" w:color="auto" w:fill="auto"/>
          </w:tcPr>
          <w:p w:rsidR="001B26C2" w:rsidRPr="001B26C2" w:rsidRDefault="001B26C2" w:rsidP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(6) Devem ser registadas as informações adicionais relevantes. Exemplos: outras verificações, fotografias (com legenda).</w:t>
            </w:r>
          </w:p>
          <w:p w:rsidR="001B26C2" w:rsidRPr="001B26C2" w:rsidRDefault="001B26C2" w:rsidP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(7) Deve ser preenchido, apenas em caso da deficiência também estar no projeto.</w:t>
            </w:r>
          </w:p>
          <w:p w:rsidR="006B62BC" w:rsidRDefault="001B26C2" w:rsidP="001B26C2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1B26C2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(8) Instalação com deficiências para superar no prazo máximo de 60 dias.</w:t>
            </w:r>
          </w:p>
          <w:p w:rsidR="001B26C2" w:rsidRPr="00293D18" w:rsidRDefault="001B26C2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="006B62BC" w:rsidRPr="00C8495C" w:rsidTr="00984220">
        <w:tc>
          <w:tcPr>
            <w:tcW w:w="11437" w:type="dxa"/>
            <w:shd w:val="clear" w:color="auto" w:fill="auto"/>
          </w:tcPr>
          <w:p w:rsidR="006B62BC" w:rsidRPr="00E75F5F" w:rsidRDefault="006B62BC" w:rsidP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 xml:space="preserve">ECVE: Estação de Carregamento de Veículos Elétricos. </w:t>
            </w:r>
          </w:p>
          <w:p w:rsidR="006B62BC" w:rsidRPr="00E75F5F" w:rsidRDefault="006B62BC" w:rsidP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PC: Ponto de Carregamento de Veículos Elétricos.</w:t>
            </w:r>
          </w:p>
          <w:p w:rsidR="006B62BC" w:rsidRPr="00E75F5F" w:rsidRDefault="006B62BC" w:rsidP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G: Deficiências graves.</w:t>
            </w:r>
          </w:p>
          <w:p w:rsidR="006B62BC" w:rsidRPr="00E75F5F" w:rsidRDefault="006B62BC" w:rsidP="006B62BC">
            <w:pPr>
              <w:jc w:val="both"/>
              <w:rPr>
                <w:rFonts w:cs="Calibri"/>
                <w:color w:val="000000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NG-1: Deficiências não graves do tipo 1.</w:t>
            </w:r>
          </w:p>
          <w:p w:rsidR="006B62BC" w:rsidRPr="00293D18" w:rsidRDefault="006B62BC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E75F5F">
              <w:rPr>
                <w:rFonts w:cs="Calibri"/>
                <w:color w:val="000000"/>
                <w:sz w:val="14"/>
                <w:szCs w:val="14"/>
                <w:lang w:val="pt-PT" w:eastAsia="pt-PT"/>
              </w:rPr>
              <w:t>NG-2: Deficiências não graves do tipo 2.</w:t>
            </w:r>
          </w:p>
        </w:tc>
      </w:tr>
      <w:tr w:rsidR="006B62BC" w:rsidRPr="00C8495C" w:rsidTr="00984220">
        <w:tc>
          <w:tcPr>
            <w:tcW w:w="11437" w:type="dxa"/>
            <w:shd w:val="clear" w:color="auto" w:fill="auto"/>
          </w:tcPr>
          <w:p w:rsidR="006B62BC" w:rsidRPr="00293D18" w:rsidRDefault="006B62BC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  <w:tr w:rsidR="006B62BC" w:rsidRPr="00C8495C" w:rsidTr="00984220">
        <w:tc>
          <w:tcPr>
            <w:tcW w:w="11437" w:type="dxa"/>
            <w:shd w:val="clear" w:color="auto" w:fill="auto"/>
          </w:tcPr>
          <w:p w:rsidR="006B62BC" w:rsidRPr="00293D18" w:rsidRDefault="006B62BC" w:rsidP="00551A31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EC58BD" w:rsidRDefault="00EC58BD" w:rsidP="00BA5E13">
      <w:pPr>
        <w:rPr>
          <w:lang w:val="pt-PT"/>
        </w:rPr>
      </w:pPr>
    </w:p>
    <w:sectPr w:rsidR="00EC58BD" w:rsidSect="00E568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591" w:rsidRDefault="007F0591" w:rsidP="00816498">
      <w:r>
        <w:separator/>
      </w:r>
    </w:p>
  </w:endnote>
  <w:endnote w:type="continuationSeparator" w:id="1">
    <w:p w:rsidR="007F0591" w:rsidRDefault="007F0591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91" w:rsidRDefault="007F0591" w:rsidP="00DA647D">
    <w:pPr>
      <w:pStyle w:val="Footer"/>
    </w:pPr>
    <w:r w:rsidRPr="00473E69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49.6pt;margin-top:8.1pt;width:567.2pt;height: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7F0591" w:rsidRPr="00C8495C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7F0591" w:rsidRPr="00C8495C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7F0591" w:rsidRDefault="007F0591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7F0591" w:rsidRPr="000B2897" w:rsidRDefault="007F059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7F0591" w:rsidRPr="000B2897" w:rsidRDefault="007F0591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7F0591" w:rsidRDefault="007F0591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7F0591" w:rsidRPr="004F1A34" w:rsidRDefault="007F0591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7F0591" w:rsidRPr="000B2897" w:rsidRDefault="007F0591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7F0591" w:rsidRPr="000B2897" w:rsidRDefault="007F0591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B26C2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1B26C2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7F0591" w:rsidRPr="000B2897" w:rsidRDefault="007F059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7F0591" w:rsidRPr="000B2897" w:rsidRDefault="007F0591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253-1</w:t>
                </w:r>
              </w:p>
            </w:tc>
          </w:tr>
        </w:tbl>
        <w:p w:rsidR="007F0591" w:rsidRPr="000B2897" w:rsidRDefault="007F0591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7F0591" w:rsidRPr="000B2897" w:rsidRDefault="007F0591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7F0591" w:rsidRPr="00DA647D" w:rsidRDefault="007F0591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91" w:rsidRPr="00E33AA9" w:rsidRDefault="007F0591" w:rsidP="00DB2882">
    <w:pPr>
      <w:pStyle w:val="Footer"/>
      <w:rPr>
        <w:sz w:val="16"/>
        <w:szCs w:val="16"/>
      </w:rPr>
    </w:pPr>
    <w:r w:rsidRPr="00473E69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1" type="#_x0000_t32" style="position:absolute;margin-left:-49.6pt;margin-top:8.1pt;width:567.2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7F0591" w:rsidRPr="00C8495C" w:rsidTr="00DA457D">
      <w:trPr>
        <w:trHeight w:val="828"/>
      </w:trPr>
      <w:tc>
        <w:tcPr>
          <w:tcW w:w="2838" w:type="dxa"/>
          <w:shd w:val="clear" w:color="auto" w:fill="auto"/>
        </w:tcPr>
        <w:p w:rsidR="007F0591" w:rsidRDefault="007F0591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7F0591" w:rsidRPr="000B2897" w:rsidRDefault="007F0591" w:rsidP="002F5DF5">
          <w:pPr>
            <w:rPr>
              <w:sz w:val="14"/>
              <w:szCs w:val="14"/>
              <w:lang w:val="pt-PT" w:eastAsia="pt-PT"/>
            </w:rPr>
          </w:pPr>
        </w:p>
        <w:p w:rsidR="007F0591" w:rsidRPr="000B2897" w:rsidRDefault="007F0591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7F0591" w:rsidRDefault="007F0591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7F0591" w:rsidRPr="004F1A34" w:rsidRDefault="007F0591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7F0591" w:rsidRPr="000B2897" w:rsidRDefault="007F0591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>
            <w:rPr>
              <w:sz w:val="14"/>
              <w:szCs w:val="14"/>
              <w:lang w:val="pt-PT" w:eastAsia="pt-PT"/>
            </w:rPr>
            <w:t xml:space="preserve">  w</w:t>
          </w:r>
          <w:r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7F0591" w:rsidRPr="000B2897" w:rsidRDefault="007F0591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1B26C2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1B26C2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7F0591" w:rsidRPr="000B2897" w:rsidRDefault="007F059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7F0591" w:rsidRPr="000B2897" w:rsidRDefault="007F0591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253-1</w:t>
          </w:r>
        </w:p>
      </w:tc>
    </w:tr>
  </w:tbl>
  <w:p w:rsidR="007F0591" w:rsidRPr="00DB2882" w:rsidRDefault="007F0591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591" w:rsidRDefault="007F0591" w:rsidP="00816498">
      <w:r>
        <w:separator/>
      </w:r>
    </w:p>
  </w:footnote>
  <w:footnote w:type="continuationSeparator" w:id="1">
    <w:p w:rsidR="007F0591" w:rsidRDefault="007F0591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347"/>
      <w:gridCol w:w="1085"/>
    </w:tblGrid>
    <w:tr w:rsidR="007F0591" w:rsidRPr="00914BC1" w:rsidTr="00671892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7F0591" w:rsidRPr="000B2897" w:rsidRDefault="007F0591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3" w:type="dxa"/>
          <w:shd w:val="clear" w:color="auto" w:fill="auto"/>
        </w:tcPr>
        <w:p w:rsidR="007F0591" w:rsidRPr="000B2897" w:rsidRDefault="007F0591" w:rsidP="00FE0903">
          <w:pPr>
            <w:rPr>
              <w:szCs w:val="20"/>
              <w:lang w:val="pt-PT" w:eastAsia="pt-PT"/>
            </w:rPr>
          </w:pPr>
        </w:p>
        <w:p w:rsidR="007F0591" w:rsidRPr="000B2897" w:rsidRDefault="007F0591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347" w:type="dxa"/>
        </w:tcPr>
        <w:p w:rsidR="007F0591" w:rsidRDefault="007F0591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7F0591" w:rsidRPr="000B2897" w:rsidRDefault="007F0591" w:rsidP="00FE0903">
          <w:pPr>
            <w:pStyle w:val="Header"/>
            <w:jc w:val="right"/>
            <w:rPr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280" cy="656590"/>
                <wp:effectExtent l="0" t="0" r="127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65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5" w:type="dxa"/>
          <w:shd w:val="clear" w:color="auto" w:fill="auto"/>
          <w:tcMar>
            <w:left w:w="115" w:type="dxa"/>
            <w:right w:w="0" w:type="dxa"/>
          </w:tcMar>
        </w:tcPr>
        <w:p w:rsidR="007F0591" w:rsidRPr="000B2897" w:rsidRDefault="007F0591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7F0591" w:rsidRPr="00FE0903" w:rsidRDefault="007F0591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7F0591" w:rsidRPr="00914BC1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7F0591" w:rsidRPr="000B2897" w:rsidRDefault="007F0591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7F0591" w:rsidRPr="000B2897" w:rsidRDefault="007F0591" w:rsidP="002F5DF5">
          <w:pPr>
            <w:rPr>
              <w:szCs w:val="20"/>
              <w:lang w:val="pt-PT" w:eastAsia="pt-PT"/>
            </w:rPr>
          </w:pPr>
        </w:p>
        <w:p w:rsidR="007F0591" w:rsidRDefault="007F0591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 xml:space="preserve">DECLARAÇÃO DE INSPEÇÃO </w:t>
          </w:r>
          <w:r w:rsidRPr="00302DB9">
            <w:rPr>
              <w:b/>
              <w:sz w:val="24"/>
              <w:szCs w:val="24"/>
              <w:lang w:eastAsia="pt-PT"/>
            </w:rPr>
            <w:t>PERIÓDICA</w:t>
          </w:r>
          <w:r>
            <w:rPr>
              <w:b/>
              <w:sz w:val="24"/>
              <w:szCs w:val="24"/>
              <w:lang w:eastAsia="pt-PT"/>
            </w:rPr>
            <w:t xml:space="preserve"> </w:t>
          </w:r>
        </w:p>
        <w:p w:rsidR="007F0591" w:rsidRDefault="007F0591" w:rsidP="00521364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 xml:space="preserve">INSTALAÇÃO ELÉTRICA DE </w:t>
          </w:r>
          <w:r>
            <w:rPr>
              <w:bCs/>
              <w:sz w:val="22"/>
              <w:lang w:eastAsia="pt-PT"/>
            </w:rPr>
            <w:t>ESTAÇÃO DE CARREGAMENTO DE VEÍCULOS ELÉTRICOS</w:t>
          </w:r>
        </w:p>
        <w:p w:rsidR="007F0591" w:rsidRPr="00F13694" w:rsidRDefault="007F0591" w:rsidP="00302DB9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302DB9">
            <w:rPr>
              <w:bCs/>
              <w:sz w:val="16"/>
              <w:szCs w:val="16"/>
              <w:lang w:eastAsia="pt-PT"/>
            </w:rPr>
            <w:t>(emitido nos termos do disposto no n.º 3 do artigo 16.º do Decreto-Lei n.º 93/2025, de 14 de agosto, conjugado com o Decreto-Lei n.º 96/2017, de 10 de agosto, na sua redação atual)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7F0591" w:rsidRDefault="007F0591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7F0591" w:rsidRPr="00642F3A" w:rsidRDefault="007F0591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>
            <w:rPr>
              <w:noProof/>
            </w:rPr>
            <w:drawing>
              <wp:inline distT="0" distB="0" distL="0" distR="0">
                <wp:extent cx="589280" cy="656590"/>
                <wp:effectExtent l="0" t="0" r="1270" b="0"/>
                <wp:docPr id="8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280" cy="65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0591" w:rsidRPr="00642F3A" w:rsidRDefault="007F0591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22518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7206E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44070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568B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263E9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1323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B7602"/>
    <w:rsid w:val="000C12E7"/>
    <w:rsid w:val="000C1D20"/>
    <w:rsid w:val="000C3547"/>
    <w:rsid w:val="000C52ED"/>
    <w:rsid w:val="000D0511"/>
    <w:rsid w:val="000D0C4A"/>
    <w:rsid w:val="000D16FE"/>
    <w:rsid w:val="000D23F8"/>
    <w:rsid w:val="000D2522"/>
    <w:rsid w:val="000D287C"/>
    <w:rsid w:val="000D42CC"/>
    <w:rsid w:val="000D5240"/>
    <w:rsid w:val="000D5489"/>
    <w:rsid w:val="000D63F1"/>
    <w:rsid w:val="000E44CE"/>
    <w:rsid w:val="000E6D5D"/>
    <w:rsid w:val="000E6EEB"/>
    <w:rsid w:val="000E7D30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564C9"/>
    <w:rsid w:val="00162810"/>
    <w:rsid w:val="00163299"/>
    <w:rsid w:val="001638A3"/>
    <w:rsid w:val="001839D1"/>
    <w:rsid w:val="00191DDC"/>
    <w:rsid w:val="00192FDD"/>
    <w:rsid w:val="00193AC4"/>
    <w:rsid w:val="0019512C"/>
    <w:rsid w:val="00195E8E"/>
    <w:rsid w:val="00195FE4"/>
    <w:rsid w:val="001A0104"/>
    <w:rsid w:val="001A3239"/>
    <w:rsid w:val="001A5386"/>
    <w:rsid w:val="001A5F24"/>
    <w:rsid w:val="001A6411"/>
    <w:rsid w:val="001B1F79"/>
    <w:rsid w:val="001B26C2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176B"/>
    <w:rsid w:val="001E5365"/>
    <w:rsid w:val="001E6272"/>
    <w:rsid w:val="001F0732"/>
    <w:rsid w:val="001F22A9"/>
    <w:rsid w:val="001F75D6"/>
    <w:rsid w:val="001F781D"/>
    <w:rsid w:val="00202FFA"/>
    <w:rsid w:val="00205D9C"/>
    <w:rsid w:val="0021269C"/>
    <w:rsid w:val="00212999"/>
    <w:rsid w:val="0021303C"/>
    <w:rsid w:val="00216E19"/>
    <w:rsid w:val="00217EEF"/>
    <w:rsid w:val="002206A6"/>
    <w:rsid w:val="00223252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034D"/>
    <w:rsid w:val="002916C7"/>
    <w:rsid w:val="00293558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5E97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2DB9"/>
    <w:rsid w:val="00304F19"/>
    <w:rsid w:val="003061F7"/>
    <w:rsid w:val="00311E36"/>
    <w:rsid w:val="00313542"/>
    <w:rsid w:val="003163F1"/>
    <w:rsid w:val="00317250"/>
    <w:rsid w:val="00322045"/>
    <w:rsid w:val="003235A1"/>
    <w:rsid w:val="00324745"/>
    <w:rsid w:val="00327A18"/>
    <w:rsid w:val="00330E95"/>
    <w:rsid w:val="00331CD7"/>
    <w:rsid w:val="00332D07"/>
    <w:rsid w:val="0033446E"/>
    <w:rsid w:val="00335144"/>
    <w:rsid w:val="0033562A"/>
    <w:rsid w:val="00341FCC"/>
    <w:rsid w:val="00350AD0"/>
    <w:rsid w:val="00351407"/>
    <w:rsid w:val="00356FA2"/>
    <w:rsid w:val="00357CB2"/>
    <w:rsid w:val="00366E8D"/>
    <w:rsid w:val="0037011C"/>
    <w:rsid w:val="00374131"/>
    <w:rsid w:val="0037554A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E5A2B"/>
    <w:rsid w:val="003F0164"/>
    <w:rsid w:val="003F0CE3"/>
    <w:rsid w:val="003F0EA5"/>
    <w:rsid w:val="003F0FAD"/>
    <w:rsid w:val="003F30DB"/>
    <w:rsid w:val="003F31A4"/>
    <w:rsid w:val="003F46B4"/>
    <w:rsid w:val="003F63BA"/>
    <w:rsid w:val="003F77CE"/>
    <w:rsid w:val="00400AD4"/>
    <w:rsid w:val="00404450"/>
    <w:rsid w:val="00405848"/>
    <w:rsid w:val="0040671A"/>
    <w:rsid w:val="004077C2"/>
    <w:rsid w:val="00410100"/>
    <w:rsid w:val="00415D86"/>
    <w:rsid w:val="00417A12"/>
    <w:rsid w:val="00422206"/>
    <w:rsid w:val="004236A2"/>
    <w:rsid w:val="00424E43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72C6D"/>
    <w:rsid w:val="00473E69"/>
    <w:rsid w:val="004810BB"/>
    <w:rsid w:val="00482D06"/>
    <w:rsid w:val="0048448F"/>
    <w:rsid w:val="00486B91"/>
    <w:rsid w:val="004907EA"/>
    <w:rsid w:val="0049420A"/>
    <w:rsid w:val="00496A05"/>
    <w:rsid w:val="004A0779"/>
    <w:rsid w:val="004B3884"/>
    <w:rsid w:val="004B4335"/>
    <w:rsid w:val="004B6EA6"/>
    <w:rsid w:val="004B71A3"/>
    <w:rsid w:val="004C2031"/>
    <w:rsid w:val="004C5375"/>
    <w:rsid w:val="004C6653"/>
    <w:rsid w:val="004C6BF0"/>
    <w:rsid w:val="004C7D61"/>
    <w:rsid w:val="004D49F1"/>
    <w:rsid w:val="004D4E40"/>
    <w:rsid w:val="004E21AD"/>
    <w:rsid w:val="004F1A34"/>
    <w:rsid w:val="004F7776"/>
    <w:rsid w:val="00500967"/>
    <w:rsid w:val="005067B4"/>
    <w:rsid w:val="00512968"/>
    <w:rsid w:val="00514757"/>
    <w:rsid w:val="00517113"/>
    <w:rsid w:val="005178BB"/>
    <w:rsid w:val="00521364"/>
    <w:rsid w:val="0052299D"/>
    <w:rsid w:val="00525AFF"/>
    <w:rsid w:val="00531EB2"/>
    <w:rsid w:val="005320FE"/>
    <w:rsid w:val="00535E1B"/>
    <w:rsid w:val="00536DB1"/>
    <w:rsid w:val="00537B77"/>
    <w:rsid w:val="0054115B"/>
    <w:rsid w:val="005447B0"/>
    <w:rsid w:val="00545FF6"/>
    <w:rsid w:val="005500AC"/>
    <w:rsid w:val="00550447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55CB"/>
    <w:rsid w:val="005A7941"/>
    <w:rsid w:val="005B208D"/>
    <w:rsid w:val="005B2186"/>
    <w:rsid w:val="005B3AAE"/>
    <w:rsid w:val="005C0E80"/>
    <w:rsid w:val="005C11BD"/>
    <w:rsid w:val="005C1FA3"/>
    <w:rsid w:val="005C252C"/>
    <w:rsid w:val="005C3134"/>
    <w:rsid w:val="005C720C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042A"/>
    <w:rsid w:val="00641B5C"/>
    <w:rsid w:val="00642F3A"/>
    <w:rsid w:val="006455F4"/>
    <w:rsid w:val="00645BA7"/>
    <w:rsid w:val="00646BB2"/>
    <w:rsid w:val="00651983"/>
    <w:rsid w:val="00651A7D"/>
    <w:rsid w:val="00652C7A"/>
    <w:rsid w:val="006563AE"/>
    <w:rsid w:val="006577D5"/>
    <w:rsid w:val="00660CB3"/>
    <w:rsid w:val="006627B5"/>
    <w:rsid w:val="0066290D"/>
    <w:rsid w:val="006667EB"/>
    <w:rsid w:val="0066731F"/>
    <w:rsid w:val="00667D21"/>
    <w:rsid w:val="00670119"/>
    <w:rsid w:val="006703BC"/>
    <w:rsid w:val="00671892"/>
    <w:rsid w:val="006759B7"/>
    <w:rsid w:val="00676175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B62BC"/>
    <w:rsid w:val="006C0A3B"/>
    <w:rsid w:val="006C25F0"/>
    <w:rsid w:val="006C45F6"/>
    <w:rsid w:val="006C562E"/>
    <w:rsid w:val="006C574C"/>
    <w:rsid w:val="006D19C8"/>
    <w:rsid w:val="006D5EFE"/>
    <w:rsid w:val="006D611F"/>
    <w:rsid w:val="006D7408"/>
    <w:rsid w:val="006D7874"/>
    <w:rsid w:val="006E0658"/>
    <w:rsid w:val="006E0798"/>
    <w:rsid w:val="006E18D8"/>
    <w:rsid w:val="006E3D22"/>
    <w:rsid w:val="006E486E"/>
    <w:rsid w:val="006E644D"/>
    <w:rsid w:val="006E6966"/>
    <w:rsid w:val="006F034B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0CA3"/>
    <w:rsid w:val="00795AC0"/>
    <w:rsid w:val="0079767E"/>
    <w:rsid w:val="007A63D8"/>
    <w:rsid w:val="007B1B9B"/>
    <w:rsid w:val="007B2E59"/>
    <w:rsid w:val="007B5EA2"/>
    <w:rsid w:val="007C687B"/>
    <w:rsid w:val="007C6880"/>
    <w:rsid w:val="007D27C9"/>
    <w:rsid w:val="007E410A"/>
    <w:rsid w:val="007E6B79"/>
    <w:rsid w:val="007F0591"/>
    <w:rsid w:val="007F310B"/>
    <w:rsid w:val="007F5670"/>
    <w:rsid w:val="007F5878"/>
    <w:rsid w:val="007F63A8"/>
    <w:rsid w:val="007F78D1"/>
    <w:rsid w:val="00800A4D"/>
    <w:rsid w:val="00800DBF"/>
    <w:rsid w:val="00803A68"/>
    <w:rsid w:val="008043F4"/>
    <w:rsid w:val="008053E8"/>
    <w:rsid w:val="0081241C"/>
    <w:rsid w:val="008134A9"/>
    <w:rsid w:val="00813962"/>
    <w:rsid w:val="0081542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1F4E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5922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96CD9"/>
    <w:rsid w:val="008A75F8"/>
    <w:rsid w:val="008A7A79"/>
    <w:rsid w:val="008B1052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1E1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29EC"/>
    <w:rsid w:val="0090620A"/>
    <w:rsid w:val="0090646B"/>
    <w:rsid w:val="009116CC"/>
    <w:rsid w:val="0091269C"/>
    <w:rsid w:val="00914BC1"/>
    <w:rsid w:val="00915F8E"/>
    <w:rsid w:val="00916D4A"/>
    <w:rsid w:val="00921646"/>
    <w:rsid w:val="00921A35"/>
    <w:rsid w:val="00923889"/>
    <w:rsid w:val="00925795"/>
    <w:rsid w:val="00925FE0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0093"/>
    <w:rsid w:val="00961102"/>
    <w:rsid w:val="00962955"/>
    <w:rsid w:val="00962E95"/>
    <w:rsid w:val="00967DBD"/>
    <w:rsid w:val="009709DA"/>
    <w:rsid w:val="00973C6F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C611E"/>
    <w:rsid w:val="009D5E46"/>
    <w:rsid w:val="009D7088"/>
    <w:rsid w:val="009D7AA5"/>
    <w:rsid w:val="009E29C9"/>
    <w:rsid w:val="009E2EB3"/>
    <w:rsid w:val="009E397E"/>
    <w:rsid w:val="009E5305"/>
    <w:rsid w:val="009E5B2D"/>
    <w:rsid w:val="009F351D"/>
    <w:rsid w:val="009F5177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3398"/>
    <w:rsid w:val="00A74262"/>
    <w:rsid w:val="00A76541"/>
    <w:rsid w:val="00A83A55"/>
    <w:rsid w:val="00A9006A"/>
    <w:rsid w:val="00A92D7A"/>
    <w:rsid w:val="00A92DD7"/>
    <w:rsid w:val="00A935C6"/>
    <w:rsid w:val="00A93A83"/>
    <w:rsid w:val="00A961F6"/>
    <w:rsid w:val="00A96D0E"/>
    <w:rsid w:val="00A97545"/>
    <w:rsid w:val="00A97A00"/>
    <w:rsid w:val="00AA0E5F"/>
    <w:rsid w:val="00AA1FBC"/>
    <w:rsid w:val="00AA7DCE"/>
    <w:rsid w:val="00AB3A30"/>
    <w:rsid w:val="00AB4DD0"/>
    <w:rsid w:val="00AB6A97"/>
    <w:rsid w:val="00AB75BC"/>
    <w:rsid w:val="00AB7BDD"/>
    <w:rsid w:val="00AC2C34"/>
    <w:rsid w:val="00AC5443"/>
    <w:rsid w:val="00AD0450"/>
    <w:rsid w:val="00AD0AAE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685D"/>
    <w:rsid w:val="00B07F7F"/>
    <w:rsid w:val="00B11519"/>
    <w:rsid w:val="00B1288A"/>
    <w:rsid w:val="00B1551A"/>
    <w:rsid w:val="00B20189"/>
    <w:rsid w:val="00B26AE4"/>
    <w:rsid w:val="00B31F8E"/>
    <w:rsid w:val="00B33A09"/>
    <w:rsid w:val="00B36E03"/>
    <w:rsid w:val="00B3717A"/>
    <w:rsid w:val="00B41AE0"/>
    <w:rsid w:val="00B431DE"/>
    <w:rsid w:val="00B434FB"/>
    <w:rsid w:val="00B447DE"/>
    <w:rsid w:val="00B44F83"/>
    <w:rsid w:val="00B46360"/>
    <w:rsid w:val="00B475BE"/>
    <w:rsid w:val="00B51343"/>
    <w:rsid w:val="00B51491"/>
    <w:rsid w:val="00B54F58"/>
    <w:rsid w:val="00B57B4D"/>
    <w:rsid w:val="00B61E27"/>
    <w:rsid w:val="00B6225A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5E13"/>
    <w:rsid w:val="00BA61B9"/>
    <w:rsid w:val="00BA6282"/>
    <w:rsid w:val="00BA77C1"/>
    <w:rsid w:val="00BA7EFB"/>
    <w:rsid w:val="00BB03A3"/>
    <w:rsid w:val="00BB0C02"/>
    <w:rsid w:val="00BB105B"/>
    <w:rsid w:val="00BB3B7A"/>
    <w:rsid w:val="00BB53A9"/>
    <w:rsid w:val="00BB6B82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27453"/>
    <w:rsid w:val="00C343D5"/>
    <w:rsid w:val="00C3516C"/>
    <w:rsid w:val="00C362EB"/>
    <w:rsid w:val="00C44ED2"/>
    <w:rsid w:val="00C53F2A"/>
    <w:rsid w:val="00C5501A"/>
    <w:rsid w:val="00C55E5F"/>
    <w:rsid w:val="00C564F3"/>
    <w:rsid w:val="00C57E8B"/>
    <w:rsid w:val="00C617FC"/>
    <w:rsid w:val="00C61D64"/>
    <w:rsid w:val="00C705C4"/>
    <w:rsid w:val="00C709E5"/>
    <w:rsid w:val="00C70BBB"/>
    <w:rsid w:val="00C710CB"/>
    <w:rsid w:val="00C71425"/>
    <w:rsid w:val="00C72012"/>
    <w:rsid w:val="00C73FFA"/>
    <w:rsid w:val="00C7427A"/>
    <w:rsid w:val="00C754D7"/>
    <w:rsid w:val="00C77D8E"/>
    <w:rsid w:val="00C82AAD"/>
    <w:rsid w:val="00C8495C"/>
    <w:rsid w:val="00C90523"/>
    <w:rsid w:val="00C924A8"/>
    <w:rsid w:val="00C92679"/>
    <w:rsid w:val="00C9327C"/>
    <w:rsid w:val="00C94D66"/>
    <w:rsid w:val="00C95008"/>
    <w:rsid w:val="00C95297"/>
    <w:rsid w:val="00C952D1"/>
    <w:rsid w:val="00C9551C"/>
    <w:rsid w:val="00C9619D"/>
    <w:rsid w:val="00C96A09"/>
    <w:rsid w:val="00C972D9"/>
    <w:rsid w:val="00CA04AC"/>
    <w:rsid w:val="00CA14C5"/>
    <w:rsid w:val="00CA4042"/>
    <w:rsid w:val="00CA6E42"/>
    <w:rsid w:val="00CB1978"/>
    <w:rsid w:val="00CB5DFF"/>
    <w:rsid w:val="00CB6B2C"/>
    <w:rsid w:val="00CB707A"/>
    <w:rsid w:val="00CC108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4D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0A7E"/>
    <w:rsid w:val="00D23460"/>
    <w:rsid w:val="00D2525C"/>
    <w:rsid w:val="00D254EC"/>
    <w:rsid w:val="00D26595"/>
    <w:rsid w:val="00D368D1"/>
    <w:rsid w:val="00D42C92"/>
    <w:rsid w:val="00D436A6"/>
    <w:rsid w:val="00D46818"/>
    <w:rsid w:val="00D46E9C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05D"/>
    <w:rsid w:val="00D81448"/>
    <w:rsid w:val="00D8339C"/>
    <w:rsid w:val="00D853EA"/>
    <w:rsid w:val="00D92EF5"/>
    <w:rsid w:val="00D94A47"/>
    <w:rsid w:val="00D95619"/>
    <w:rsid w:val="00D97DDB"/>
    <w:rsid w:val="00DA3879"/>
    <w:rsid w:val="00DA457D"/>
    <w:rsid w:val="00DA6099"/>
    <w:rsid w:val="00DA612C"/>
    <w:rsid w:val="00DA647D"/>
    <w:rsid w:val="00DA690A"/>
    <w:rsid w:val="00DA7D93"/>
    <w:rsid w:val="00DB0523"/>
    <w:rsid w:val="00DB2882"/>
    <w:rsid w:val="00DB3451"/>
    <w:rsid w:val="00DC0426"/>
    <w:rsid w:val="00DC0E73"/>
    <w:rsid w:val="00DC268F"/>
    <w:rsid w:val="00DC28BA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E4D48"/>
    <w:rsid w:val="00DF07A3"/>
    <w:rsid w:val="00DF103D"/>
    <w:rsid w:val="00DF449B"/>
    <w:rsid w:val="00DF5C4A"/>
    <w:rsid w:val="00E0217C"/>
    <w:rsid w:val="00E023D3"/>
    <w:rsid w:val="00E02C3B"/>
    <w:rsid w:val="00E0348C"/>
    <w:rsid w:val="00E03F0A"/>
    <w:rsid w:val="00E0754F"/>
    <w:rsid w:val="00E14225"/>
    <w:rsid w:val="00E14ACE"/>
    <w:rsid w:val="00E14F99"/>
    <w:rsid w:val="00E154DB"/>
    <w:rsid w:val="00E16E41"/>
    <w:rsid w:val="00E173A9"/>
    <w:rsid w:val="00E21515"/>
    <w:rsid w:val="00E216F1"/>
    <w:rsid w:val="00E21B32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568B0"/>
    <w:rsid w:val="00E611DA"/>
    <w:rsid w:val="00E62036"/>
    <w:rsid w:val="00E671B1"/>
    <w:rsid w:val="00E71F7E"/>
    <w:rsid w:val="00E75448"/>
    <w:rsid w:val="00E75F5F"/>
    <w:rsid w:val="00E811F6"/>
    <w:rsid w:val="00E84E07"/>
    <w:rsid w:val="00E85086"/>
    <w:rsid w:val="00E85A56"/>
    <w:rsid w:val="00E85E85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1C2E"/>
    <w:rsid w:val="00EC22F8"/>
    <w:rsid w:val="00EC58BD"/>
    <w:rsid w:val="00EC6355"/>
    <w:rsid w:val="00ED0C39"/>
    <w:rsid w:val="00ED5B71"/>
    <w:rsid w:val="00ED70EA"/>
    <w:rsid w:val="00ED7760"/>
    <w:rsid w:val="00EE23D3"/>
    <w:rsid w:val="00EE2462"/>
    <w:rsid w:val="00EF0D8A"/>
    <w:rsid w:val="00EF11F9"/>
    <w:rsid w:val="00EF1405"/>
    <w:rsid w:val="00EF1993"/>
    <w:rsid w:val="00EF1A21"/>
    <w:rsid w:val="00EF3ADE"/>
    <w:rsid w:val="00EF7F54"/>
    <w:rsid w:val="00F01CCE"/>
    <w:rsid w:val="00F13694"/>
    <w:rsid w:val="00F14423"/>
    <w:rsid w:val="00F146A1"/>
    <w:rsid w:val="00F15DC3"/>
    <w:rsid w:val="00F1769B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67610"/>
    <w:rsid w:val="00F706BC"/>
    <w:rsid w:val="00F72080"/>
    <w:rsid w:val="00F72B2B"/>
    <w:rsid w:val="00F736AC"/>
    <w:rsid w:val="00F7443C"/>
    <w:rsid w:val="00F75B66"/>
    <w:rsid w:val="00F80756"/>
    <w:rsid w:val="00F80AE8"/>
    <w:rsid w:val="00F84631"/>
    <w:rsid w:val="00F8540D"/>
    <w:rsid w:val="00F85C0B"/>
    <w:rsid w:val="00F86464"/>
    <w:rsid w:val="00F90B03"/>
    <w:rsid w:val="00F930A6"/>
    <w:rsid w:val="00F96B75"/>
    <w:rsid w:val="00F9787A"/>
    <w:rsid w:val="00FA3F98"/>
    <w:rsid w:val="00FA5A62"/>
    <w:rsid w:val="00FA67EE"/>
    <w:rsid w:val="00FA6FDB"/>
    <w:rsid w:val="00FB1098"/>
    <w:rsid w:val="00FB133B"/>
    <w:rsid w:val="00FB4887"/>
    <w:rsid w:val="00FB7BB4"/>
    <w:rsid w:val="00FC0085"/>
    <w:rsid w:val="00FC10E7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PCVE%20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6EF4-90B4-4CDF-8F26-16FD54BC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PCVE V0.dotx</Template>
  <TotalTime>307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5369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79</cp:revision>
  <dcterms:created xsi:type="dcterms:W3CDTF">2024-11-04T14:18:00Z</dcterms:created>
  <dcterms:modified xsi:type="dcterms:W3CDTF">2026-05-12T09:14:00Z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