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="002F2B3A" w:rsidRPr="001E6272" w14:paraId="52C31C97" w14:textId="77777777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290D8E82" w14:textId="77777777"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14:paraId="0820DFD4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14:paraId="7037903E" w14:textId="77777777" w:rsidR="002F2B3A" w:rsidRPr="00531EB2" w:rsidRDefault="002F2B3A" w:rsidP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14:paraId="1EA59EA0" w14:textId="77777777"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DA457D" w14:paraId="7A1F39B3" w14:textId="77777777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222CBD1A" w14:textId="77777777"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14:paraId="295F45AB" w14:textId="77777777" w:rsidR="002F2B3A" w:rsidRDefault="0069651B" w:rsidP="00155A05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[#ProjectNumber#]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14:paraId="470085F1" w14:textId="77777777"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1E6272" w14:paraId="51E693CC" w14:textId="77777777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1AF58F5A" w14:textId="77777777"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14:paraId="598924F8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14:paraId="7D5C1D8D" w14:textId="77777777"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561EB5" w14:paraId="3623B18A" w14:textId="77777777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15C0D067" w14:textId="77777777"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14:paraId="2107CA59" w14:textId="77777777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14:paraId="42EA8462" w14:textId="77777777" w:rsidR="002F2B3A" w:rsidRPr="00F332DB" w:rsidRDefault="00531EB2" w:rsidP="00155A0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w14:paraId="39E58B74" w14:textId="77777777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14:paraId="125ED127" w14:textId="77777777"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="00531EB2" w:rsidRPr="001E6272" w14:paraId="104580F5" w14:textId="77777777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14:paraId="5A8A8CB9" w14:textId="77777777" w:rsidR="00531EB2" w:rsidRPr="00531EB2" w:rsidRDefault="00531EB2" w:rsidP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="00DC7054" w:rsidRPr="00123D4A" w14:paraId="116CA74D" w14:textId="77777777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5570F21F" w14:textId="77777777" w:rsidR="00DC7054" w:rsidRPr="00DC7054" w:rsidRDefault="00DC7054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14:paraId="69057529" w14:textId="77777777" w:rsidR="00DC7054" w:rsidRPr="00DC7054" w:rsidRDefault="00DC7054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="00F90B03" w:rsidRPr="00DC7054" w14:paraId="56700555" w14:textId="77777777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105ADCB0" w14:textId="77777777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08D109C2" w14:textId="77777777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="0038334C" w:rsidRPr="00DC7054" w14:paraId="0EAC9329" w14:textId="77777777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22896E04" w14:textId="77777777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w14:paraId="0D4E44A8" w14:textId="77777777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[#EntityEmail#]</w:t>
            </w:r>
          </w:p>
        </w:tc>
      </w:tr>
      <w:tr w:rsidR="006F3753" w:rsidRPr="006F3753" w14:paraId="14EAB631" w14:textId="77777777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0D96533B" w14:textId="77777777" w:rsidR="006F3753" w:rsidRPr="00DC7054" w:rsidRDefault="006F3753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14:paraId="5B03AEE9" w14:textId="77777777" w:rsidR="006F3753" w:rsidRDefault="006F3753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14:paraId="375A0E7E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="00F90B03" w:rsidRPr="00AB4DD0" w14:paraId="1BD25175" w14:textId="77777777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0B5C350B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6B6BA629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[#NIFTRExploracao#]</w:t>
            </w:r>
          </w:p>
        </w:tc>
      </w:tr>
      <w:tr w:rsidR="0038334C" w:rsidRPr="00AB4DD0" w14:paraId="3197F894" w14:textId="77777777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6E8BB1F8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14:paraId="00376757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68842BFA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="0038334C" w:rsidRPr="00123D4A" w14:paraId="6E6C3A82" w14:textId="77777777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2E281710" w14:textId="77777777"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14:paraId="53099DB9" w14:textId="77777777"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14:paraId="32F4A50A" w14:textId="77777777" w:rsidR="0038334C" w:rsidRPr="0038334C" w:rsidRDefault="0038334C" w:rsidP="00155A05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="0038334C" w:rsidRPr="00AB4DD0" w14:paraId="67B85CA5" w14:textId="77777777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490D912D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2887403E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[#NIFTRProjeto#]</w:t>
            </w:r>
          </w:p>
        </w:tc>
      </w:tr>
      <w:tr w:rsidR="0038334C" w:rsidRPr="00AB4DD0" w14:paraId="45A9029E" w14:textId="77777777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26C702C8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14:paraId="3BC26828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2C229488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="0038334C" w:rsidRPr="001E6272" w14:paraId="233A891B" w14:textId="77777777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7FD63FBC" w14:textId="77777777"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14:paraId="5958156B" w14:textId="77777777"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="0038334C" w:rsidRPr="00123D4A" w14:paraId="41B08CC1" w14:textId="77777777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17AAA57B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089B1CE7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[#IMPICEntidadeInstaladora#]</w:t>
            </w:r>
          </w:p>
        </w:tc>
      </w:tr>
      <w:tr w:rsidR="0038334C" w:rsidRPr="00AB4DD0" w14:paraId="3AF1D024" w14:textId="77777777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2D14A2DA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0BB85DC4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[#NIFEntidadeInstaladora#]</w:t>
            </w:r>
          </w:p>
        </w:tc>
      </w:tr>
      <w:tr w:rsidR="0038334C" w:rsidRPr="00AB4DD0" w14:paraId="2F2A1AEE" w14:textId="77777777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69CAC7CC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14:paraId="235FCB55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2D0836C6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[#DGEGNumTRExecucao#]</w:t>
            </w:r>
          </w:p>
        </w:tc>
      </w:tr>
      <w:tr w:rsidR="0038334C" w:rsidRPr="00DA457D" w14:paraId="6023DE98" w14:textId="77777777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7D57DD7F" w14:textId="77777777"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14:paraId="2ED94474" w14:textId="77777777"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="0038334C" w:rsidRPr="00AB4DD0" w14:paraId="5D155476" w14:textId="77777777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5B1F5FDC" w14:textId="77777777" w:rsidR="0038334C" w:rsidRPr="00FA5A62" w:rsidRDefault="0038334C" w:rsidP="00155A05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="00FA5A62" w:rsidRPr="006F69D9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5DAD5150" w14:textId="77777777"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="0038334C" w:rsidRPr="00AB4DD0" w14:paraId="7E3C9BE8" w14:textId="77777777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16560A03" w14:textId="77777777"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0C52ED" w:rsidRP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="000C52ED"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14:paraId="7DCAD214" w14:textId="77777777"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r:id="rId8" w:history="1">
              <w:r w:rsidR="00EF1993" w:rsidRPr="004B7F69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68EA43EC" w14:textId="77777777"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="004135EE" w:rsidRPr="004135EE">
              <w:rPr>
                <w:sz w:val="18"/>
                <w:szCs w:val="20"/>
                <w:lang w:val="pt-PT" w:eastAsia="pt-PT"/>
              </w:rPr>
              <w:t>[#DGEGNumInspector#]</w:t>
            </w:r>
          </w:p>
        </w:tc>
      </w:tr>
      <w:tr w:rsidR="0038334C" w:rsidRPr="00AB4DD0" w14:paraId="4EF7A0A3" w14:textId="77777777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7636180D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14:paraId="1445A5D5" w14:textId="77777777" w:rsidR="0038334C" w:rsidRPr="00F90B03" w:rsidRDefault="0038334C" w:rsidP="00F3614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="00D0516A" w:rsidRPr="00D0516A"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</w:tbl>
    <w:p w14:paraId="0CDA7944" w14:textId="77777777"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="003F0FAD" w:rsidRPr="001E6272" w14:paraId="70EE5025" w14:textId="77777777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14:paraId="346AD655" w14:textId="77777777" w:rsidR="003F0FAD" w:rsidRPr="00DC268F" w:rsidRDefault="003F0FAD" w:rsidP="00DC268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14:paraId="01AD504D" w14:textId="77777777" w:rsidR="003F0FAD" w:rsidRPr="00946808" w:rsidRDefault="003F0FAD" w:rsidP="00984220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="003F0FAD" w:rsidRPr="00DC7054" w14:paraId="6B503650" w14:textId="7777777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018581CD" w14:textId="77777777" w:rsidR="003F0FAD" w:rsidRPr="00DC7054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14:paraId="79D13E4E" w14:textId="77777777" w:rsidR="003F0FAD" w:rsidRPr="003F0FAD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="00332D07" w:rsidRPr="00AB4DD0" w14:paraId="5191BECB" w14:textId="7777777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7F4089BA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[#Address#], 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14:paraId="69F0AFB6" w14:textId="77777777" w:rsidR="00295E68" w:rsidRDefault="00BA0573" w:rsidP="004E1FF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="0095514A" w:rsidRPr="0095514A">
              <w:rPr>
                <w:sz w:val="18"/>
                <w:szCs w:val="20"/>
                <w:lang w:val="pt-PT" w:eastAsia="pt-PT"/>
              </w:rPr>
              <w:t>[#CoordenadasGPS#]</w:t>
            </w:r>
          </w:p>
        </w:tc>
      </w:tr>
      <w:tr w:rsidR="00486B91" w:rsidRPr="00486B91" w14:paraId="3FACE805" w14:textId="7777777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5F515E3E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14:paraId="4F994AF6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14:paraId="46DDA26C" w14:textId="77777777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  <w:tr w:rsidR="00422206" w:rsidRPr="00DC7054" w14:paraId="0C4A305B" w14:textId="7777777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674DD909" w14:textId="77777777" w:rsidR="00422206" w:rsidRPr="00DC7054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14:paraId="308C2A94" w14:textId="77777777" w:rsidR="00422206" w:rsidRPr="003F0FAD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="00D368D1" w:rsidRPr="00AB4DD0" w14:paraId="346D2F4C" w14:textId="7777777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152DDC91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14:paraId="1B73616C" w14:textId="77777777" w:rsidR="00295E68" w:rsidRDefault="00BA0573" w:rsidP="00461B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="000C6F6D" w:rsidRPr="000C6F6D">
              <w:rPr>
                <w:sz w:val="18"/>
                <w:szCs w:val="20"/>
                <w:lang w:val="pt-PT" w:eastAsia="pt-PT"/>
              </w:rPr>
              <w:t>[#InstalacaoNOVA#]</w:t>
            </w:r>
          </w:p>
        </w:tc>
      </w:tr>
      <w:tr w:rsidR="00D368D1" w:rsidRPr="00AB4DD0" w14:paraId="76183454" w14:textId="7777777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5BBC3FE3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14:paraId="5FEBDA07" w14:textId="77777777" w:rsidR="00295E68" w:rsidRDefault="00BA0573" w:rsidP="000C6F6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="00D05107" w:rsidRPr="00D05107">
              <w:rPr>
                <w:sz w:val="18"/>
                <w:szCs w:val="20"/>
                <w:lang w:val="pt-PT" w:eastAsia="pt-PT"/>
              </w:rPr>
              <w:t>[#ProjetoSimNao#]</w:t>
            </w:r>
          </w:p>
        </w:tc>
      </w:tr>
      <w:tr w:rsidR="00D368D1" w:rsidRPr="00123D4A" w14:paraId="3FAFDB3B" w14:textId="7777777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199C690A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14:paraId="2076551D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14:paraId="76AC0104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="00AF6337" w:rsidRPr="00AB4DD0" w14:paraId="5F03DE4C" w14:textId="7777777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587A4C1C" w14:textId="77777777" w:rsidR="00295E68" w:rsidRDefault="00BA0573" w:rsidP="001341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14:paraId="66C6BAAA" w14:textId="77777777" w:rsidR="00295E68" w:rsidRDefault="00BA0573" w:rsidP="00591C2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="00E25678" w:rsidRPr="00E25678">
              <w:rPr>
                <w:sz w:val="18"/>
                <w:szCs w:val="20"/>
                <w:lang w:val="pt-PT"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w14:paraId="70F40C8F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w14:paraId="5D92AD01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[#OBlock#]</w:t>
            </w:r>
          </w:p>
        </w:tc>
      </w:tr>
      <w:tr w:rsidR="00AF6337" w:rsidRPr="00DA457D" w14:paraId="23B59B45" w14:textId="7777777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3273E8C5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[#OutroTipoUtilizacaoIndividual#]</w:t>
            </w:r>
          </w:p>
        </w:tc>
      </w:tr>
      <w:tr w:rsidR="00AF6337" w:rsidRPr="00123D4A" w14:paraId="37EFFFC9" w14:textId="7777777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09126768" w14:textId="77777777" w:rsidR="00AF6337" w:rsidRPr="00DC7054" w:rsidRDefault="00AF6337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14:paraId="2215C33F" w14:textId="77777777" w:rsidR="00AF6337" w:rsidRPr="003F0FAD" w:rsidRDefault="00AF6337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="00AF6337" w:rsidRPr="00DA457D" w14:paraId="367B4861" w14:textId="7777777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0D3488D5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14:paraId="3371F972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[#CPElimenta#]</w:t>
            </w:r>
          </w:p>
        </w:tc>
      </w:tr>
      <w:tr w:rsidR="00AF6337" w:rsidRPr="00123D4A" w14:paraId="2F976D71" w14:textId="7777777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32949365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14:paraId="08E76196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[#PCVEIntegradoMobiE#]</w:t>
            </w:r>
          </w:p>
        </w:tc>
      </w:tr>
      <w:tr w:rsidR="00EB360D" w:rsidRPr="00123D4A" w14:paraId="46F26923" w14:textId="7777777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5F4E597F" w14:textId="77777777" w:rsidR="00EB360D" w:rsidRPr="00DC7054" w:rsidRDefault="00EB360D" w:rsidP="00F3614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14:paraId="5BCC47FC" w14:textId="77777777" w:rsidR="00EB360D" w:rsidRPr="003F0FAD" w:rsidRDefault="00EB360D" w:rsidP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="00EB360D" w:rsidRPr="001C782D" w14:paraId="20D6BC83" w14:textId="7777777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CB82E58" w14:textId="77777777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14:paraId="690ABF8F" w14:textId="77777777" w:rsidR="00C72012" w:rsidRDefault="00C72012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="00886A90" w:rsidRPr="00123D4A" w14:paraId="7AB7E9B8" w14:textId="77777777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14:paraId="5C63C636" w14:textId="77777777" w:rsidR="00886A90" w:rsidRPr="00886A90" w:rsidRDefault="00886A90" w:rsidP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="00886A90" w:rsidRPr="00123D4A" w14:paraId="4FA0CC9C" w14:textId="77777777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7C8E2B74" w14:textId="77777777"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14:paraId="75260BD4" w14:textId="77777777"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="00886A90" w:rsidRPr="00123D4A" w14:paraId="48852878" w14:textId="77777777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66D65B9B" w14:textId="77777777" w:rsidR="00886A90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="00886A90" w:rsidRPr="00123D4A" w14:paraId="6EB8D9BC" w14:textId="77777777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376E514C" w14:textId="77777777"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14:paraId="1E3191F3" w14:textId="77777777"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="00886A90" w:rsidRPr="00123D4A" w14:paraId="1AE761AB" w14:textId="77777777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448605EC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14:paraId="649DF5B1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="00886A90" w:rsidRPr="00886A90" w14:paraId="785872B8" w14:textId="77777777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399A92D8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14:paraId="7A004B5F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="00886A90" w:rsidRPr="00886A90" w14:paraId="3EE74FAE" w14:textId="77777777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7435FCBE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14:paraId="562E079F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="00886A90" w:rsidRPr="00DC7054" w14:paraId="0BA82510" w14:textId="77777777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4AE895C9" w14:textId="77777777"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14:paraId="57C7161C" w14:textId="77777777"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="0012567F" w:rsidRPr="00DC7054" w14:paraId="14B0F2C3" w14:textId="77777777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4CA29813" w14:textId="77777777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="0012567F" w:rsidRPr="00123D4A" w14:paraId="3885C702" w14:textId="77777777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635DDEDB" w14:textId="77777777"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14:paraId="233B645B" w14:textId="77777777"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="0012567F" w:rsidRPr="001C782D" w14:paraId="7F6AC5E4" w14:textId="77777777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F306A4B" w14:textId="77777777"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="0012567F" w:rsidRPr="00DC7054" w14:paraId="728A0C0B" w14:textId="77777777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14:paraId="3E36A567" w14:textId="77777777"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14:paraId="517437B5" w14:textId="77777777"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="0012567F" w:rsidRPr="00DC7054" w14:paraId="1B8EB1E8" w14:textId="77777777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14:paraId="34FCF46A" w14:textId="77777777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14:paraId="67394811" w14:textId="77777777" w:rsidR="0012567F" w:rsidRPr="00C24185" w:rsidRDefault="00155A05" w:rsidP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14:paraId="4C4BE32D" w14:textId="77777777" w:rsidR="00AF6337" w:rsidRDefault="00AF6337" w:rsidP="009A48A8">
      <w:pPr>
        <w:rPr>
          <w:sz w:val="12"/>
          <w:szCs w:val="12"/>
          <w:lang w:val="pt-PT"/>
        </w:rPr>
      </w:pPr>
    </w:p>
    <w:p w14:paraId="165723A5" w14:textId="77777777" w:rsidR="00AF6337" w:rsidRDefault="00AF6337" w:rsidP="009A48A8">
      <w:pPr>
        <w:rPr>
          <w:sz w:val="12"/>
          <w:szCs w:val="12"/>
          <w:lang w:val="pt-PT"/>
        </w:rPr>
      </w:pPr>
    </w:p>
    <w:p w14:paraId="27FF32CE" w14:textId="77777777" w:rsidR="0024450D" w:rsidRPr="009F665D" w:rsidRDefault="0024450D" w:rsidP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="00092D47" w:rsidRPr="00123D4A" w14:paraId="2AD3EEB3" w14:textId="7777777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14:paraId="044CD5B7" w14:textId="77777777" w:rsidR="00092D47" w:rsidRPr="00092D47" w:rsidRDefault="00092D47" w:rsidP="001F22A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14:paraId="12AF8EE5" w14:textId="77777777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14:paraId="7409B09E" w14:textId="77777777" w:rsidR="00112056" w:rsidRDefault="00112056" w:rsidP="00155A05">
            <w:pPr>
              <w:rPr>
                <w:rFonts w:ascii="Arial" w:hAnsi="Arial" w:cs="Arial"/>
                <w:color w:val="FF0000"/>
                <w:szCs w:val="20"/>
              </w:rPr>
            </w:pPr>
          </w:p>
          <w:p w14:paraId="32C99DE7" w14:textId="77777777" w:rsidR="00112056" w:rsidRDefault="00112056" w:rsidP="00155A05">
            <w:pPr>
              <w:rPr>
                <w:rFonts w:ascii="Arial" w:hAnsi="Arial" w:cs="Arial"/>
                <w:color w:val="FF0000"/>
                <w:szCs w:val="20"/>
              </w:rPr>
            </w:pPr>
          </w:p>
          <w:p w14:paraId="7BBB6E2C" w14:textId="77777777" w:rsidR="00092D47" w:rsidRPr="00112056" w:rsidRDefault="00F7443C" w:rsidP="00155A05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14:paraId="607E8438" w14:textId="77777777" w:rsidR="009116CC" w:rsidRPr="00112056" w:rsidRDefault="009116CC" w:rsidP="00155A05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14:paraId="70A34A75" w14:textId="77777777" w:rsidR="00112056" w:rsidRDefault="00112056" w:rsidP="001F22A9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14:paraId="436C5CD8" w14:textId="77777777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14:paraId="2F32AB81" w14:textId="77777777" w:rsidR="00092D47" w:rsidRDefault="00092D47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14:paraId="45EA2FF5" w14:textId="77777777" w:rsidR="00092D47" w:rsidRDefault="00092D47" w:rsidP="00155A05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14:paraId="443E9768" w14:textId="77777777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14:paraId="30433C9C" w14:textId="77777777" w:rsidR="00EF1405" w:rsidRPr="00112056" w:rsidRDefault="00EF1405" w:rsidP="00123D4A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14:paraId="1E78FF9F" w14:textId="77777777" w:rsidR="00092D47" w:rsidRPr="00112056" w:rsidRDefault="00EF1405" w:rsidP="00155A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14:paraId="22F32D29" w14:textId="77777777" w:rsidR="00112056" w:rsidRDefault="00112056" w:rsidP="008C0D10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14:paraId="661852C9" w14:textId="77777777" w:rsidR="00112056" w:rsidRDefault="00112056" w:rsidP="008C0D10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14:paraId="4E2CE181" w14:textId="77777777" w:rsidR="00092D47" w:rsidRPr="00092D47" w:rsidRDefault="008919E7" w:rsidP="008C0D10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14:paraId="1F7924E4" w14:textId="77777777" w:rsidR="00787351" w:rsidRDefault="00787351" w:rsidP="00BA61B9">
      <w:pPr>
        <w:rPr>
          <w:sz w:val="10"/>
          <w:szCs w:val="10"/>
          <w:lang w:val="pt-PT"/>
        </w:rPr>
      </w:pPr>
    </w:p>
    <w:p w14:paraId="05890CD5" w14:textId="77777777" w:rsidR="00A71532" w:rsidRPr="0028577F" w:rsidRDefault="00A71532" w:rsidP="00BA61B9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="001273CE" w:rsidRPr="00123D4A" w14:paraId="14CECF6A" w14:textId="77777777" w:rsidTr="00984220">
        <w:tc>
          <w:tcPr>
            <w:tcW w:w="11437" w:type="dxa"/>
            <w:shd w:val="clear" w:color="auto" w:fill="auto"/>
          </w:tcPr>
          <w:p w14:paraId="75BDFE39" w14:textId="77777777" w:rsidR="001273CE" w:rsidRPr="00293D18" w:rsidRDefault="001273CE" w:rsidP="00997EA4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="001273CE" w:rsidRPr="00123D4A" w14:paraId="29CC32E0" w14:textId="77777777" w:rsidTr="00984220">
        <w:tc>
          <w:tcPr>
            <w:tcW w:w="11437" w:type="dxa"/>
            <w:shd w:val="clear" w:color="auto" w:fill="D9D9D9"/>
          </w:tcPr>
          <w:p w14:paraId="5CF7CEFA" w14:textId="77777777" w:rsidR="001273CE" w:rsidRPr="00293D18" w:rsidRDefault="001273CE" w:rsidP="007F310B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="001C782D" w:rsidRP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="001273CE" w:rsidRPr="00123D4A" w14:paraId="3B9618BE" w14:textId="77777777" w:rsidTr="00984220">
        <w:tc>
          <w:tcPr>
            <w:tcW w:w="11437" w:type="dxa"/>
            <w:shd w:val="clear" w:color="auto" w:fill="auto"/>
          </w:tcPr>
          <w:p w14:paraId="19C87DFD" w14:textId="77777777" w:rsidR="000918C6" w:rsidRPr="00293D18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="001273CE" w:rsidRPr="00123D4A" w14:paraId="44BA7536" w14:textId="77777777" w:rsidTr="00984220">
        <w:tc>
          <w:tcPr>
            <w:tcW w:w="11437" w:type="dxa"/>
            <w:shd w:val="clear" w:color="auto" w:fill="auto"/>
          </w:tcPr>
          <w:p w14:paraId="084015F5" w14:textId="77777777" w:rsidR="00651983" w:rsidRPr="00561EB5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="00651983" w:rsidRPr="001C782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14:paraId="1D96FED2" w14:textId="77777777" w:rsidR="0043382E" w:rsidRPr="00293D18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="0043382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="00651983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="00651983"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="006859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="001273CE" w:rsidRPr="00123D4A" w14:paraId="0320FCE6" w14:textId="77777777" w:rsidTr="00984220">
        <w:tc>
          <w:tcPr>
            <w:tcW w:w="11437" w:type="dxa"/>
            <w:shd w:val="clear" w:color="auto" w:fill="auto"/>
          </w:tcPr>
          <w:p w14:paraId="402F77ED" w14:textId="77777777" w:rsidR="001273CE" w:rsidRDefault="00C972D9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="001273CE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="000918C6"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14:paraId="78189ABB" w14:textId="77777777" w:rsidR="00293D18" w:rsidRDefault="00293D18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14:paraId="62F4FDC1" w14:textId="77777777" w:rsidR="00293D18" w:rsidRPr="00293D18" w:rsidRDefault="00293D18" w:rsidP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14:paraId="6BB7BED6" w14:textId="77777777" w:rsidR="00293D18" w:rsidRPr="00293D18" w:rsidRDefault="00293D18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14:paraId="2392BF6D" w14:textId="77777777" w:rsidR="005E3B63" w:rsidRDefault="005E3B63" w:rsidP="00CD3C20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FD78" w14:textId="77777777" w:rsidR="00F3614A" w:rsidRDefault="00000000" w:rsidP="00DA647D">
    <w:pPr>
      <w:pStyle w:val="Footer"/>
    </w:pPr>
    <w:r>
      <w:rPr>
        <w:noProof/>
        <w:lang w:val="pt-PT" w:eastAsia="pt-PT"/>
      </w:rPr>
      <w:pict w14:anchorId="3BBD426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="00F3614A" w:rsidRPr="00123D4A" w14:paraId="05545D0B" w14:textId="77777777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="00F3614A" w:rsidRPr="00123D4A" w14:paraId="545B3CF1" w14:textId="77777777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14:paraId="66B3A5DB" w14:textId="77777777"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14:paraId="14EEA46B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14:paraId="222658E4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14:paraId="342CE943" w14:textId="77777777"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14:paraId="39FD7F4A" w14:textId="77777777"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14:paraId="4D090C74" w14:textId="77777777" w:rsidR="00F3614A" w:rsidRPr="000B2897" w:rsidRDefault="00F3614A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F2F9E6C" w14:textId="5045174D"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295E68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295E68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14:paraId="10DD7EBD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14:paraId="1C53C28C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14:paraId="4B3DB959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14:paraId="19FC7655" w14:textId="77777777"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14:paraId="10823163" w14:textId="77777777"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04D3" w14:textId="77777777" w:rsidR="00F3614A" w:rsidRPr="00E33AA9" w:rsidRDefault="00000000" w:rsidP="00DB2882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="00F3614A" w:rsidRPr="00123D4A" w14:paraId="2E228F2F" w14:textId="77777777" w:rsidTr="00DA457D">
      <w:trPr>
        <w:trHeight w:val="828"/>
      </w:trPr>
      <w:tc>
        <w:tcPr>
          <w:tcW w:w="2838" w:type="dxa"/>
          <w:shd w:val="clear" w:color="auto" w:fill="auto"/>
        </w:tcPr>
        <w:p w14:paraId="4379FBC7" w14:textId="77777777"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14:paraId="39BCD510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14:paraId="1C46A380" w14:textId="77777777"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14:paraId="5CFB336D" w14:textId="77777777"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14:paraId="2BF0B2D7" w14:textId="77777777"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14:paraId="4C09BE91" w14:textId="77777777" w:rsidR="00F3614A" w:rsidRPr="000B2897" w:rsidRDefault="00F3614A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14:paraId="2CE0A010" w14:textId="22CDB34D"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295E68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295E68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14:paraId="4069420E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14:paraId="2117EE6D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14:paraId="7EDBD1C4" w14:textId="77777777"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="00F3614A" w:rsidRPr="006E5D74" w14:paraId="12DF3AF7" w14:textId="77777777" w:rsidTr="00123D4A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00CC5C94" w14:textId="77777777"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14:paraId="3B08381D" w14:textId="77777777"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14:paraId="455D79AB" w14:textId="77777777"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14:paraId="2E115EDA" w14:textId="77777777"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6B70A0D7" w14:textId="2C84EFAB" w:rsidR="00F3614A" w:rsidRPr="000B2897" w:rsidRDefault="00F3614A" w:rsidP="00AD7CFA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14:paraId="3988F5E1" w14:textId="77777777" w:rsidR="00123D4A" w:rsidRDefault="00123D4A" w:rsidP="00FE0903">
          <w:pPr>
            <w:pStyle w:val="Header"/>
            <w:jc w:val="right"/>
            <w:rPr>
              <w:noProof/>
            </w:rPr>
          </w:pPr>
        </w:p>
        <w:p w14:paraId="5AD75B87" w14:textId="771D4911" w:rsidR="00F3614A" w:rsidRPr="000B2897" w:rsidRDefault="00123D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E5BEF2" w14:textId="77777777"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="00F3614A" w:rsidRPr="006E5D74" w14:paraId="556A2151" w14:textId="77777777" w:rsidTr="00123D4A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14:paraId="2D78431F" w14:textId="77777777"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14:paraId="79B3C850" w14:textId="77777777"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14:paraId="01188CEB" w14:textId="77777777"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14:paraId="25E2BD8F" w14:textId="77777777"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14:paraId="068ED48C" w14:textId="77777777" w:rsidR="00F3614A" w:rsidRPr="00F13694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14:paraId="307CA350" w14:textId="77777777"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389208D8" w14:textId="4A644BEA" w:rsidR="00F3614A" w:rsidRPr="00642F3A" w:rsidRDefault="006E5D74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8D16A9" w14:textId="77777777"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Electrical%20Certific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