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9A48A8" w:rsidRDefault="00E93F06" w14:paraId="62464A63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6072"/>
      </w:tblGrid>
      <w:tr w:rsidRPr="001E6272" w:rsidR="00BB0B19" w:rsidTr="005A3CD6" w14:paraId="6F04568A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BB0B19" w:rsidP="00155A05" w:rsidRDefault="00BB0B19" w14:paraId="3DA0960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BB0B19" w:rsidP="002F2B3A" w:rsidRDefault="00BB0B19" w14:paraId="32A5477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BB0B19" w:rsidP="00155A05" w:rsidRDefault="00BB0B19" w14:paraId="09B48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BB0B19" w:rsidTr="005A3CD6" w14:paraId="7E895F96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BB0B19" w:rsidP="00155A05" w:rsidRDefault="00BB0B19" w14:paraId="1478DB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BB0B19" w:rsidP="00155A05" w:rsidRDefault="00BB0B19" w14:paraId="7B88AE2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P="00155A05" w:rsidRDefault="00BB0B19" w14:paraId="458E48B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BB0B19" w:rsidTr="005A3CD6" w14:paraId="30FE0176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BB0B19" w:rsidP="00155A05" w:rsidRDefault="00BB0B19" w14:paraId="7724F1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P="00155A05" w:rsidRDefault="00BB0B19" w14:paraId="2683FFE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BB0B19" w:rsidTr="00012B77" w14:paraId="16798639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P="00155A05" w:rsidRDefault="00BB0B19" w14:paraId="1B8AE7F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RDefault="00BB0B19" w14:paraId="58C4F1B5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</w:p>
        </w:tc>
      </w:tr>
    </w:tbl>
    <w:p w:rsidR="002F2B3A" w:rsidP="009A48A8" w:rsidRDefault="002F2B3A" w14:paraId="4F1EE7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367E0B8E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6FA560C3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2EE3563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1C8E24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1408C111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BB0B19">
              <w:rPr>
                <w:rFonts w:cs="Calibri"/>
                <w:i/>
                <w:iCs/>
                <w:color w:val="000000"/>
                <w:sz w:val="18"/>
                <w:szCs w:val="18"/>
              </w:rPr>
              <w:t>d</w:t>
            </w:r>
            <w:r w:rsidR="00EA10F1">
              <w:rPr>
                <w:rFonts w:cs="Calibri"/>
                <w:i/>
                <w:iCs/>
                <w:color w:val="000000"/>
                <w:sz w:val="18"/>
                <w:szCs w:val="18"/>
              </w:rPr>
              <w:t>o</w:t>
            </w:r>
            <w:r w:rsidR="00BB0B19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EA10F1">
              <w:rPr>
                <w:i/>
                <w:iCs/>
                <w:sz w:val="18"/>
                <w:szCs w:val="20"/>
                <w:lang w:val="pt-PT" w:eastAsia="pt-PT"/>
              </w:rPr>
              <w:t>Centro Eletroprodutor e IU</w:t>
            </w:r>
          </w:p>
        </w:tc>
      </w:tr>
      <w:tr w:rsidRPr="00DC7054" w:rsidR="00F90B03" w:rsidTr="005A3CD6" w14:paraId="7702916C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DC7054" w:rsidR="0038334C" w:rsidTr="005A3CD6" w14:paraId="591C172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[#EntityEmail#]</w:t>
            </w:r>
          </w:p>
        </w:tc>
      </w:tr>
      <w:tr w:rsidRPr="006F3753" w:rsidR="006F3753" w:rsidTr="00E96549" w14:paraId="6A252CB5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25B0A29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045B0F0C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AB4DD0" w:rsidR="00F90B03" w:rsidTr="005A3CD6" w14:paraId="579F121C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Pr="00AB4DD0" w:rsidR="0038334C" w:rsidTr="005A3CD6" w14:paraId="17F8D1F0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</w:p>
        </w:tc>
      </w:tr>
      <w:tr w:rsidRPr="005A3CD6" w:rsidR="0038334C" w:rsidTr="005A3CD6" w14:paraId="582E894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F9AAC1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2BC9E32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7B1B0F80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FDF4BE7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[#NIFTRProjeto#]</w:t>
            </w:r>
          </w:p>
        </w:tc>
      </w:tr>
      <w:tr w:rsidRPr="00AB4DD0" w:rsidR="0038334C" w:rsidTr="005A3CD6" w14:paraId="69555C2C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</w:p>
        </w:tc>
      </w:tr>
      <w:tr w:rsidRPr="001E6272" w:rsidR="0038334C" w:rsidTr="005A3CD6" w14:paraId="436673F3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0ABE01D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365A5B1F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 / Técnico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Responsável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pela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Execução</w:t>
            </w:r>
            <w:proofErr w:type="spellEnd"/>
          </w:p>
        </w:tc>
      </w:tr>
      <w:tr w:rsidRPr="005A3CD6" w:rsidR="0038334C" w:rsidTr="00E96549" w14:paraId="1E96FB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sz w:val="18"/>
                <w:szCs w:val="20"/>
                <w:lang w:val="pt-PT" w:eastAsia="pt-PT"/>
              </w:rPr>
              <w:t>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5A3CD6" w14:paraId="548412E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[#NIFEntidadeInstaladora#]</w:t>
            </w:r>
          </w:p>
        </w:tc>
      </w:tr>
      <w:tr w:rsidRPr="00AB4DD0" w:rsidR="0038334C" w:rsidTr="005A3CD6" w14:paraId="5F05EA5B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DA457D" w:rsidR="0038334C" w:rsidTr="005A3CD6" w14:paraId="75E0FD6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00FC8F6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741572C6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728D44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3665E50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93D13AF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09FD2E6C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546468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2AF6E1C1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3F787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16689C3F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53198DFA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463EC9FE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2063"/>
      </w:tblGrid>
      <w:tr w:rsidRPr="0073587A" w:rsidR="003F0FAD" w:rsidTr="00E96549" w14:paraId="4880542E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71D7FC72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shd w:val="clear" w:color="auto" w:fill="BFBFBF" w:themeFill="background1" w:themeFillShade="BF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Tipo:  </w:t>
            </w:r>
            <w:r>
              <w:rPr>
                <w:b/>
                <w:sz w:val="18"/>
                <w:szCs w:val="20"/>
                <w:lang w:val="pt-PT" w:eastAsia="pt-PT"/>
              </w:rPr>
              <w:t>[#TipoBouC#]</w:t>
            </w:r>
          </w:p>
        </w:tc>
      </w:tr>
      <w:tr w:rsidRPr="0073587A" w:rsidR="003F0FAD" w:rsidTr="00E96549" w14:paraId="0FAE244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7E2A534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4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38C8F00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73587A" w:rsidR="00332D07" w:rsidTr="00E96549" w14:paraId="5091B5E1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Rua: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73587A" w:rsidR="00486B91" w:rsidTr="00E96549" w14:paraId="129A61EE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  <w:tr w:rsidRPr="0073587A" w:rsidR="00422206" w:rsidTr="00E96549" w14:paraId="7826C62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47ABA80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4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1F5AC4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da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Unidade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Produção</w:t>
            </w:r>
            <w:proofErr w:type="spellEnd"/>
          </w:p>
        </w:tc>
      </w:tr>
      <w:tr w:rsidRPr="0073587A" w:rsidR="00D368D1" w:rsidTr="00E96549" w14:paraId="699E0598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Fonte primária: </w:t>
            </w:r>
            <w:r>
              <w:rPr>
                <w:sz w:val="18"/>
                <w:szCs w:val="20"/>
                <w:lang w:val="pt-PT" w:eastAsia="pt-PT"/>
              </w:rPr>
              <w:t>[#FontePrimariaUP#]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Potência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Instalada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(Kw): </w:t>
            </w:r>
            <w:r>
              <w:rPr>
                <w:sz w:val="18"/>
                <w:szCs w:val="20"/>
                <w:lang w:val="pt-PT" w:eastAsia="pt-PT"/>
              </w:rPr>
              <w:t>[#PotenciaInstalada#]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Injeção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na </w:t>
            </w:r>
            <w:r>
              <w:rPr>
                <w:sz w:val="18"/>
                <w:szCs w:val="20"/>
                <w:lang w:val="pt-PT" w:eastAsia="pt-PT"/>
              </w:rPr>
              <w:t xml:space="preserve">RESP: </w:t>
            </w:r>
            <w:r>
              <w:rPr>
                <w:sz w:val="18"/>
                <w:szCs w:val="20"/>
                <w:lang w:val="pt-PT" w:eastAsia="pt-PT"/>
              </w:rPr>
              <w:t>[#InjecaoRESP#]</w:t>
            </w:r>
          </w:p>
        </w:tc>
      </w:tr>
      <w:tr w:rsidRPr="0073587A" w:rsidR="006A3F38" w:rsidTr="00E96549" w14:paraId="23306D32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 associada: </w:t>
            </w:r>
            <w:r>
              <w:rPr>
                <w:sz w:val="18"/>
                <w:szCs w:val="20"/>
                <w:lang w:val="pt-PT" w:eastAsia="pt-PT"/>
              </w:rPr>
              <w:t>[#InstAssociada#]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CPE: </w:t>
            </w:r>
            <w:r>
              <w:rPr>
                <w:rFonts w:cs="Calibri"/>
                <w:color w:val="000000"/>
                <w:sz w:val="18"/>
                <w:szCs w:val="18"/>
              </w:rPr>
              <w:t>[#CPE#]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pt-PT"/>
              </w:rPr>
              <w:t xml:space="preserve">Nº de registo de autoconsumo: </w:t>
            </w:r>
            <w:r>
              <w:rPr>
                <w:rFonts w:cs="Calibri"/>
                <w:color w:val="000000"/>
                <w:sz w:val="18"/>
                <w:szCs w:val="18"/>
                <w:lang w:val="pt-PT"/>
              </w:rPr>
              <w:t>[#NumRegAutoconsumoDGEG#]</w:t>
            </w:r>
          </w:p>
        </w:tc>
      </w:tr>
    </w:tbl>
    <w:p w:rsidR="00C72012" w:rsidP="009A48A8" w:rsidRDefault="00C72012" w14:paraId="13D9DD60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4DB70B79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280E754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3AC3DC4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02400E8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E7933C4" w14:textId="7917F8B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66AABD7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06E6FD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7032789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F33169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25F62D3E" w14:textId="17D7F8B2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55B3092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 w14:paraId="088C4EF7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 w14:paraId="3EEC845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Outros: </w:t>
            </w:r>
            <w:r>
              <w:rPr>
                <w:sz w:val="18"/>
                <w:szCs w:val="20"/>
                <w:lang w:val="pt-PT" w:eastAsia="pt-PT"/>
              </w:rPr>
              <w:t>[#EquipamentoEnsaiosOutros#]</w:t>
            </w:r>
          </w:p>
        </w:tc>
      </w:tr>
      <w:tr w:rsidRPr="00DC7054" w:rsidR="00886A90" w:rsidTr="00D52702" w14:paraId="302D695F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129D08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2D5BA74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28CC6F9B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 w14:paraId="3A3F5A2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45E245F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14A287C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55161E41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 w14:paraId="3837209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4C9393A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493768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011DA5B5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Data do ato: 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 w14:paraId="6EB06B9F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 w14:paraId="696AB671" w14:textId="77777777">
      <w:pPr>
        <w:rPr>
          <w:sz w:val="12"/>
          <w:szCs w:val="12"/>
          <w:lang w:val="pt-PT"/>
        </w:rPr>
      </w:pPr>
    </w:p>
    <w:p w:rsidR="00AF6337" w:rsidP="009A48A8" w:rsidRDefault="00AF6337" w14:paraId="3DE5F4E7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39F11DC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7E941CF6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2104FA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47BFA" w:rsidP="00154A89" w:rsidRDefault="00154A89" w14:paraId="2784CBDE" w14:textId="7777777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47BFA">
              <w:rPr>
                <w:rFonts w:ascii="Arial" w:hAnsi="Arial" w:cs="Arial"/>
                <w:color w:val="FF0000"/>
                <w:szCs w:val="20"/>
              </w:rPr>
              <w:t xml:space="preserve">                                                      </w:t>
            </w:r>
            <w:r w:rsidRPr="00E47BFA">
              <w:rPr>
                <w:rFonts w:ascii="Calibri" w:hAnsi="Calibri" w:cs="Calibri"/>
                <w:color w:val="FF0000"/>
                <w:sz w:val="18"/>
                <w:szCs w:val="18"/>
              </w:rPr>
              <w:t>   </w:t>
            </w:r>
          </w:p>
          <w:p w:rsidR="00E47BFA" w:rsidP="00154A89" w:rsidRDefault="00E47BFA" w14:paraId="2C8DBD1F" w14:textId="77777777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FF0000"/>
                <w:sz w:val="18"/>
                <w:szCs w:val="18"/>
              </w:rPr>
            </w:pPr>
          </w:p>
          <w:p w:rsidR="00E47BFA" w:rsidP="00154A89" w:rsidRDefault="00E47BFA" w14:paraId="549D0DF3" w14:textId="77777777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FF0000"/>
                <w:sz w:val="18"/>
                <w:szCs w:val="18"/>
              </w:rPr>
            </w:pPr>
          </w:p>
          <w:p w:rsidR="00FA1FC5" w:rsidP="00E47BFA" w:rsidRDefault="00FA1FC5" w14:paraId="282D0C41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A1FC5" w:rsidP="00E47BFA" w:rsidRDefault="00FA1FC5" w14:paraId="633BDF72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A93012" w:rsidR="00154A89" w:rsidP="00FA1FC5" w:rsidRDefault="00154A89" w14:paraId="0AF7FD59" w14:textId="77777777">
            <w:pPr>
              <w:pStyle w:val="NormalWeb"/>
              <w:spacing w:before="0" w:beforeAutospacing="0" w:after="0" w:afterAutospacing="0"/>
              <w:jc w:val="right"/>
              <w:rPr>
                <w:color w:val="FFFFFF" w:themeColor="background1"/>
              </w:rPr>
            </w:pPr>
            <w:r w:rsidRPr="00A930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  <w:r w:rsidRPr="00A93012" w:rsidR="00FA1F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</w:t>
            </w:r>
          </w:p>
          <w:p w:rsidR="00154A89" w:rsidP="00FA1FC5" w:rsidRDefault="00154A89" w14:paraId="66BEE625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FA1FC5" w:rsidP="00FA1FC5" w:rsidRDefault="00FA1FC5" w14:paraId="448FF6BA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FA1FC5" w:rsidP="00FA1FC5" w:rsidRDefault="00FA1FC5" w14:paraId="61F91CE1" w14:textId="77777777">
            <w:pPr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1F1BA55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154A89" w:rsidRDefault="00154A89" w14:paraId="02A2977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Declaro 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conformidade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centro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electroprodutor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para entrada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exploração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termos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registo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aceite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das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normas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legais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regulamentares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aplicáveis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nomeadamente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conformidade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sistema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contagem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incluindo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totalizador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energia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as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proteções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interligação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com a RESP.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P="00EF1405" w:rsidRDefault="00EF1405" w14:paraId="35AED16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A93012" w:rsidR="00EF1405" w:rsidP="00FA1FC5" w:rsidRDefault="00EF1405" w14:paraId="0EA383C8" w14:textId="77777777">
            <w:pPr>
              <w:jc w:val="right"/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A93012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Pr="00E47BFA" w:rsidR="00092D47" w:rsidP="00155A05" w:rsidRDefault="00092D47" w14:paraId="320347B4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E47BFA" w:rsidR="00154A89" w:rsidP="008C0D10" w:rsidRDefault="00EF1993" w14:paraId="42E29922" w14:textId="77777777">
            <w:pPr>
              <w:jc w:val="center"/>
              <w:rPr>
                <w:color w:val="FF0000"/>
                <w:sz w:val="18"/>
                <w:szCs w:val="18"/>
                <w:lang w:val="pt-PT" w:eastAsia="pt-PT"/>
              </w:rPr>
            </w:pPr>
            <w:r w:rsidRPr="00E47BFA">
              <w:rPr>
                <w:color w:val="FF0000"/>
                <w:sz w:val="18"/>
                <w:szCs w:val="18"/>
                <w:lang w:val="pt-PT" w:eastAsia="pt-PT"/>
              </w:rPr>
              <w:t xml:space="preserve">                                                       </w:t>
            </w:r>
            <w:r w:rsidRPr="00E47BFA" w:rsidR="00584A4D">
              <w:rPr>
                <w:color w:val="FF0000"/>
                <w:sz w:val="18"/>
                <w:szCs w:val="18"/>
                <w:lang w:val="pt-PT" w:eastAsia="pt-PT"/>
              </w:rPr>
              <w:t xml:space="preserve">  </w:t>
            </w:r>
          </w:p>
          <w:p w:rsidRPr="00E47BFA" w:rsidR="00154A89" w:rsidP="008C0D10" w:rsidRDefault="00154A89" w14:paraId="0A1997E7" w14:textId="77777777">
            <w:pPr>
              <w:jc w:val="center"/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154A89" w14:paraId="12E537A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  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</w:t>
            </w:r>
            <w:r>
              <w:rPr>
                <w:sz w:val="18"/>
                <w:szCs w:val="18"/>
                <w:lang w:val="pt-PT" w:eastAsia="pt-PT"/>
              </w:rPr>
              <w:t>T</w:t>
            </w:r>
            <w:r w:rsidR="000903FC">
              <w:rPr>
                <w:sz w:val="18"/>
                <w:szCs w:val="18"/>
                <w:lang w:val="pt-PT" w:eastAsia="pt-PT"/>
              </w:rPr>
              <w:t>écnico da EIIEL</w:t>
            </w:r>
          </w:p>
        </w:tc>
      </w:tr>
    </w:tbl>
    <w:p w:rsidR="00787351" w:rsidP="00BA61B9" w:rsidRDefault="00787351" w14:paraId="132804C7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14C0011" w14:textId="77777777">
      <w:pPr>
        <w:rPr>
          <w:sz w:val="10"/>
          <w:szCs w:val="10"/>
          <w:lang w:val="pt-PT"/>
        </w:rPr>
      </w:pPr>
    </w:p>
    <w:tbl>
      <w:tblPr>
        <w:tblW w:w="11291" w:type="dxa"/>
        <w:tblInd w:w="-8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1"/>
      </w:tblGrid>
      <w:tr w:rsidRPr="00431551" w:rsidR="00431551" w:rsidTr="00431551" w14:paraId="53F7D85E" w14:textId="77777777">
        <w:trPr>
          <w:trHeight w:val="294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31551" w:rsidR="00431551" w:rsidP="00431551" w:rsidRDefault="00431551" w14:paraId="5BAB4160" w14:textId="77777777">
            <w:pPr>
              <w:tabs>
                <w:tab w:val="clear" w:pos="288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431551" w:rsidR="00431551" w:rsidTr="00431551" w14:paraId="0277F2BE" w14:textId="77777777">
        <w:trPr>
          <w:trHeight w:val="174"/>
        </w:trPr>
        <w:tc>
          <w:tcPr>
            <w:tcW w:w="11291" w:type="dxa"/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31551" w:rsidR="00431551" w:rsidP="00431551" w:rsidRDefault="00431551" w14:paraId="663460F1" w14:textId="77777777">
            <w:pPr>
              <w:tabs>
                <w:tab w:val="clear" w:pos="288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EM RELAÇÃO AO NÍVEL DAS DEFICIÊNCIAS INDICADAS NO RELATÓRIO</w:t>
            </w:r>
          </w:p>
        </w:tc>
      </w:tr>
      <w:tr w:rsidRPr="00431551" w:rsidR="00431551" w:rsidTr="00431551" w14:paraId="21F2787C" w14:textId="77777777">
        <w:trPr>
          <w:trHeight w:val="187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31551" w:rsidR="00431551" w:rsidP="00431551" w:rsidRDefault="00431551" w14:paraId="4EA819CC" w14:textId="77777777">
            <w:pPr>
              <w:tabs>
                <w:tab w:val="clear" w:pos="288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foram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detetadas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no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decorrer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inspeção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.</w:t>
            </w:r>
          </w:p>
        </w:tc>
      </w:tr>
      <w:tr w:rsidRPr="00431551" w:rsidR="00431551" w:rsidTr="00431551" w14:paraId="5119ED51" w14:textId="77777777">
        <w:trPr>
          <w:trHeight w:val="361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31551" w:rsidR="00431551" w:rsidP="00431551" w:rsidRDefault="00431551" w14:paraId="6E050190" w14:textId="77777777">
            <w:pPr>
              <w:tabs>
                <w:tab w:val="clear" w:pos="288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com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NG-1: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foram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detectadas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graves do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tipo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1, que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correspondem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</w:t>
            </w:r>
            <w:proofErr w:type="gram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alterações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ou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que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impedem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entrada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exploração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da UPAC, mas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obrigam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à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sua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correção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ou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superação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no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prazo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máximo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de 90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dias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.</w:t>
            </w:r>
          </w:p>
        </w:tc>
      </w:tr>
      <w:tr w:rsidRPr="00431551" w:rsidR="00431551" w:rsidTr="00431551" w14:paraId="5BB7B0D1" w14:textId="77777777">
        <w:trPr>
          <w:trHeight w:val="1205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431551" w:rsidR="00431551" w:rsidP="00431551" w:rsidRDefault="00431551" w14:paraId="6AB22DF1" w14:textId="77777777">
            <w:pPr>
              <w:tabs>
                <w:tab w:val="clear" w:pos="288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reprovada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apresenta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foram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detetadas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graves, que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correspondem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conformidades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ou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unidade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produção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que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integrem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alteração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substancial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ou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constituam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perigo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 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imediato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para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segurança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pessoas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animais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e bens.</w:t>
            </w:r>
          </w:p>
          <w:p w:rsidRPr="00431551" w:rsidR="00431551" w:rsidP="00431551" w:rsidRDefault="00431551" w14:paraId="50995782" w14:textId="77777777">
            <w:pPr>
              <w:tabs>
                <w:tab w:val="clear" w:pos="288"/>
              </w:tabs>
              <w:rPr>
                <w:rFonts w:ascii="Times New Roman" w:hAnsi="Times New Roman" w:eastAsia="Times New Roman"/>
                <w:sz w:val="14"/>
                <w:szCs w:val="14"/>
              </w:rPr>
            </w:pPr>
          </w:p>
          <w:p w:rsidRPr="00431551" w:rsidR="00431551" w:rsidP="00431551" w:rsidRDefault="00431551" w14:paraId="25BEF1B7" w14:textId="77777777">
            <w:pPr>
              <w:tabs>
                <w:tab w:val="clear" w:pos="288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Lista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que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ficam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sujeitas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às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instalações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elétricas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do TIPO C,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classificadas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acordo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com 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risco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associado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para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efeitos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segurança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pessoas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animais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e bens,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para </w:t>
            </w:r>
            <w:proofErr w:type="gram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</w:t>
            </w:r>
            <w:proofErr w:type="gram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entrada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exploração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centro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electroprodutor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publicada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no</w:t>
            </w: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Despacho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nº 4 de 2018/01/16 e no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Despacho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nº 4 de 2020/02/03 pela DGEG</w:t>
            </w:r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.</w:t>
            </w:r>
          </w:p>
          <w:p w:rsidRPr="00431551" w:rsidR="00431551" w:rsidP="00431551" w:rsidRDefault="00431551" w14:paraId="294BCB01" w14:textId="77777777">
            <w:pPr>
              <w:tabs>
                <w:tab w:val="clear" w:pos="288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:rsidR="005E3B63" w:rsidP="00CD3C20" w:rsidRDefault="005E3B63" w14:paraId="31071865" w14:textId="77777777">
      <w:pPr>
        <w:ind w:left="-993"/>
        <w:rPr>
          <w:lang w:val="pt-PT"/>
        </w:rPr>
      </w:pPr>
    </w:p>
    <w:sectPr w:rsidR="005E3B63" w:rsidSect="00F824E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23770" w14:textId="77777777" w:rsidR="00F824EE" w:rsidRDefault="00F824EE" w:rsidP="00816498">
      <w:r>
        <w:separator/>
      </w:r>
    </w:p>
  </w:endnote>
  <w:endnote w:type="continuationSeparator" w:id="0">
    <w:p w14:paraId="5DC035C9" w14:textId="77777777" w:rsidR="00F824EE" w:rsidRDefault="00F824E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1176" w14:textId="77777777" w:rsidR="00F3614A" w:rsidRDefault="00D7046A" w:rsidP="00DA647D">
    <w:pPr>
      <w:pStyle w:val="Footer"/>
    </w:pPr>
    <w:r>
      <w:rPr>
        <w:noProof/>
        <w:lang w:val="pt-PT" w:eastAsia="pt-PT"/>
      </w:rPr>
      <w:pict w14:anchorId="57A9FB2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="00F3614A" w:rsidRPr="005A3CD6" w14:paraId="4D8DE1A8" w14:textId="77777777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="00F3614A" w:rsidRPr="005A3CD6" w14:paraId="4AD38728" w14:textId="77777777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14:paraId="6C4585C0" w14:textId="77777777"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14:paraId="42290532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14:paraId="3AB91F1D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14:paraId="6AEB6E1B" w14:textId="77777777"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14:paraId="64EBE217" w14:textId="77777777"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14:paraId="484D75EE" w14:textId="77777777" w:rsidR="00F3614A" w:rsidRPr="000B2897" w:rsidRDefault="00D7046A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5EB202AD" w14:textId="7D98894D"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D7046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14:paraId="6E1D912B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14:paraId="7F571527" w14:textId="2718E771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</w:t>
                </w:r>
                <w:r w:rsidR="00F824EE">
                  <w:rPr>
                    <w:sz w:val="14"/>
                    <w:szCs w:val="14"/>
                    <w:lang w:val="pt-PT" w:eastAsia="pt-PT"/>
                  </w:rPr>
                  <w:t>9</w:t>
                </w:r>
              </w:p>
            </w:tc>
          </w:tr>
        </w:tbl>
        <w:p w14:paraId="2FF4EB77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14:paraId="61F9F737" w14:textId="77777777"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14:paraId="5716BA5A" w14:textId="77777777"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CFF56" w14:textId="77777777" w:rsidR="00F3614A" w:rsidRPr="00E33AA9" w:rsidRDefault="00D7046A" w:rsidP="00DB2882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4513E54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="00F3614A" w:rsidRPr="005A3CD6" w14:paraId="0CBA4E2F" w14:textId="77777777" w:rsidTr="00DA457D">
      <w:trPr>
        <w:trHeight w:val="828"/>
      </w:trPr>
      <w:tc>
        <w:tcPr>
          <w:tcW w:w="2838" w:type="dxa"/>
          <w:shd w:val="clear" w:color="auto" w:fill="auto"/>
        </w:tcPr>
        <w:p w14:paraId="1F4C77FC" w14:textId="77777777"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14:paraId="53A3CE32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14:paraId="4E2A3139" w14:textId="77777777"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14:paraId="43AF4879" w14:textId="77777777"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14:paraId="367C31F5" w14:textId="77777777"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14:paraId="55956256" w14:textId="77777777" w:rsidR="00F3614A" w:rsidRPr="000B2897" w:rsidRDefault="00D7046A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14:paraId="5EEA7161" w14:textId="13DEA6E7"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D7046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14:paraId="630C84E8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14:paraId="72539CFB" w14:textId="17FEC37F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F824EE">
            <w:rPr>
              <w:sz w:val="14"/>
              <w:szCs w:val="14"/>
              <w:lang w:val="pt-PT" w:eastAsia="pt-PT"/>
            </w:rPr>
            <w:t>59</w:t>
          </w:r>
        </w:p>
      </w:tc>
    </w:tr>
  </w:tbl>
  <w:p w14:paraId="6256246F" w14:textId="77777777"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470AF" w14:textId="77777777" w:rsidR="00F824EE" w:rsidRDefault="00F824EE" w:rsidP="00816498">
      <w:r>
        <w:separator/>
      </w:r>
    </w:p>
  </w:footnote>
  <w:footnote w:type="continuationSeparator" w:id="0">
    <w:p w14:paraId="1387FA1D" w14:textId="77777777" w:rsidR="00F824EE" w:rsidRDefault="00F824EE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="00F3614A" w:rsidRPr="005A3CD6" w14:paraId="04A6A170" w14:textId="77777777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6C4214F3" w14:textId="77777777"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49533557" wp14:editId="18322B0B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14:paraId="3E2A9767" w14:textId="77777777"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14:paraId="02FF1E44" w14:textId="77777777"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14:paraId="1038D3FF" w14:textId="77777777"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6F29A771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14:paraId="2C0987AC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078BF1E6" w14:textId="77777777"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="00F3614A" w:rsidRPr="005A3CD6" w14:paraId="6A9F4076" w14:textId="77777777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14:paraId="4EC271D9" w14:textId="77777777"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2F1586F9" wp14:editId="67E7DCF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14:paraId="14967D35" w14:textId="77777777"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14:paraId="6C4E18E4" w14:textId="77777777" w:rsidR="00E47BFA" w:rsidRDefault="00E47BFA" w:rsidP="00E47BF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DECLARAÇÃO DE INSPEÇÃO</w:t>
          </w:r>
        </w:p>
        <w:p w14:paraId="0B1DDD57" w14:textId="77777777" w:rsidR="00E47BFA" w:rsidRDefault="00E47BFA" w:rsidP="00E47BF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  <w:r>
            <w:rPr>
              <w:bCs/>
              <w:sz w:val="22"/>
              <w:lang w:eastAsia="pt-PT"/>
            </w:rPr>
            <w:t xml:space="preserve"> - </w:t>
          </w:r>
          <w:r w:rsidRPr="00345CDD">
            <w:rPr>
              <w:bCs/>
              <w:sz w:val="22"/>
              <w:lang w:eastAsia="pt-PT"/>
            </w:rPr>
            <w:t>Centro Eletroprodutor</w:t>
          </w:r>
        </w:p>
        <w:p w14:paraId="13C1057C" w14:textId="77777777" w:rsidR="00F3614A" w:rsidRPr="00F13694" w:rsidRDefault="00E47BFA" w:rsidP="00E47BF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  <w:r w:rsidR="00F3614A" w:rsidRPr="00F13694">
            <w:rPr>
              <w:bCs/>
              <w:sz w:val="18"/>
              <w:szCs w:val="18"/>
              <w:lang w:eastAsia="pt-PT"/>
            </w:rPr>
            <w:t xml:space="preserve">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14:paraId="6EFC2655" w14:textId="77777777"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5A57853C" w14:textId="77777777"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14:paraId="7A78DDC2" w14:textId="77777777"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4EE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3656"/>
    <w:rsid w:val="00154A89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04DD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551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3F38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587A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8FA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012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B19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046A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47BFA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10F1"/>
    <w:rsid w:val="00EA4041"/>
    <w:rsid w:val="00EA50AE"/>
    <w:rsid w:val="00EB169D"/>
    <w:rsid w:val="00EB360D"/>
    <w:rsid w:val="00EB38F2"/>
    <w:rsid w:val="00EB4D24"/>
    <w:rsid w:val="00EB5CF1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3E0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24EE"/>
    <w:rsid w:val="00F84631"/>
    <w:rsid w:val="00F8540D"/>
    <w:rsid w:val="00F85C0B"/>
    <w:rsid w:val="00F86464"/>
    <w:rsid w:val="00F90B03"/>
    <w:rsid w:val="00F96B75"/>
    <w:rsid w:val="00F9787A"/>
    <w:rsid w:val="00FA1FC5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F41A8"/>
  <w15:docId w15:val="{156A2A7B-7EA0-4305-8272-1108ABEF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178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922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036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UPAC.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UPAC.V0</Template>
  <TotalTime>6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4777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bhagavathypriya.g</cp:lastModifiedBy>
  <cp:revision>2</cp:revision>
  <dcterms:created xsi:type="dcterms:W3CDTF">2024-05-05T04:04:00Z</dcterms:created>
  <dcterms:modified xsi:type="dcterms:W3CDTF">2024-05-05T06:29:00Z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