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3F06" w:rsidP="00E21B32" w:rsidRDefault="00E93F06" w14:paraId="7E162545" w14:textId="77777777">
      <w:pPr>
        <w:rPr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64E746B3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2A0B2D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[#AssetNumber#]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w:rsidRPr="00531EB2" w:rsidR="002F2B3A" w:rsidP="002F2B3A" w:rsidRDefault="002F2B3A" w14:paraId="5BC04F30" w14:textId="77777777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[#Result#]</w:t>
            </w:r>
          </w:p>
          <w:p w:rsidR="002F2B3A" w:rsidP="00155A05" w:rsidRDefault="002F2B3A" w14:paraId="7BAADCD8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2FF82F9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1790212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0F54FD7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4A8C49FE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62A41974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1F503AF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[#InspectionNo#]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4EDF2BE7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1838E73E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4C715D7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[#Tipodeinspecao#]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5CA84B0" w14:textId="77777777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[#PCVEAlimentacao#]</w:t>
            </w:r>
          </w:p>
        </w:tc>
      </w:tr>
    </w:tbl>
    <w:p w:rsidR="002F2B3A" w:rsidP="009A48A8" w:rsidRDefault="002F2B3A" w14:paraId="5A0BE6C0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3EF31528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15A03A8E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 w14:paraId="5B82D2CF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0E7F6285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47F34AA1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423D5F7D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[#EntityName#]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NIPC: </w:t>
            </w:r>
            <w:r>
              <w:rPr>
                <w:sz w:val="18"/>
                <w:szCs w:val="20"/>
                <w:lang w:val="pt-PT" w:eastAsia="pt-PT"/>
              </w:rPr>
              <w:t>[#EntityNIF#]</w:t>
            </w:r>
          </w:p>
        </w:tc>
      </w:tr>
      <w:tr w:rsidRPr="00DC7054" w:rsidR="0038334C" w:rsidTr="005A3CD6" w14:paraId="46F778D5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Telefone: </w:t>
            </w:r>
            <w:r>
              <w:rPr>
                <w:sz w:val="18"/>
                <w:szCs w:val="20"/>
                <w:lang w:val="pt-PT" w:eastAsia="pt-PT"/>
              </w:rPr>
              <w:t>[#EntityPhone#]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Email: </w:t>
            </w:r>
            <w:r>
              <w:rPr>
                <w:sz w:val="18"/>
                <w:szCs w:val="20"/>
                <w:lang w:val="pt-PT" w:eastAsia="pt-PT"/>
              </w:rPr>
              <w:t>[#EntityEmail#]</w:t>
            </w:r>
          </w:p>
        </w:tc>
      </w:tr>
      <w:tr w:rsidRPr="006F3753" w:rsidR="006F3753" w:rsidTr="00E96549" w14:paraId="07DA3D83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1EE3631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145C34EE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[#TecnicoRespExploracaoAplicavel#]</w:t>
            </w:r>
          </w:p>
        </w:tc>
      </w:tr>
      <w:tr w:rsidRPr="00AB4DD0" w:rsidR="00F90B03" w:rsidTr="005A3CD6" w14:paraId="7A2F2EC2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[#TecnicoRespExploracao#]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NIPC: </w:t>
            </w:r>
            <w:r>
              <w:rPr>
                <w:sz w:val="18"/>
                <w:szCs w:val="20"/>
                <w:lang w:val="pt-PT" w:eastAsia="pt-PT"/>
              </w:rPr>
              <w:t>[#NIFTRExploracao#]</w:t>
            </w:r>
          </w:p>
        </w:tc>
      </w:tr>
      <w:tr w:rsidRPr="00AB4DD0" w:rsidR="0038334C" w:rsidTr="005A3CD6" w14:paraId="08D580F1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Telefone: </w:t>
            </w:r>
            <w:r>
              <w:rPr>
                <w:sz w:val="18"/>
                <w:szCs w:val="20"/>
                <w:lang w:val="pt-PT" w:eastAsia="pt-PT"/>
              </w:rPr>
              <w:t>[#PhoneTRExploracao#]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Email: </w:t>
            </w:r>
            <w:r>
              <w:rPr>
                <w:sz w:val="18"/>
                <w:szCs w:val="20"/>
                <w:lang w:val="pt-PT" w:eastAsia="pt-PT"/>
              </w:rPr>
              <w:t>[#EmailTRExploracao#]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  <w:r>
              <w:rPr>
                <w:sz w:val="18"/>
                <w:szCs w:val="20"/>
                <w:lang w:val="pt-PT" w:eastAsia="pt-PT"/>
              </w:rPr>
              <w:t>[#DGEGNumTRExploracao#]</w:t>
            </w:r>
          </w:p>
        </w:tc>
      </w:tr>
      <w:tr w:rsidRPr="005A3CD6" w:rsidR="0038334C" w:rsidTr="005A3CD6" w14:paraId="3F19208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01C0457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48369F2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7283A335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1E62A24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[#TecnicoRespProjeto#]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NIPC: </w:t>
            </w:r>
            <w:r>
              <w:rPr>
                <w:sz w:val="18"/>
                <w:szCs w:val="20"/>
                <w:lang w:val="pt-PT" w:eastAsia="pt-PT"/>
              </w:rPr>
              <w:t>[#NIFTRProjeto#]</w:t>
            </w:r>
          </w:p>
        </w:tc>
      </w:tr>
      <w:tr w:rsidRPr="00AB4DD0" w:rsidR="0038334C" w:rsidTr="005A3CD6" w14:paraId="2893C050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Telefone: </w:t>
            </w:r>
            <w:r>
              <w:rPr>
                <w:sz w:val="18"/>
                <w:szCs w:val="20"/>
                <w:lang w:val="pt-PT" w:eastAsia="pt-PT"/>
              </w:rPr>
              <w:t>[#PhoneTRProjeto#]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Email: </w:t>
            </w:r>
            <w:r>
              <w:rPr>
                <w:sz w:val="18"/>
                <w:szCs w:val="20"/>
                <w:lang w:val="pt-PT" w:eastAsia="pt-PT"/>
              </w:rPr>
              <w:t>[#EmailTRProjeto#]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  <w:r>
              <w:rPr>
                <w:sz w:val="18"/>
                <w:szCs w:val="20"/>
                <w:lang w:val="pt-PT" w:eastAsia="pt-PT"/>
              </w:rPr>
              <w:t>[#DGEGNumTRProjeto#]</w:t>
            </w:r>
          </w:p>
        </w:tc>
      </w:tr>
      <w:tr w:rsidRPr="001E6272" w:rsidR="0038334C" w:rsidTr="005A3CD6" w14:paraId="6EDDE015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47458B5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52004181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 w14:paraId="1E1DCD0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 EI: </w:t>
            </w:r>
            <w:r>
              <w:rPr>
                <w:sz w:val="18"/>
                <w:szCs w:val="20"/>
                <w:lang w:val="pt-PT" w:eastAsia="pt-PT"/>
              </w:rPr>
              <w:t>[#EntidadeInstaladora#]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Alvará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certificado IMPIC nº: </w:t>
            </w:r>
            <w:r>
              <w:rPr>
                <w:sz w:val="18"/>
                <w:szCs w:val="20"/>
                <w:lang w:val="pt-PT" w:eastAsia="pt-PT"/>
              </w:rPr>
              <w:t>[#IMPICEntidadeInstaladora#]</w:t>
            </w:r>
          </w:p>
        </w:tc>
      </w:tr>
      <w:tr w:rsidRPr="00AB4DD0" w:rsidR="0038334C" w:rsidTr="005A3CD6" w14:paraId="4CD0059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TRexe: </w:t>
            </w:r>
            <w:r>
              <w:rPr>
                <w:sz w:val="18"/>
                <w:szCs w:val="20"/>
                <w:lang w:val="pt-PT" w:eastAsia="pt-PT"/>
              </w:rPr>
              <w:t>[#TecnicoRespExecucao#]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NIPC: </w:t>
            </w:r>
            <w:r>
              <w:rPr>
                <w:sz w:val="18"/>
                <w:szCs w:val="20"/>
                <w:lang w:val="pt-PT" w:eastAsia="pt-PT"/>
              </w:rPr>
              <w:t>[#NIFEntidadeInstaladora#]</w:t>
            </w:r>
          </w:p>
        </w:tc>
      </w:tr>
      <w:tr w:rsidRPr="00AB4DD0" w:rsidR="0038334C" w:rsidTr="005A3CD6" w14:paraId="576C6122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Telefone: </w:t>
            </w:r>
            <w:r>
              <w:rPr>
                <w:sz w:val="18"/>
                <w:szCs w:val="20"/>
                <w:lang w:val="pt-PT" w:eastAsia="pt-PT"/>
              </w:rPr>
              <w:t>[#PhoneEntidadeInstaladora#]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Email: </w:t>
            </w:r>
            <w:r>
              <w:rPr>
                <w:sz w:val="18"/>
                <w:szCs w:val="20"/>
                <w:lang w:val="pt-PT" w:eastAsia="pt-PT"/>
              </w:rPr>
              <w:t>[#EmailEntidadeInstaladora#]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  <w:r>
              <w:rPr>
                <w:sz w:val="18"/>
                <w:szCs w:val="20"/>
                <w:lang w:val="pt-PT" w:eastAsia="pt-PT"/>
              </w:rPr>
              <w:t>[#DGEGNumTRExecucao#]</w:t>
            </w:r>
          </w:p>
        </w:tc>
      </w:tr>
      <w:tr w:rsidRPr="00DA457D" w:rsidR="0038334C" w:rsidTr="005A3CD6" w14:paraId="1EC9CC21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73D736F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22652F06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16AC700C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3EA8C463" w14:textId="7777777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6B82DEDB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7E80A2A1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705332D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42D1F13E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0B20A5A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</w:p>
        </w:tc>
      </w:tr>
      <w:tr w:rsidRPr="00AB4DD0" w:rsidR="0038334C" w:rsidTr="005A3CD6" w14:paraId="658128EE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[#TechnicoName#]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F3614A" w:rsidRDefault="0038334C" w14:paraId="21877ADD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</w:p>
        </w:tc>
      </w:tr>
    </w:tbl>
    <w:p w:rsidR="002F2B3A" w:rsidP="009A48A8" w:rsidRDefault="002F2B3A" w14:paraId="270C1897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5F60025B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16182270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Tipo:  </w:t>
            </w:r>
            <w:r>
              <w:rPr>
                <w:b/>
                <w:sz w:val="18"/>
                <w:szCs w:val="20"/>
                <w:lang w:val="pt-PT" w:eastAsia="pt-PT"/>
              </w:rPr>
              <w:t>[#TipoBouC#]</w:t>
            </w:r>
          </w:p>
        </w:tc>
      </w:tr>
      <w:tr w:rsidRPr="00DC7054" w:rsidR="003F0FAD" w:rsidTr="00E96549" w14:paraId="5F4AE518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01474D15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2764C0F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64631A85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Ru: [#Address#], </w:t>
            </w:r>
            <w:r>
              <w:rPr>
                <w:sz w:val="18"/>
                <w:szCs w:val="20"/>
                <w:lang w:val="pt-PT" w:eastAsia="pt-PT"/>
              </w:rPr>
              <w:t>[#DoorNo#]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>
              <w:rPr>
                <w:sz w:val="18"/>
                <w:szCs w:val="20"/>
                <w:lang w:eastAsia="pt-PT"/>
              </w:rPr>
              <w:t>[#CoordenadasGPS#]</w:t>
            </w:r>
          </w:p>
        </w:tc>
      </w:tr>
      <w:tr w:rsidRPr="00486B91" w:rsidR="00486B91" w:rsidTr="00E96549" w14:paraId="73C135F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Freguesia: </w:t>
            </w:r>
            <w:r>
              <w:rPr>
                <w:sz w:val="18"/>
                <w:szCs w:val="20"/>
                <w:lang w:val="pt-PT" w:eastAsia="pt-PT"/>
              </w:rPr>
              <w:t>[#Freguesia#]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Concelho: </w:t>
            </w:r>
            <w:r>
              <w:rPr>
                <w:sz w:val="18"/>
                <w:szCs w:val="20"/>
                <w:lang w:val="pt-PT" w:eastAsia="pt-PT"/>
              </w:rPr>
              <w:t>[#County#]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Distrito: </w:t>
            </w:r>
            <w:r>
              <w:rPr>
                <w:sz w:val="18"/>
                <w:szCs w:val="20"/>
                <w:lang w:val="pt-PT" w:eastAsia="pt-PT"/>
              </w:rPr>
              <w:t>[#Distrito#]</w:t>
            </w:r>
          </w:p>
        </w:tc>
      </w:tr>
      <w:tr w:rsidRPr="00DC7054" w:rsidR="00422206" w:rsidTr="00E96549" w14:paraId="5A332CAD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563FDA9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6AB26E02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24186E07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[#ClassificacaoInstalacao#]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[#InstalacaoNOVA#]</w:t>
            </w:r>
          </w:p>
        </w:tc>
      </w:tr>
      <w:tr w:rsidRPr="00AB4DD0" w:rsidR="00D368D1" w:rsidTr="00E96549" w14:paraId="43C9039D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Tipo de utilização individual: </w:t>
            </w:r>
            <w:r>
              <w:rPr>
                <w:sz w:val="18"/>
                <w:szCs w:val="20"/>
                <w:lang w:val="pt-PT" w:eastAsia="pt-PT"/>
              </w:rPr>
              <w:t>[#TipoUtilizacaoIndividual#]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[#ProjetoSimNao#]</w:t>
            </w:r>
          </w:p>
        </w:tc>
      </w:tr>
      <w:tr w:rsidRPr="005A3CD6" w:rsidR="00521364" w:rsidTr="00E96549" w14:paraId="723F7AC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NIP: </w:t>
            </w:r>
            <w:r>
              <w:rPr>
                <w:sz w:val="18"/>
                <w:szCs w:val="20"/>
                <w:lang w:val="pt-PT" w:eastAsia="pt-PT"/>
              </w:rPr>
              <w:t>[#NIP#]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CPE: </w:t>
            </w:r>
            <w:r>
              <w:rPr>
                <w:sz w:val="18"/>
                <w:szCs w:val="20"/>
                <w:lang w:val="pt-PT" w:eastAsia="pt-PT"/>
              </w:rPr>
              <w:t>[#CPE#]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[#PotenciaCertificar#]</w:t>
            </w:r>
          </w:p>
        </w:tc>
      </w:tr>
      <w:tr w:rsidRPr="005A3CD6" w:rsidR="007F78D1" w:rsidTr="007F78D1" w14:paraId="660AAC12" w14:textId="77777777">
        <w:trPr>
          <w:trHeight w:val="188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7F78D1" w:rsidP="007F78D1" w:rsidRDefault="007F78D1" w14:paraId="104FF22F" w14:textId="3013535F">
            <w:pPr>
              <w:tabs>
                <w:tab w:val="clear" w:pos="288"/>
                <w:tab w:val="left" w:pos="2655"/>
              </w:tabs>
              <w:rPr>
                <w:sz w:val="18"/>
                <w:szCs w:val="20"/>
                <w:lang w:val="pt-PT" w:eastAsia="pt-PT"/>
              </w:rPr>
            </w:pPr>
            <w:r w:rsidRPr="00683391">
              <w:rPr>
                <w:b/>
                <w:bCs/>
                <w:color w:val="595959" w:themeColor="text1" w:themeTint="A6"/>
                <w:sz w:val="15"/>
                <w:szCs w:val="15"/>
                <w:lang w:val="pt-PT" w:eastAsia="pt-PT"/>
              </w:rPr>
              <w:t>No caso do PCVE não ser alimentado diretamente nem em exclusivo pela rede pública, o NIP e o CPE são os referentes à instalação de consumo e a potência a certificar é a do PCVE</w:t>
            </w:r>
          </w:p>
        </w:tc>
      </w:tr>
      <w:tr w:rsidRPr="00AB4DD0" w:rsidR="007F78D1" w:rsidTr="00E96549" w14:paraId="025A627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[#EntradaCircuitoMonoTrif#]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[#NivelTensao#]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Andar: </w:t>
            </w:r>
            <w:r>
              <w:rPr>
                <w:sz w:val="18"/>
                <w:szCs w:val="20"/>
                <w:lang w:val="pt-PT" w:eastAsia="pt-PT"/>
              </w:rPr>
              <w:t>[#OFloor#]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Fração: </w:t>
            </w:r>
            <w:r>
              <w:rPr>
                <w:sz w:val="18"/>
                <w:szCs w:val="20"/>
                <w:lang w:val="pt-PT" w:eastAsia="pt-PT"/>
              </w:rPr>
              <w:t>[#OBlock#]</w:t>
            </w:r>
          </w:p>
        </w:tc>
      </w:tr>
      <w:tr w:rsidRPr="00DA457D" w:rsidR="007F78D1" w:rsidTr="00E96549" w14:paraId="49D5937E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Descrição: </w:t>
            </w:r>
            <w:r>
              <w:rPr>
                <w:sz w:val="18"/>
                <w:szCs w:val="20"/>
                <w:lang w:val="pt-PT" w:eastAsia="pt-PT"/>
              </w:rPr>
              <w:t>[#OutroTipoUtilizacaoIndividual#]</w:t>
            </w:r>
          </w:p>
        </w:tc>
      </w:tr>
      <w:tr w:rsidRPr="005A3CD6" w:rsidR="007F78D1" w:rsidTr="00E96549" w14:paraId="51E5A1EB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7F78D1" w:rsidP="007F78D1" w:rsidRDefault="007F78D1" w14:paraId="2188354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7F78D1" w:rsidP="007F78D1" w:rsidRDefault="007F78D1" w14:paraId="01707282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7F78D1" w:rsidTr="00E96549" w14:paraId="32B42C58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PCVE inserido em: </w:t>
            </w:r>
            <w:r>
              <w:rPr>
                <w:sz w:val="18"/>
                <w:szCs w:val="20"/>
                <w:lang w:val="pt-PT" w:eastAsia="pt-PT"/>
              </w:rPr>
              <w:t>[#PCVEInseridoLocal#]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CPE alimenta: </w:t>
            </w:r>
            <w:r>
              <w:rPr>
                <w:sz w:val="18"/>
                <w:szCs w:val="20"/>
                <w:lang w:val="pt-PT" w:eastAsia="pt-PT"/>
              </w:rPr>
              <w:t>[#CPElimenta#]</w:t>
            </w:r>
          </w:p>
        </w:tc>
      </w:tr>
      <w:tr w:rsidRPr="005A3CD6" w:rsidR="007F78D1" w:rsidTr="00E96549" w14:paraId="193A8C7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Tipo de acesso: </w:t>
            </w:r>
            <w:r>
              <w:rPr>
                <w:sz w:val="18"/>
                <w:szCs w:val="20"/>
                <w:lang w:val="pt-PT" w:eastAsia="pt-PT"/>
              </w:rPr>
              <w:t>[#PCVETipoAcesso#]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Integrado na Mobi.E: </w:t>
            </w:r>
            <w:r>
              <w:rPr>
                <w:sz w:val="18"/>
                <w:szCs w:val="20"/>
                <w:lang w:val="pt-PT" w:eastAsia="pt-PT"/>
              </w:rPr>
              <w:t>[#PCVEIntegradoMobiE#]</w:t>
            </w:r>
          </w:p>
        </w:tc>
      </w:tr>
      <w:tr w:rsidRPr="005A3CD6" w:rsidR="007F78D1" w:rsidTr="00E96549" w14:paraId="173BF05D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7F78D1" w:rsidP="007F78D1" w:rsidRDefault="007F78D1" w14:paraId="762C29E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7F78D1" w:rsidP="007F78D1" w:rsidRDefault="007F78D1" w14:paraId="1750F10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7F78D1" w:rsidTr="00E96549" w14:paraId="7A997071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bCs/>
                <w:iCs/>
                <w:sz w:val="18"/>
                <w:szCs w:val="18"/>
                <w:lang w:val="pt-PT" w:eastAsia="pt-PT"/>
              </w:rPr>
              <w:t>[#udp_EquipmentTable#]</w:t>
            </w:r>
          </w:p>
        </w:tc>
      </w:tr>
    </w:tbl>
    <w:p w:rsidR="00C72012" w:rsidP="009A48A8" w:rsidRDefault="00C72012" w14:paraId="6B7B9ECD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5A3CD6" w:rsidR="00886A90" w:rsidTr="00D52702" w14:paraId="7F52F882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00881324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 w14:paraId="40326266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2D14886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07C23330" w14:textId="10466371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 w14:paraId="57BE817C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67F5B21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 w14:paraId="2B9A8385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427A5D6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B5EB6DF" w14:textId="0E4F38E6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 w14:paraId="0B587C29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[#ContinuidadeCondutoresProtecao#]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[#ResistenciaEletrodoTerra#]</w:t>
            </w:r>
          </w:p>
        </w:tc>
      </w:tr>
      <w:tr w:rsidRPr="00886A90" w:rsidR="00886A90" w:rsidTr="00E96549" w14:paraId="593755C8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[#ResistenciaIsolamento#]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[#ProtecaoDiferencial#]</w:t>
            </w:r>
          </w:p>
        </w:tc>
      </w:tr>
      <w:tr w:rsidRPr="00886A90" w:rsidR="00886A90" w:rsidTr="00E96549" w14:paraId="175201FB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[#SeparacaoCircuitos#]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Outros: </w:t>
            </w:r>
            <w:r>
              <w:rPr>
                <w:sz w:val="18"/>
                <w:szCs w:val="20"/>
                <w:lang w:val="pt-PT" w:eastAsia="pt-PT"/>
              </w:rPr>
              <w:t>[#EquipamentoEnsaiosOutros#]</w:t>
            </w:r>
          </w:p>
        </w:tc>
      </w:tr>
      <w:tr w:rsidRPr="00DC7054" w:rsidR="00886A90" w:rsidTr="00D52702" w14:paraId="7F5A0767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4022C7C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115830EF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5B68B086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[#Observation#]</w:t>
            </w:r>
          </w:p>
        </w:tc>
      </w:tr>
      <w:tr w:rsidRPr="005A3CD6" w:rsidR="0012567F" w:rsidTr="00E96549" w14:paraId="0D8AA1A3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5A48ECA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3AACAD8C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17387D06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Cs/>
                <w:iCs/>
                <w:sz w:val="18"/>
                <w:szCs w:val="20"/>
                <w:lang w:val="pt-PT" w:eastAsia="pt-PT"/>
              </w:rPr>
              <w:t>[#udp_NonConformityTable#]</w:t>
            </w:r>
          </w:p>
        </w:tc>
      </w:tr>
      <w:tr w:rsidRPr="00DC7054" w:rsidR="0012567F" w:rsidTr="00E96549" w14:paraId="38A823EF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6D21077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lastRenderedPageBreak/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727B06E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393824F4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Data do ato: </w:t>
            </w:r>
            <w:r>
              <w:rPr>
                <w:sz w:val="18"/>
                <w:szCs w:val="20"/>
                <w:lang w:val="pt-PT" w:eastAsia="pt-PT"/>
              </w:rPr>
              <w:t>[#InspectionDateYMD#]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Pr="00C24185" w:rsidR="0012567F" w:rsidP="00155A05" w:rsidRDefault="00155A05" w14:paraId="6E1BBD40" w14:textId="77777777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[#Result#]</w:t>
            </w:r>
          </w:p>
        </w:tc>
      </w:tr>
    </w:tbl>
    <w:p w:rsidR="00AF6337" w:rsidP="009A48A8" w:rsidRDefault="00AF6337" w14:paraId="39EE8347" w14:textId="77777777">
      <w:pPr>
        <w:rPr>
          <w:sz w:val="12"/>
          <w:szCs w:val="12"/>
          <w:lang w:val="pt-PT"/>
        </w:rPr>
      </w:pPr>
    </w:p>
    <w:p w:rsidR="00AF6337" w:rsidP="009A48A8" w:rsidRDefault="00AF6337" w14:paraId="0E2EFE15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3BD62373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5A3CD6" w:rsidR="00092D47" w:rsidTr="00984220" w14:paraId="69BE3BF1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211AD8F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112056" w:rsidP="00155A05" w:rsidRDefault="00112056" w14:paraId="70341AE3" w14:textId="77777777">
            <w:pPr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color w:val="FF0000"/>
                <w:szCs w:val="20"/>
              </w:rPr>
              <w:t xml:space="preserve">                                                     </w:t>
            </w:r>
          </w:p>
          <w:p w:rsidR="00112056" w:rsidP="00155A05" w:rsidRDefault="00112056" w14:paraId="19F85C25" w14:textId="77777777">
            <w:pPr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color w:val="FF0000"/>
                <w:szCs w:val="20"/>
              </w:rPr>
              <w:t xml:space="preserve">                                                             </w:t>
            </w:r>
          </w:p>
          <w:p w:rsidRPr="00112056" w:rsidR="00092D47" w:rsidP="00155A05" w:rsidRDefault="00112056" w14:paraId="67F3BDA6" w14:textId="77777777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 xml:space="preserve">                                                               </w:t>
            </w:r>
            <w:r w:rsidRPr="00112056" w:rsidR="00F7443C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 w14:paraId="0CBF6AB7" w14:textId="77777777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 w14:paraId="266DA70E" w14:textId="77777777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18"/>
                <w:lang w:val="pt-PT" w:eastAsia="pt-PT"/>
              </w:rPr>
              <w:t>[#TechnicoName#]</w:t>
            </w:r>
            <w:r>
              <w:rPr>
                <w:sz w:val="18"/>
                <w:szCs w:val="18"/>
                <w:lang w:val="pt-PT" w:eastAsia="pt-PT"/>
              </w:rPr>
              <w:t>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5BF9B7C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160D1B2D" w14:textId="7777777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Pr="00112056" w:rsidR="00EF1405" w:rsidP="00EF1405" w:rsidRDefault="00EF1405" w14:paraId="787A9675" w14:textId="77777777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112056" w14:paraId="11EAF3AD" w14:textId="77777777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 xml:space="preserve">                                                                     </w:t>
            </w:r>
            <w:r w:rsidRPr="00112056" w:rsidR="00EF1405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EF1993" w14:paraId="7D930059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                                                                                       </w:t>
            </w:r>
            <w:r w:rsidR="00584A4D">
              <w:rPr>
                <w:sz w:val="18"/>
                <w:szCs w:val="18"/>
                <w:lang w:val="pt-PT" w:eastAsia="pt-PT"/>
              </w:rPr>
              <w:t xml:space="preserve">  </w:t>
            </w:r>
          </w:p>
          <w:p w:rsidR="00112056" w:rsidP="008C0D10" w:rsidRDefault="00112056" w14:paraId="0B8141A2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                                                                                            </w:t>
            </w:r>
            <w:r w:rsidR="00584A4D">
              <w:rPr>
                <w:sz w:val="18"/>
                <w:szCs w:val="18"/>
                <w:lang w:val="pt-PT" w:eastAsia="pt-PT"/>
              </w:rPr>
              <w:t xml:space="preserve"> </w:t>
            </w:r>
          </w:p>
          <w:p w:rsidRPr="00092D47" w:rsidR="00092D47" w:rsidP="008C0D10" w:rsidRDefault="00112056" w14:paraId="78BF9B85" w14:textId="7777777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                                                                                            </w:t>
            </w:r>
            <w:r w:rsidR="008919E7"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420E8BDB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43181B56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5A3CD6" w:rsidR="001273CE" w:rsidTr="00984220" w14:paraId="65EC00EF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0EDD96B9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 w14:paraId="7B94DCCD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29ECC6D7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 w14:paraId="07552D3D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18E7953E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 w14:paraId="7AB25D1F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69B53C19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68CF7B19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 w14:paraId="3BFA2137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27AB75CF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77D3504D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551A31" w:rsidRDefault="00293D18" w14:paraId="5C6579AF" w14:textId="1BAC13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</w:p>
        </w:tc>
      </w:tr>
    </w:tbl>
    <w:p w:rsidR="00EC58BD" w:rsidP="00BA5E13" w:rsidRDefault="00EC58BD" w14:paraId="21CD9D95" w14:textId="77777777">
      <w:pPr>
        <w:rPr>
          <w:lang w:val="pt-PT"/>
        </w:rPr>
      </w:pPr>
    </w:p>
    <w:sectPr w:rsidR="00EC58BD" w:rsidSect="00E568B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29C18" w14:textId="77777777" w:rsidR="00E568B0" w:rsidRDefault="00E568B0" w:rsidP="00816498">
      <w:r>
        <w:separator/>
      </w:r>
    </w:p>
  </w:endnote>
  <w:endnote w:type="continuationSeparator" w:id="0">
    <w:p w14:paraId="3FEA0A9C" w14:textId="77777777" w:rsidR="00E568B0" w:rsidRDefault="00E568B0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3A0A9" w14:textId="77777777" w:rsidR="00F3614A" w:rsidRDefault="00BA5E13" w:rsidP="00DA647D">
    <w:pPr>
      <w:pStyle w:val="Footer"/>
    </w:pPr>
    <w:r>
      <w:rPr>
        <w:noProof/>
        <w:lang w:val="pt-PT" w:eastAsia="pt-PT"/>
      </w:rPr>
      <w:pict w14:anchorId="0306601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="00F3614A" w:rsidRPr="005A3CD6" w14:paraId="53338911" w14:textId="77777777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="00F3614A" w:rsidRPr="005A3CD6" w14:paraId="4BF9153D" w14:textId="77777777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14:paraId="2E073854" w14:textId="77777777" w:rsidR="00F3614A" w:rsidRDefault="00F3614A" w:rsidP="00155A0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14:paraId="6608CC8C" w14:textId="77777777"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14:paraId="7A9C157C" w14:textId="77777777"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14:paraId="50F13533" w14:textId="77777777" w:rsidR="00F3614A" w:rsidRDefault="00F3614A" w:rsidP="004F1A34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14:paraId="5092C8CF" w14:textId="77777777" w:rsidR="00F3614A" w:rsidRPr="004F1A34" w:rsidRDefault="00F3614A" w:rsidP="004F1A34">
                <w:pPr>
                  <w:pStyle w:val="BodyText"/>
                  <w:jc w:val="center"/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14:paraId="2A2E7A87" w14:textId="77777777" w:rsidR="00F3614A" w:rsidRPr="000B2897" w:rsidRDefault="00BA5E13" w:rsidP="004F1A34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r:id="rId1" w:history="1"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="00F3614A"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541F51E7" w14:textId="32D1AA50" w:rsidR="00F3614A" w:rsidRPr="000B2897" w:rsidRDefault="00F3614A" w:rsidP="00155A0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="0046262F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="0046262F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606F1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46262F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="0046262F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="0046262F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BA5E13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46262F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14:paraId="5095E1FC" w14:textId="77777777"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:  [#VersionNumber#]</w:t>
                </w:r>
              </w:p>
              <w:p w14:paraId="210B5CF0" w14:textId="77777777"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</w:t>
                </w:r>
                <w:r w:rsidR="00EC58BD">
                  <w:rPr>
                    <w:sz w:val="14"/>
                    <w:szCs w:val="14"/>
                    <w:lang w:val="pt-PT" w:eastAsia="pt-PT"/>
                  </w:rPr>
                  <w:t>53</w:t>
                </w:r>
              </w:p>
            </w:tc>
          </w:tr>
        </w:tbl>
        <w:p w14:paraId="2DB0ABE3" w14:textId="77777777"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14:paraId="6DBEFE6D" w14:textId="77777777" w:rsidR="00F3614A" w:rsidRPr="000B2897" w:rsidRDefault="00F3614A" w:rsidP="000B289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14:paraId="7B1E398C" w14:textId="77777777" w:rsidR="00F3614A" w:rsidRPr="00DA647D" w:rsidRDefault="00F3614A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E83B6" w14:textId="77777777" w:rsidR="00F3614A" w:rsidRPr="00E33AA9" w:rsidRDefault="00BA5E13" w:rsidP="00DB2882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19DB8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7" type="#_x0000_t32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="00F3614A" w:rsidRPr="005A3CD6" w14:paraId="0B04E6EB" w14:textId="77777777" w:rsidTr="00DA457D">
      <w:trPr>
        <w:trHeight w:val="828"/>
      </w:trPr>
      <w:tc>
        <w:tcPr>
          <w:tcW w:w="2838" w:type="dxa"/>
          <w:shd w:val="clear" w:color="auto" w:fill="auto"/>
        </w:tcPr>
        <w:p w14:paraId="467FB54F" w14:textId="77777777" w:rsidR="00F3614A" w:rsidRDefault="00F3614A" w:rsidP="002F5DF5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14:paraId="2C5B74FD" w14:textId="77777777"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  <w:p w14:paraId="4BA3C6DB" w14:textId="77777777" w:rsidR="00F3614A" w:rsidRPr="000B2897" w:rsidRDefault="00F3614A" w:rsidP="00BD2F3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14:paraId="65109B32" w14:textId="77777777" w:rsidR="00F3614A" w:rsidRDefault="00F3614A" w:rsidP="004F1A34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14:paraId="491EAC9F" w14:textId="77777777" w:rsidR="00F3614A" w:rsidRPr="004F1A34" w:rsidRDefault="00F3614A" w:rsidP="004F1A34">
          <w:pPr>
            <w:pStyle w:val="BodyText"/>
            <w:jc w:val="center"/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14:paraId="38D13956" w14:textId="77777777" w:rsidR="00F3614A" w:rsidRPr="000B2897" w:rsidRDefault="00BA5E13" w:rsidP="004F1A34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r:id="rId1" w:history="1"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="00F3614A"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="00F3614A"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14:paraId="4D916F75" w14:textId="1F290F46" w:rsidR="00F3614A" w:rsidRPr="000B2897" w:rsidRDefault="00F3614A" w:rsidP="003163F1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="0046262F"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="0046262F"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606F17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="0046262F"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="0046262F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="0046262F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BA5E1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="0046262F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14:paraId="5F6DC5D3" w14:textId="77777777"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:  [#VersionNumber#]</w:t>
          </w:r>
        </w:p>
        <w:p w14:paraId="114B2631" w14:textId="77777777"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</w:t>
          </w:r>
          <w:r w:rsidR="00EC58BD">
            <w:rPr>
              <w:sz w:val="14"/>
              <w:szCs w:val="14"/>
              <w:lang w:val="pt-PT" w:eastAsia="pt-PT"/>
            </w:rPr>
            <w:t>53</w:t>
          </w:r>
        </w:p>
      </w:tc>
    </w:tr>
  </w:tbl>
  <w:p w14:paraId="561B72ED" w14:textId="77777777" w:rsidR="00F3614A" w:rsidRPr="00DB2882" w:rsidRDefault="00F3614A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E82E5" w14:textId="77777777" w:rsidR="00E568B0" w:rsidRDefault="00E568B0" w:rsidP="00816498">
      <w:r>
        <w:separator/>
      </w:r>
    </w:p>
  </w:footnote>
  <w:footnote w:type="continuationSeparator" w:id="0">
    <w:p w14:paraId="376B6DF7" w14:textId="77777777" w:rsidR="00E568B0" w:rsidRDefault="00E568B0" w:rsidP="0081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510" w:type="dxa"/>
      <w:tblInd w:w="-98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="00F3614A" w:rsidRPr="005A3CD6" w14:paraId="3E07B888" w14:textId="77777777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14:paraId="445FF267" w14:textId="77777777" w:rsidR="00F3614A" w:rsidRPr="000B2897" w:rsidRDefault="00F3614A" w:rsidP="00FE0903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3D6E5FF8" wp14:editId="4E649073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14:paraId="2FE32EEA" w14:textId="77777777" w:rsidR="00F3614A" w:rsidRPr="000B2897" w:rsidRDefault="00F3614A" w:rsidP="00FE0903">
          <w:pPr>
            <w:rPr>
              <w:szCs w:val="20"/>
              <w:lang w:val="pt-PT" w:eastAsia="pt-PT"/>
            </w:rPr>
          </w:pPr>
        </w:p>
        <w:p w14:paraId="398B8426" w14:textId="77777777" w:rsidR="00F3614A" w:rsidRPr="000B2897" w:rsidRDefault="00F3614A" w:rsidP="00FE0903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14:paraId="38598809" w14:textId="77777777" w:rsidR="00F3614A" w:rsidRDefault="00F3614A" w:rsidP="00FE0903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14:paraId="5DC4A021" w14:textId="77777777"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14:paraId="5B3FEA2D" w14:textId="77777777"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14:paraId="493F20BB" w14:textId="77777777" w:rsidR="00F3614A" w:rsidRPr="00FE0903" w:rsidRDefault="00F3614A" w:rsidP="00816498">
    <w:pPr>
      <w:pStyle w:val="Header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="00F3614A" w:rsidRPr="005A3CD6" w14:paraId="68C1813A" w14:textId="77777777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14:paraId="039E85CF" w14:textId="77777777" w:rsidR="00F3614A" w:rsidRPr="000B2897" w:rsidRDefault="00F3614A" w:rsidP="00457319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26A079A4" wp14:editId="75676005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14:paraId="737FFA03" w14:textId="77777777" w:rsidR="00F3614A" w:rsidRPr="000B2897" w:rsidRDefault="00F3614A" w:rsidP="002F5DF5">
          <w:pPr>
            <w:rPr>
              <w:szCs w:val="20"/>
              <w:lang w:val="pt-PT" w:eastAsia="pt-PT"/>
            </w:rPr>
          </w:pPr>
        </w:p>
        <w:p w14:paraId="0FA73E8D" w14:textId="77777777" w:rsidR="00521364" w:rsidRDefault="00521364" w:rsidP="00521364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 xml:space="preserve">DECLARAÇÃO DE INSPEÇÃO </w:t>
          </w:r>
        </w:p>
        <w:p w14:paraId="1E176BA2" w14:textId="77777777" w:rsidR="00521364" w:rsidRDefault="00521364" w:rsidP="00521364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14:paraId="0388F97A" w14:textId="77777777" w:rsidR="00F3614A" w:rsidRPr="00F13694" w:rsidRDefault="00521364" w:rsidP="00521364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>(emitido nos termos do disposto no artigo 11.º do Decreto-Lei n.º 96/2017, de 10 de agosto)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14:paraId="38D765B5" w14:textId="77777777" w:rsidR="00F3614A" w:rsidRDefault="00F3614A" w:rsidP="000B289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14:paraId="3A65A6EC" w14:textId="77777777" w:rsidR="00F3614A" w:rsidRPr="00642F3A" w:rsidRDefault="00F3614A" w:rsidP="000B289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14:paraId="62877193" w14:textId="77777777" w:rsidR="00F3614A" w:rsidRPr="00642F3A" w:rsidRDefault="00F3614A" w:rsidP="00642F3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50582">
    <w:abstractNumId w:val="1"/>
  </w:num>
  <w:num w:numId="2" w16cid:durableId="44165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8B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3252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1364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2E59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7F78D1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0AAE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5E13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46E9C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1B32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568B0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58BD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09581"/>
  <w15:docId w15:val="{63B09983-25E4-462F-BB5B-6C5617EA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agavathypriya.g\Documents\Custom%20Office%20Templates\Certificate%20PCVE%20V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PCVE V0</Template>
  <TotalTime>4</TotalTime>
  <Pages>2</Pages>
  <Words>969</Words>
  <Characters>5527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6484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bhagavathypriya.g</cp:lastModifiedBy>
  <cp:revision>4</cp:revision>
  <dcterms:created xsi:type="dcterms:W3CDTF">2024-05-05T04:03:00Z</dcterms:created>
  <dcterms:modified xsi:type="dcterms:W3CDTF">2024-05-06T11:43:00Z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