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E21B32" w:rsidRDefault="00E93F06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  <w:proofErr w:type="spellStart"/>
            <w:proofErr w:type="spellEnd"/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Pr="001E6272" w:rsidR="00531EB2" w:rsidTr="005A3CD6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Rua: [#Address#], </w:t>
            </w:r>
            <w:r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  <w:proofErr w:type="spellStart"/>
            <w:proofErr w:type="spellEnd"/>
          </w:p>
        </w:tc>
      </w:tr>
      <w:tr w:rsidRPr="00AB4DD0" w:rsidR="00F736AC" w:rsidTr="00F736AC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>
              <w:rPr>
                <w:sz w:val="18"/>
                <w:szCs w:val="20"/>
                <w:lang w:val="pt-PT" w:eastAsia="pt-PT"/>
              </w:rPr>
              <w:t>[#Freguesia#]</w:t>
            </w:r>
            <w:proofErr w:type="spellStart"/>
            <w:proofErr w:type="spellEnd"/>
          </w:p>
        </w:tc>
        <w:tc>
          <w:tcPr>
            <w:tcW w:w="2978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Concelho: </w:t>
            </w:r>
            <w:r>
              <w:rPr>
                <w:sz w:val="18"/>
                <w:szCs w:val="20"/>
                <w:lang w:val="pt-PT" w:eastAsia="pt-PT"/>
              </w:rPr>
              <w:t>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Distrito: </w:t>
            </w:r>
            <w:r>
              <w:rPr>
                <w:sz w:val="18"/>
                <w:szCs w:val="20"/>
                <w:lang w:val="pt-PT" w:eastAsia="pt-PT"/>
              </w:rPr>
              <w:t>[#Distrito#]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DC7054" w:rsidR="003F0FA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NIPC: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486B91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[#DGEGNumOPC#]</w:t>
            </w:r>
            <w:proofErr w:type="spellStart"/>
            <w:proofErr w:type="spellEnd"/>
          </w:p>
        </w:tc>
      </w:tr>
      <w:tr w:rsidRPr="00DC7054" w:rsidR="00422206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[#TecnicoRespProjeto#]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[#DGEGNumTRProjeto#]</w:t>
            </w:r>
            <w:proofErr w:type="spellStart"/>
            <w:proofErr w:type="spellEnd"/>
          </w:p>
        </w:tc>
      </w:tr>
      <w:tr w:rsidRPr="005A3CD6" w:rsidR="00962955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DA457D" w:rsidR="00FB133B" w:rsidTr="00FA6FDB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[#EntidadeInstaladora#]</w:t>
            </w:r>
            <w:proofErr w:type="spellStart"/>
            <w:proofErr w:type="spellEnd"/>
          </w:p>
        </w:tc>
        <w:tc>
          <w:tcPr>
            <w:tcW w:w="2491" w:type="pct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5A3CD6" w:rsidR="00962955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  <w:r>
              <w:rPr>
                <w:sz w:val="18"/>
                <w:szCs w:val="20"/>
                <w:lang w:val="pt-PT" w:eastAsia="pt-PT"/>
              </w:rPr>
              <w:t>[#DGEGNumTRExecucao#]</w:t>
            </w:r>
            <w:proofErr w:type="spellStart"/>
            <w:proofErr w:type="spellEnd"/>
          </w:p>
        </w:tc>
      </w:tr>
      <w:tr w:rsidRPr="005A3CD6" w:rsidR="00CF4DBD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  <w:r>
              <w:rPr>
                <w:sz w:val="18"/>
                <w:szCs w:val="20"/>
                <w:lang w:val="pt-PT" w:eastAsia="pt-PT"/>
              </w:rPr>
              <w:t>[#TecnicoRespExploracao#]</w:t>
            </w:r>
            <w:proofErr w:type="spellStart"/>
            <w:proofErr w:type="spellEnd"/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>
              <w:rPr>
                <w:sz w:val="18"/>
                <w:szCs w:val="20"/>
                <w:lang w:val="pt-PT" w:eastAsia="pt-PT"/>
              </w:rPr>
              <w:t>[#DGEGNumTRExploracao#]</w:t>
            </w:r>
            <w:proofErr w:type="spellStart"/>
            <w:proofErr w:type="spellEnd"/>
          </w:p>
        </w:tc>
      </w:tr>
      <w:tr w:rsidRPr="001C782D" w:rsidR="00DC28BA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Nº inspetor: </w:t>
            </w:r>
            <w:r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  <w:tr w:rsidRPr="001C782D" w:rsidR="005320FE" w:rsidTr="00FA6FDB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1620" w:type="pct"/>
            <w:shd w:val="clear" w:color="auto" w:fill="FFFFFF" w:themeFill="background1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 xml:space="preserve">NIPC: </w:t>
            </w:r>
            <w:r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1C782D" w:rsidR="005320FE" w:rsidTr="00FA6FDB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</w:t>
            </w:r>
            <w:r>
              <w:rPr>
                <w:b/>
                <w:sz w:val="18"/>
                <w:szCs w:val="20"/>
                <w:lang w:val="pt-PT" w:eastAsia="pt-PT"/>
              </w:rPr>
              <w:t>[#TipoBouC#]</w:t>
            </w:r>
          </w:p>
        </w:tc>
      </w:tr>
      <w:tr w:rsidRPr="00DC7054" w:rsidR="0021269C" w:rsidTr="003F77CE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B60493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AB4DD0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</w:t>
            </w:r>
            <w:r>
              <w:rPr>
                <w:sz w:val="18"/>
                <w:szCs w:val="20"/>
                <w:lang w:val="pt-PT" w:eastAsia="pt-PT"/>
              </w:rPr>
              <w:t>[#ClassificacaoInstalacao#]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  <w:proofErr w:type="spellStart"/>
            <w:proofErr w:type="spellEnd"/>
          </w:p>
        </w:tc>
      </w:tr>
      <w:tr w:rsidRPr="00AB4DD0" w:rsidR="0021269C" w:rsidTr="003F77CE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</w:t>
            </w:r>
            <w:r>
              <w:rPr>
                <w:sz w:val="18"/>
                <w:szCs w:val="20"/>
                <w:lang w:val="pt-PT" w:eastAsia="pt-PT"/>
              </w:rPr>
              <w:t>[#TipoUtilizacaoIndividual#]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  <w:proofErr w:type="spellStart"/>
            <w:proofErr w:type="spellEnd"/>
          </w:p>
        </w:tc>
      </w:tr>
      <w:tr w:rsidRPr="008D00F8" w:rsidR="0021269C" w:rsidTr="003F77CE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</w:t>
            </w:r>
            <w:r>
              <w:rPr>
                <w:sz w:val="18"/>
                <w:szCs w:val="20"/>
                <w:lang w:val="pt-PT" w:eastAsia="pt-PT"/>
              </w:rPr>
              <w:t>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B60493" w:rsidR="0021269C" w:rsidTr="003F77CE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  <w:proofErr w:type="spellStart"/>
            <w:proofErr w:type="spellEnd"/>
          </w:p>
        </w:tc>
        <w:tc>
          <w:tcPr>
            <w:tcW w:w="3170" w:type="dxa"/>
            <w:gridSpan w:val="2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  <w:proofErr w:type="spellStart"/>
            <w:proofErr w:type="spellEnd"/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  <w:r>
              <w:rPr>
                <w:sz w:val="18"/>
                <w:szCs w:val="20"/>
                <w:lang w:val="pt-PT" w:eastAsia="pt-PT"/>
              </w:rPr>
              <w:t>[#OutroTipoUtilizacaoIndividual#]</w:t>
            </w:r>
          </w:p>
        </w:tc>
      </w:tr>
      <w:tr w:rsidRPr="00B60493" w:rsidR="0021269C" w:rsidTr="003F77CE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>
        <w:trPr>
          <w:trHeight w:val="233"/>
        </w:trPr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413"/>
        <w:gridCol w:w="246"/>
        <w:gridCol w:w="5010"/>
        <w:gridCol w:w="5669"/>
      </w:tblGrid>
      <w:tr w:rsidRPr="00B60493" w:rsidR="006B62BC" w:rsidTr="008A08D4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B60493" w:rsidR="006B62BC" w:rsidTr="008A08D4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B60493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[#ResistenciaIsolamento#]</w:t>
            </w:r>
          </w:p>
        </w:tc>
        <w:tc>
          <w:tcPr>
            <w:tcW w:w="5669" w:type="dxa"/>
            <w:shd w:val="clear" w:color="auto" w:fill="FFFFFF" w:themeFill="background1"/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B60493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B60493" w:rsidR="006B62BC" w:rsidTr="008A08D4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DC7054" w:rsidR="006B62BC" w:rsidTr="008A08D4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</w:t>
            </w:r>
            <w:r>
              <w:rPr>
                <w:sz w:val="18"/>
                <w:szCs w:val="20"/>
                <w:lang w:val="pt-PT" w:eastAsia="pt-PT"/>
              </w:rPr>
              <w:t>/</w:t>
            </w:r>
            <w:r>
              <w:rPr>
                <w:sz w:val="18"/>
                <w:szCs w:val="20"/>
                <w:lang w:val="pt-PT" w:eastAsia="pt-PT"/>
              </w:rPr>
              <w:t>hora do ato:Data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Hora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</w:tcPr>
          <w:p w:rsidRPr="00C24185" w:rsidR="006B62BC" w:rsidP="008A08D4" w:rsidRDefault="006B62BC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</w:p>
        </w:tc>
      </w:tr>
    </w:tbl>
    <w:p w:rsidR="006B62BC" w:rsidP="009A48A8" w:rsidRDefault="006B62BC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</w:t>
            </w:r>
            <w:r>
              <w:rPr>
                <w:sz w:val="18"/>
                <w:szCs w:val="18"/>
                <w:lang w:val="pt-PT" w:eastAsia="pt-PT"/>
              </w:rPr>
              <w:t>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5A3CD6" w:rsidR="006B62BC" w:rsidTr="00984220">
        <w:tc>
          <w:tcPr>
            <w:tcW w:w="11437" w:type="dxa"/>
            <w:shd w:val="clear" w:color="auto" w:fill="auto"/>
          </w:tcPr>
          <w:p w:rsidRPr="00293D18" w:rsidR="006B62BC" w:rsidP="00551A31" w:rsidRDefault="006B62BC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E8E" w:rsidRDefault="00195E8E" w:rsidP="00816498">
      <w:r>
        <w:separator/>
      </w:r>
    </w:p>
  </w:endnote>
  <w:endnote w:type="continuationSeparator" w:id="1">
    <w:p w:rsidR="00195E8E" w:rsidRDefault="00195E8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790CA3" w:rsidP="00DA647D">
    <w:pPr>
      <w:pStyle w:val="Footer"/>
    </w:pPr>
    <w:r w:rsidRPr="00790CA3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790CA3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790CA3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790CA3" w:rsidP="00DB2882">
    <w:pPr>
      <w:pStyle w:val="Footer"/>
      <w:rPr>
        <w:sz w:val="16"/>
        <w:szCs w:val="16"/>
      </w:rPr>
    </w:pPr>
    <w:r w:rsidRPr="00790CA3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790CA3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790CA3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790CA3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E8E" w:rsidRDefault="00195E8E" w:rsidP="00816498">
      <w:r>
        <w:separator/>
      </w:r>
    </w:p>
  </w:footnote>
  <w:footnote w:type="continuationSeparator" w:id="1">
    <w:p w:rsidR="00195E8E" w:rsidRDefault="00195E8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521364" w:rsidRDefault="00521364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RDefault="009F351D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F3614A" w:rsidRPr="00F13694" w:rsidRDefault="009F351D" w:rsidP="00521364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5869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10</cp:revision>
  <dcterms:created xsi:type="dcterms:W3CDTF">2024-11-04T14:18:00Z</dcterms:created>
  <dcterms:modified xsi:type="dcterms:W3CDTF">2024-11-05T06:44:00Z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