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748" w:rsidRPr="00234A47" w:rsidRDefault="006B5F66" w:rsidP="00EE2EFE">
      <w:pPr>
        <w:tabs>
          <w:tab w:val="left" w:pos="6075"/>
          <w:tab w:val="left" w:pos="6855"/>
        </w:tabs>
        <w:jc w:val="center"/>
        <w:rPr>
          <w:rStyle w:val="Forte"/>
          <w:rFonts w:ascii="Arial" w:hAnsi="Arial" w:cs="Arial"/>
          <w:sz w:val="32"/>
          <w:szCs w:val="32"/>
          <w:lang w:val="pt-PT"/>
        </w:rPr>
      </w:pPr>
      <w:r w:rsidRPr="00234A47">
        <w:rPr>
          <w:rStyle w:val="Forte"/>
          <w:rFonts w:ascii="Arial" w:hAnsi="Arial" w:cs="Arial"/>
          <w:sz w:val="32"/>
          <w:szCs w:val="32"/>
          <w:lang w:val="pt-PT"/>
        </w:rPr>
        <w:t>CERTIFICADO DE INSPE</w:t>
      </w:r>
      <w:r w:rsidR="00ED3748" w:rsidRPr="00234A47">
        <w:rPr>
          <w:rStyle w:val="Forte"/>
          <w:rFonts w:ascii="Arial" w:hAnsi="Arial" w:cs="Arial"/>
          <w:sz w:val="32"/>
          <w:szCs w:val="32"/>
          <w:lang w:val="pt-PT"/>
        </w:rPr>
        <w:t>ÇÃO</w:t>
      </w:r>
    </w:p>
    <w:p w:rsidR="00ED3748" w:rsidRDefault="00234A47" w:rsidP="00FA543B">
      <w:pPr>
        <w:spacing w:before="120" w:after="0" w:line="240" w:lineRule="auto"/>
        <w:jc w:val="center"/>
        <w:rPr>
          <w:rStyle w:val="Forte"/>
          <w:rFonts w:ascii="Arial" w:hAnsi="Arial" w:cs="Arial"/>
          <w:b w:val="0"/>
          <w:sz w:val="24"/>
          <w:szCs w:val="24"/>
          <w:lang w:val="pt-PT"/>
        </w:rPr>
      </w:pPr>
      <w:r w:rsidRPr="00234A47">
        <w:rPr>
          <w:rStyle w:val="Forte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w:rsidR="00CC1815" w:rsidRDefault="0035303F" w:rsidP="00FA543B">
      <w:pPr>
        <w:spacing w:before="120" w:after="0" w:line="240" w:lineRule="auto"/>
        <w:jc w:val="center"/>
        <w:rPr>
          <w:rStyle w:val="Forte"/>
          <w:rFonts w:ascii="Arial" w:hAnsi="Arial" w:cs="Arial"/>
          <w:b w:val="0"/>
          <w:sz w:val="24"/>
          <w:szCs w:val="24"/>
          <w:lang w:val="pt-PT"/>
        </w:rPr>
      </w:pPr>
      <w:r w:rsidRPr="006D16F4">
        <w:rPr>
          <w:rStyle w:val="Forte"/>
          <w:rFonts w:ascii="Arial" w:hAnsi="Arial" w:cs="Arial"/>
          <w:b w:val="0"/>
          <w:sz w:val="24"/>
          <w:szCs w:val="24"/>
          <w:lang w:val="pt-PT"/>
        </w:rPr>
        <w:t>[#CertificateNumber#]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left w:w="0" w:type="dxa"/>
          <w:bottom w:w="158" w:type="dxa"/>
          <w:right w:w="0" w:type="dxa"/>
        </w:tblCellMar>
        <w:tblLook w:val="04A0"/>
      </w:tblPr>
      <w:tblGrid>
        <w:gridCol w:w="9360"/>
      </w:tblGrid>
      <w:tr w:rsidR="002A6E32" w:rsidTr="00961555">
        <w:tc>
          <w:tcPr>
            <w:tcW w:w="9576" w:type="dxa"/>
          </w:tcPr>
          <w:p w:rsidR="002A6E32" w:rsidRDefault="002A6E32" w:rsidP="002A6E32">
            <w:pPr>
              <w:tabs>
                <w:tab w:val="left" w:pos="8325"/>
                <w:tab w:val="left" w:pos="8475"/>
                <w:tab w:val="right" w:pos="9360"/>
              </w:tabs>
              <w:spacing w:after="0" w:line="240" w:lineRule="auto"/>
              <w:jc w:val="right"/>
              <w:rPr>
                <w:rStyle w:val="Forte"/>
                <w:rFonts w:ascii="Arial" w:hAnsi="Arial" w:cs="Arial"/>
                <w:b w:val="0"/>
                <w:sz w:val="24"/>
                <w:szCs w:val="24"/>
                <w:lang w:val="pt-PT"/>
              </w:rPr>
            </w:pPr>
            <w:r w:rsidRPr="00234A47">
              <w:rPr>
                <w:rFonts w:ascii="Arial" w:hAnsi="Arial" w:cs="Arial"/>
                <w:sz w:val="24"/>
                <w:szCs w:val="24"/>
                <w:lang w:val="pt-PT"/>
              </w:rPr>
              <w:t>[#tt#]</w:t>
            </w:r>
          </w:p>
        </w:tc>
      </w:tr>
    </w:tbl>
    <w:p w:rsidR="00714D2F" w:rsidRDefault="006D16F4" w:rsidP="00F62BBE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 w:rsidRPr="00B726BA"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Polo Tecnológico de Lisboa, Lote 21, 1600-485 Lisboa, </w:t>
      </w:r>
      <w:r w:rsidR="00BB7282" w:rsidRPr="00B726BA">
        <w:rPr>
          <w:rFonts w:ascii="Arial" w:hAnsi="Arial" w:cs="Arial"/>
          <w:sz w:val="20"/>
          <w:szCs w:val="20"/>
          <w:lang w:val="pt-PT"/>
        </w:rPr>
        <w:t xml:space="preserve">reconhecida pela Direção Geral de Energia </w:t>
      </w:r>
      <w:r w:rsidR="00316E79">
        <w:rPr>
          <w:rFonts w:ascii="Arial" w:hAnsi="Arial" w:cs="Arial"/>
          <w:sz w:val="20"/>
          <w:szCs w:val="20"/>
          <w:lang w:val="pt-PT"/>
        </w:rPr>
        <w:t xml:space="preserve">e Geologia </w:t>
      </w:r>
      <w:r w:rsidR="00BB7282" w:rsidRPr="00B726BA">
        <w:rPr>
          <w:rFonts w:ascii="Arial" w:hAnsi="Arial" w:cs="Arial"/>
          <w:sz w:val="20"/>
          <w:szCs w:val="20"/>
          <w:lang w:val="pt-PT"/>
        </w:rPr>
        <w:t xml:space="preserve">ao abrigo do Despacho (extrato) n.º 1013/2014 (2.ª série) do Diário da Republica </w:t>
      </w:r>
      <w:r w:rsidR="00714D2F">
        <w:rPr>
          <w:rFonts w:ascii="Arial" w:hAnsi="Arial" w:cs="Arial"/>
          <w:sz w:val="20"/>
          <w:szCs w:val="20"/>
          <w:lang w:val="pt-PT"/>
        </w:rPr>
        <w:t xml:space="preserve">n.º </w:t>
      </w:r>
      <w:r w:rsidR="00BB7282" w:rsidRPr="00B726BA">
        <w:rPr>
          <w:rFonts w:ascii="Arial" w:hAnsi="Arial" w:cs="Arial"/>
          <w:sz w:val="20"/>
          <w:szCs w:val="20"/>
          <w:lang w:val="pt-PT"/>
        </w:rPr>
        <w:t>15 de 22 de janeiro de 2014</w:t>
      </w:r>
      <w:r w:rsidRPr="00B726BA">
        <w:rPr>
          <w:rFonts w:ascii="Arial" w:hAnsi="Arial" w:cs="Arial"/>
          <w:sz w:val="20"/>
          <w:szCs w:val="20"/>
          <w:lang w:val="pt-PT"/>
        </w:rPr>
        <w:t>, declara haver inspecionado em</w:t>
      </w:r>
      <w:r w:rsidR="00BB7282" w:rsidRPr="00B726BA">
        <w:rPr>
          <w:rFonts w:ascii="Arial" w:hAnsi="Arial" w:cs="Arial"/>
          <w:sz w:val="20"/>
          <w:szCs w:val="20"/>
          <w:lang w:val="pt-PT"/>
        </w:rPr>
        <w:t xml:space="preserve"> [#InspectionDate#]</w:t>
      </w:r>
      <w:r w:rsidR="00714D2F">
        <w:rPr>
          <w:rFonts w:ascii="Arial" w:hAnsi="Arial" w:cs="Arial"/>
          <w:sz w:val="20"/>
          <w:szCs w:val="20"/>
          <w:lang w:val="pt-PT"/>
        </w:rPr>
        <w:t xml:space="preserve"> </w:t>
      </w:r>
      <w:r w:rsidR="00BB7282" w:rsidRPr="00B726BA">
        <w:rPr>
          <w:rFonts w:ascii="Arial" w:hAnsi="Arial" w:cs="Arial"/>
          <w:sz w:val="20"/>
          <w:szCs w:val="20"/>
          <w:lang w:val="pt-PT"/>
        </w:rPr>
        <w:t xml:space="preserve">[#PT_fraselnstalacao#] </w:t>
      </w:r>
      <w:r w:rsidRPr="00B726BA">
        <w:rPr>
          <w:rFonts w:ascii="Arial" w:hAnsi="Arial" w:cs="Arial"/>
          <w:sz w:val="20"/>
          <w:szCs w:val="20"/>
          <w:lang w:val="pt-PT"/>
        </w:rPr>
        <w:t>/</w:t>
      </w:r>
      <w:r w:rsidR="00BB7282" w:rsidRPr="00B726BA">
        <w:rPr>
          <w:rFonts w:ascii="Arial" w:hAnsi="Arial" w:cs="Arial"/>
          <w:sz w:val="20"/>
          <w:szCs w:val="20"/>
          <w:lang w:val="pt-PT"/>
        </w:rPr>
        <w:t xml:space="preserve"> </w:t>
      </w:r>
      <w:r w:rsidR="00FB50F8" w:rsidRPr="00FB50F8">
        <w:rPr>
          <w:rFonts w:ascii="Arial" w:hAnsi="Arial" w:cs="Arial"/>
          <w:sz w:val="20"/>
          <w:szCs w:val="20"/>
          <w:lang w:val="pt-PT"/>
        </w:rPr>
        <w:t>[#PT_fraseaparelhos#]</w:t>
      </w:r>
      <w:r w:rsidR="00BB7282" w:rsidRPr="00B726BA">
        <w:rPr>
          <w:rFonts w:ascii="Arial" w:hAnsi="Arial" w:cs="Arial"/>
          <w:sz w:val="20"/>
          <w:szCs w:val="20"/>
          <w:lang w:val="pt-PT"/>
        </w:rPr>
        <w:t xml:space="preserve"> </w:t>
      </w:r>
      <w:r w:rsidRPr="00B726BA">
        <w:rPr>
          <w:rFonts w:ascii="Arial" w:hAnsi="Arial" w:cs="Arial"/>
          <w:sz w:val="20"/>
          <w:szCs w:val="20"/>
          <w:lang w:val="pt-PT"/>
        </w:rPr>
        <w:t>/</w:t>
      </w:r>
      <w:r w:rsidR="006D2941">
        <w:rPr>
          <w:rFonts w:ascii="Arial" w:hAnsi="Arial" w:cs="Arial"/>
          <w:sz w:val="20"/>
          <w:szCs w:val="20"/>
          <w:lang w:val="pt-PT"/>
        </w:rPr>
        <w:t xml:space="preserve"> </w:t>
      </w:r>
      <w:r w:rsidR="006D2941" w:rsidRPr="006D2941">
        <w:rPr>
          <w:rFonts w:ascii="Arial" w:hAnsi="Arial" w:cs="Arial"/>
          <w:sz w:val="20"/>
          <w:szCs w:val="20"/>
          <w:lang w:val="pt-PT"/>
        </w:rPr>
        <w:t>[#PT_fraseventilacao#]</w:t>
      </w:r>
      <w:r w:rsidR="00BB7282" w:rsidRPr="00B726BA">
        <w:rPr>
          <w:rFonts w:ascii="Arial" w:hAnsi="Arial" w:cs="Arial"/>
          <w:sz w:val="20"/>
          <w:szCs w:val="20"/>
          <w:lang w:val="pt-PT"/>
        </w:rPr>
        <w:t>,</w:t>
      </w:r>
      <w:r w:rsidRPr="00B726BA">
        <w:rPr>
          <w:rFonts w:ascii="Arial" w:hAnsi="Arial" w:cs="Arial"/>
          <w:sz w:val="20"/>
          <w:szCs w:val="20"/>
          <w:lang w:val="pt-PT"/>
        </w:rPr>
        <w:t xml:space="preserve"> situada em </w:t>
      </w:r>
      <w:r w:rsidR="00B726BA" w:rsidRPr="00B726BA">
        <w:rPr>
          <w:rFonts w:ascii="Arial" w:hAnsi="Arial" w:cs="Arial"/>
          <w:sz w:val="20"/>
          <w:szCs w:val="20"/>
          <w:lang w:val="pt-PT"/>
        </w:rPr>
        <w:t>[#ClientAddress#], [#ClientPostalCode#] [#ClientLocalidade#]</w:t>
      </w:r>
      <w:r w:rsidR="00714D2F">
        <w:rPr>
          <w:rFonts w:ascii="Arial" w:hAnsi="Arial" w:cs="Arial"/>
          <w:sz w:val="20"/>
          <w:szCs w:val="20"/>
          <w:lang w:val="pt-PT"/>
        </w:rPr>
        <w:t xml:space="preserve"> </w:t>
      </w:r>
      <w:r w:rsidRPr="00B726BA">
        <w:rPr>
          <w:rFonts w:ascii="Arial" w:hAnsi="Arial" w:cs="Arial"/>
          <w:sz w:val="20"/>
          <w:szCs w:val="20"/>
          <w:lang w:val="pt-PT"/>
        </w:rPr>
        <w:t xml:space="preserve">a solicitação </w:t>
      </w:r>
      <w:r w:rsidR="00BB7282" w:rsidRPr="00B726BA">
        <w:rPr>
          <w:rFonts w:ascii="Arial" w:hAnsi="Arial" w:cs="Arial"/>
          <w:sz w:val="20"/>
          <w:szCs w:val="20"/>
          <w:lang w:val="pt-PT"/>
        </w:rPr>
        <w:t>de</w:t>
      </w:r>
      <w:r w:rsidR="00B726BA" w:rsidRPr="00B726BA">
        <w:rPr>
          <w:rFonts w:ascii="Arial" w:hAnsi="Arial" w:cs="Arial"/>
          <w:sz w:val="20"/>
          <w:szCs w:val="20"/>
          <w:lang w:val="pt-PT"/>
        </w:rPr>
        <w:t xml:space="preserve"> [#ClientName#]</w:t>
      </w:r>
      <w:r w:rsidR="00BB7282" w:rsidRPr="00B726BA">
        <w:rPr>
          <w:rFonts w:ascii="Arial" w:hAnsi="Arial" w:cs="Arial"/>
          <w:sz w:val="20"/>
          <w:szCs w:val="20"/>
          <w:lang w:val="pt-PT"/>
        </w:rPr>
        <w:t>.</w:t>
      </w:r>
    </w:p>
    <w:p w:rsidR="00714D2F" w:rsidRDefault="00B726BA" w:rsidP="00E62393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 w:rsidRPr="00B726BA">
        <w:rPr>
          <w:rFonts w:ascii="Arial" w:hAnsi="Arial" w:cs="Arial"/>
          <w:sz w:val="20"/>
          <w:szCs w:val="20"/>
          <w:lang w:val="pt-PT"/>
        </w:rPr>
        <w:t>No âmbito da inspeção [#InspectionType#], verificou-se que a mesma havia sido projetada por [#NomeProjectista#] e instalada por [#NomeInstaladora#], a qual emitiu o respetivo termo de responsabilidade nº</w:t>
      </w:r>
      <w:r w:rsidR="00714D2F">
        <w:rPr>
          <w:rFonts w:ascii="Arial" w:hAnsi="Arial" w:cs="Arial"/>
          <w:sz w:val="20"/>
          <w:szCs w:val="20"/>
          <w:lang w:val="pt-PT"/>
        </w:rPr>
        <w:t xml:space="preserve"> </w:t>
      </w:r>
      <w:r w:rsidRPr="00B726BA">
        <w:rPr>
          <w:rFonts w:ascii="Arial" w:hAnsi="Arial" w:cs="Arial"/>
          <w:sz w:val="20"/>
          <w:szCs w:val="20"/>
          <w:lang w:val="pt-PT"/>
        </w:rPr>
        <w:t>[#TermoResponsabilidade#].</w:t>
      </w:r>
    </w:p>
    <w:p w:rsidR="00B726BA" w:rsidRDefault="00B726BA" w:rsidP="00E62393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 w:rsidRPr="00B726BA">
        <w:rPr>
          <w:rFonts w:ascii="Arial" w:hAnsi="Arial" w:cs="Arial"/>
          <w:sz w:val="20"/>
          <w:szCs w:val="20"/>
          <w:lang w:val="pt-PT"/>
        </w:rPr>
        <w:t xml:space="preserve">Certifica que [#PT_fraselnstalacao#] / </w:t>
      </w:r>
      <w:r w:rsidR="00E11083" w:rsidRPr="00E11083">
        <w:rPr>
          <w:rFonts w:ascii="Arial" w:hAnsi="Arial" w:cs="Arial"/>
          <w:sz w:val="20"/>
          <w:szCs w:val="20"/>
          <w:lang w:val="pt-PT"/>
        </w:rPr>
        <w:t>[#PT_fraseaparelhos#]</w:t>
      </w:r>
      <w:r w:rsidRPr="00B726BA">
        <w:rPr>
          <w:rFonts w:ascii="Arial" w:hAnsi="Arial" w:cs="Arial"/>
          <w:sz w:val="20"/>
          <w:szCs w:val="20"/>
          <w:lang w:val="pt-PT"/>
        </w:rPr>
        <w:t xml:space="preserve"> / </w:t>
      </w:r>
      <w:r w:rsidR="003D1330" w:rsidRPr="003D1330">
        <w:rPr>
          <w:rFonts w:ascii="Arial" w:hAnsi="Arial" w:cs="Arial"/>
          <w:sz w:val="20"/>
          <w:szCs w:val="20"/>
          <w:lang w:val="pt-PT"/>
        </w:rPr>
        <w:t>[#PT_fraseventilacao#]</w:t>
      </w:r>
      <w:r w:rsidRPr="00B726BA"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="00FE63C1" w:rsidRPr="00B726BA" w:rsidRDefault="00FE63C1" w:rsidP="00E62393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bookmarkStart w:id="0" w:name="_GoBack"/>
      <w:bookmarkEnd w:id="0"/>
    </w:p>
    <w:p w:rsidR="00561100" w:rsidRDefault="007C7A5B" w:rsidP="006D16F4">
      <w:pPr>
        <w:spacing w:after="0" w:line="360" w:lineRule="auto"/>
        <w:rPr>
          <w:rFonts w:ascii="Arial" w:hAnsi="Arial" w:cs="Arial"/>
          <w:bCs/>
          <w:sz w:val="20"/>
          <w:szCs w:val="20"/>
          <w:lang w:val="pt-PT"/>
        </w:rPr>
      </w:pPr>
      <w:r w:rsidRPr="006D16F4">
        <w:rPr>
          <w:rFonts w:ascii="Arial" w:hAnsi="Arial" w:cs="Arial"/>
          <w:bCs/>
          <w:sz w:val="20"/>
          <w:szCs w:val="20"/>
          <w:lang w:val="pt-PT"/>
        </w:rPr>
        <w:t>[#CompanyLocalidade#]</w:t>
      </w:r>
      <w:r w:rsidR="00561100" w:rsidRPr="006D16F4">
        <w:rPr>
          <w:rFonts w:ascii="Arial" w:hAnsi="Arial" w:cs="Arial"/>
          <w:bCs/>
          <w:sz w:val="20"/>
          <w:szCs w:val="20"/>
          <w:lang w:val="pt-PT"/>
        </w:rPr>
        <w:t xml:space="preserve">, </w:t>
      </w:r>
      <w:r w:rsidR="00D5421A" w:rsidRPr="006D16F4">
        <w:rPr>
          <w:rFonts w:ascii="Arial" w:hAnsi="Arial" w:cs="Arial"/>
          <w:bCs/>
          <w:sz w:val="20"/>
          <w:szCs w:val="20"/>
          <w:lang w:val="pt-PT"/>
        </w:rPr>
        <w:t>[#InspectionDate#]</w:t>
      </w:r>
    </w:p>
    <w:tbl>
      <w:tblPr>
        <w:tblW w:w="9533" w:type="dxa"/>
        <w:jc w:val="center"/>
        <w:tblLook w:val="04A0"/>
      </w:tblPr>
      <w:tblGrid>
        <w:gridCol w:w="4766"/>
        <w:gridCol w:w="4767"/>
      </w:tblGrid>
      <w:tr w:rsidR="0084006B" w:rsidRPr="00960D12" w:rsidTr="00FD63F5">
        <w:trPr>
          <w:jc w:val="center"/>
        </w:trPr>
        <w:tc>
          <w:tcPr>
            <w:tcW w:w="4766" w:type="dxa"/>
            <w:shd w:val="clear" w:color="auto" w:fill="auto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84006B" w:rsidRPr="00960D12" w:rsidRDefault="0084006B" w:rsidP="0084006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60D12">
              <w:rPr>
                <w:rFonts w:ascii="Arial" w:hAnsi="Arial" w:cs="Arial"/>
                <w:sz w:val="20"/>
                <w:szCs w:val="20"/>
                <w:lang w:val="pt-PT"/>
              </w:rPr>
              <w:t>Técnico de Gás</w:t>
            </w:r>
          </w:p>
        </w:tc>
        <w:tc>
          <w:tcPr>
            <w:tcW w:w="4767" w:type="dxa"/>
            <w:shd w:val="clear" w:color="auto" w:fill="auto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4006B" w:rsidRPr="00960D12" w:rsidRDefault="0084006B" w:rsidP="003901F5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60D12">
              <w:rPr>
                <w:rFonts w:ascii="Arial" w:hAnsi="Arial" w:cs="Arial"/>
                <w:sz w:val="20"/>
                <w:szCs w:val="20"/>
                <w:lang w:val="pt-PT"/>
              </w:rPr>
              <w:t>Diretor Técnico</w:t>
            </w:r>
          </w:p>
        </w:tc>
      </w:tr>
      <w:tr w:rsidR="00D36CA1" w:rsidRPr="00960D12" w:rsidTr="00FD63F5">
        <w:trPr>
          <w:trHeight w:val="488"/>
          <w:jc w:val="center"/>
        </w:trPr>
        <w:tc>
          <w:tcPr>
            <w:tcW w:w="4766" w:type="dxa"/>
            <w:shd w:val="clear" w:color="auto" w:fill="auto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D36CA1" w:rsidRPr="00960D12" w:rsidRDefault="00D36CA1" w:rsidP="0084006B">
            <w:pPr>
              <w:spacing w:after="0"/>
              <w:rPr>
                <w:rFonts w:ascii="Arial" w:hAnsi="Arial" w:cs="Arial"/>
                <w:color w:val="FFFFFF" w:themeColor="background1"/>
                <w:sz w:val="20"/>
                <w:szCs w:val="20"/>
                <w:lang w:val="pt-PT"/>
              </w:rPr>
            </w:pPr>
            <w:r w:rsidRPr="00960D12">
              <w:rPr>
                <w:rFonts w:ascii="Arial" w:hAnsi="Arial" w:cs="Arial"/>
                <w:color w:val="FFFFFF" w:themeColor="background1"/>
                <w:sz w:val="20"/>
                <w:szCs w:val="20"/>
                <w:lang w:val="pt-PT"/>
              </w:rPr>
              <w:t>TCIMAGE</w:t>
            </w:r>
          </w:p>
        </w:tc>
        <w:tc>
          <w:tcPr>
            <w:tcW w:w="4767" w:type="dxa"/>
            <w:shd w:val="clear" w:color="auto" w:fill="auto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D36CA1" w:rsidRPr="00960D12" w:rsidRDefault="00D36CA1" w:rsidP="003901F5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  <w:lang w:val="pt-PT"/>
              </w:rPr>
            </w:pPr>
            <w:r w:rsidRPr="00960D12">
              <w:rPr>
                <w:rFonts w:ascii="Arial" w:hAnsi="Arial" w:cs="Arial"/>
                <w:color w:val="FFFFFF" w:themeColor="background1"/>
                <w:sz w:val="20"/>
                <w:szCs w:val="20"/>
                <w:lang w:val="pt-PT"/>
              </w:rPr>
              <w:t>DTIMAGE</w:t>
            </w:r>
          </w:p>
        </w:tc>
      </w:tr>
      <w:tr w:rsidR="00847B63" w:rsidRPr="00960D12" w:rsidTr="00FD63F5">
        <w:trPr>
          <w:jc w:val="center"/>
        </w:trPr>
        <w:tc>
          <w:tcPr>
            <w:tcW w:w="4766" w:type="dxa"/>
            <w:shd w:val="clear" w:color="auto" w:fill="auto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47B63" w:rsidRPr="00960D12" w:rsidRDefault="00847B63" w:rsidP="00D95A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60D12">
              <w:rPr>
                <w:rFonts w:ascii="Arial" w:hAnsi="Arial" w:cs="Arial"/>
                <w:sz w:val="20"/>
                <w:szCs w:val="20"/>
                <w:lang w:val="pt-PT"/>
              </w:rPr>
              <w:t>[#TechnicianName#]</w:t>
            </w:r>
          </w:p>
        </w:tc>
        <w:tc>
          <w:tcPr>
            <w:tcW w:w="4767" w:type="dxa"/>
            <w:shd w:val="clear" w:color="auto" w:fill="auto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47B63" w:rsidRPr="00960D12" w:rsidRDefault="00847B63" w:rsidP="00D95AC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0D12">
              <w:rPr>
                <w:rFonts w:ascii="Arial" w:hAnsi="Arial" w:cs="Arial"/>
                <w:sz w:val="20"/>
                <w:szCs w:val="20"/>
                <w:lang w:val="pt-PT"/>
              </w:rPr>
              <w:t>[#DTName#]</w:t>
            </w:r>
          </w:p>
        </w:tc>
      </w:tr>
      <w:tr w:rsidR="00847B63" w:rsidRPr="00960D12" w:rsidTr="00FD63F5">
        <w:trPr>
          <w:jc w:val="center"/>
        </w:trPr>
        <w:tc>
          <w:tcPr>
            <w:tcW w:w="4766" w:type="dxa"/>
            <w:shd w:val="clear" w:color="auto" w:fill="auto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47B63" w:rsidRPr="00960D12" w:rsidRDefault="00847B63" w:rsidP="00F7364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960D12">
              <w:rPr>
                <w:rFonts w:ascii="Arial" w:hAnsi="Arial" w:cs="Arial"/>
                <w:sz w:val="20"/>
                <w:szCs w:val="20"/>
                <w:lang w:val="pt-PT"/>
              </w:rPr>
              <w:t>Licença [#TechnicianLicense#]</w:t>
            </w:r>
          </w:p>
        </w:tc>
        <w:tc>
          <w:tcPr>
            <w:tcW w:w="4767" w:type="dxa"/>
            <w:shd w:val="clear" w:color="auto" w:fill="auto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47B63" w:rsidRPr="00960D12" w:rsidRDefault="00847B63" w:rsidP="00D95AC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7B63" w:rsidRPr="00F74D00" w:rsidTr="00FD63F5">
        <w:trPr>
          <w:jc w:val="center"/>
        </w:trPr>
        <w:tc>
          <w:tcPr>
            <w:tcW w:w="4766" w:type="dxa"/>
            <w:shd w:val="clear" w:color="auto" w:fill="auto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47B63" w:rsidRPr="00960D12" w:rsidRDefault="00847B63" w:rsidP="00D95AC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960D12">
              <w:rPr>
                <w:rFonts w:ascii="Arial" w:hAnsi="Arial" w:cs="Arial"/>
                <w:sz w:val="16"/>
                <w:szCs w:val="16"/>
                <w:lang w:val="pt-PT"/>
              </w:rPr>
              <w:t>(Assinatura produzida por meio digital)</w:t>
            </w:r>
          </w:p>
        </w:tc>
        <w:tc>
          <w:tcPr>
            <w:tcW w:w="4767" w:type="dxa"/>
            <w:shd w:val="clear" w:color="auto" w:fill="auto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47B63" w:rsidRPr="00960D12" w:rsidRDefault="00847B63" w:rsidP="00D95AC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960D12">
              <w:rPr>
                <w:rFonts w:ascii="Arial" w:hAnsi="Arial" w:cs="Arial"/>
                <w:sz w:val="16"/>
                <w:szCs w:val="16"/>
                <w:lang w:val="pt-PT"/>
              </w:rPr>
              <w:t>(Assinatura produzida por meio digital)</w:t>
            </w:r>
          </w:p>
        </w:tc>
      </w:tr>
    </w:tbl>
    <w:p w:rsidR="006D4DCA" w:rsidRDefault="006D4DCA" w:rsidP="00F55FCF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="006D4DCA" w:rsidSect="00EE2E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41" w:right="1440" w:bottom="1135" w:left="1440" w:header="576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036E" w:rsidRDefault="001B036E" w:rsidP="00ED3748">
      <w:pPr>
        <w:spacing w:after="0" w:line="240" w:lineRule="auto"/>
      </w:pPr>
      <w:r>
        <w:separator/>
      </w:r>
    </w:p>
  </w:endnote>
  <w:endnote w:type="continuationSeparator" w:id="1">
    <w:p w:rsidR="001B036E" w:rsidRDefault="001B036E" w:rsidP="00ED3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F8A" w:rsidRDefault="00D92F8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02" w:type="dxa"/>
      <w:tblInd w:w="-34" w:type="dxa"/>
      <w:tblLook w:val="04A0"/>
    </w:tblPr>
    <w:tblGrid>
      <w:gridCol w:w="6379"/>
      <w:gridCol w:w="3123"/>
    </w:tblGrid>
    <w:tr w:rsidR="007A53A7" w:rsidRPr="00F7364B" w:rsidTr="00361BF9">
      <w:tc>
        <w:tcPr>
          <w:tcW w:w="6379" w:type="dxa"/>
          <w:shd w:val="clear" w:color="auto" w:fill="auto"/>
        </w:tcPr>
        <w:p w:rsidR="007A53A7" w:rsidRPr="00F7364B" w:rsidRDefault="005A2661" w:rsidP="00B04084">
          <w:pPr>
            <w:spacing w:after="0" w:line="240" w:lineRule="auto"/>
            <w:rPr>
              <w:rFonts w:ascii="Arial" w:hAnsi="Arial" w:cs="Arial"/>
              <w:sz w:val="16"/>
              <w:szCs w:val="16"/>
              <w:lang w:val="pt-PT"/>
            </w:rPr>
          </w:pPr>
          <w:r w:rsidRPr="005A2661">
            <w:rPr>
              <w:rFonts w:ascii="Arial" w:hAnsi="Arial" w:cs="Arial"/>
              <w:noProof/>
              <w:sz w:val="16"/>
              <w:szCs w:val="16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2052" type="#_x0000_t202" style="position:absolute;margin-left:-70.65pt;margin-top:19.85pt;width:12.6pt;height:74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" fillcolor="#ed1f41" stroked="f">
                <v:fill opacity="62194f"/>
                <v:textbox style="mso-next-textbox:#Text Box 4">
                  <w:txbxContent>
                    <w:p w:rsidR="0094795C" w:rsidRDefault="0094795C" w:rsidP="0094795C"/>
                  </w:txbxContent>
                </v:textbox>
              </v:shape>
            </w:pict>
          </w:r>
        </w:p>
      </w:tc>
      <w:tc>
        <w:tcPr>
          <w:tcW w:w="3123" w:type="dxa"/>
          <w:shd w:val="clear" w:color="auto" w:fill="auto"/>
        </w:tcPr>
        <w:p w:rsidR="007A53A7" w:rsidRPr="00F7364B" w:rsidRDefault="007A53A7" w:rsidP="00F766A9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 w:rsidRPr="00F7364B">
            <w:rPr>
              <w:rFonts w:ascii="Arial" w:hAnsi="Arial" w:cs="Arial"/>
              <w:sz w:val="16"/>
              <w:szCs w:val="16"/>
            </w:rPr>
            <w:t xml:space="preserve">Versão  : </w:t>
          </w:r>
          <w:r w:rsidR="00F766A9">
            <w:rPr>
              <w:rFonts w:ascii="Arial" w:hAnsi="Arial" w:cs="Arial"/>
              <w:sz w:val="16"/>
              <w:szCs w:val="16"/>
            </w:rPr>
            <w:t xml:space="preserve"> </w:t>
          </w:r>
          <w:r w:rsidRPr="00F7364B">
            <w:rPr>
              <w:rFonts w:ascii="Arial" w:hAnsi="Arial" w:cs="Arial"/>
              <w:sz w:val="16"/>
              <w:szCs w:val="16"/>
            </w:rPr>
            <w:t>[#VersionNumber#]</w:t>
          </w:r>
        </w:p>
        <w:p w:rsidR="007A53A7" w:rsidRPr="00F7364B" w:rsidRDefault="007A53A7" w:rsidP="00F766A9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7A53A7" w:rsidRPr="00F7364B" w:rsidRDefault="007A53A7" w:rsidP="00F766A9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 w:rsidRPr="00F7364B">
            <w:rPr>
              <w:rFonts w:ascii="Arial" w:hAnsi="Arial" w:cs="Arial"/>
              <w:sz w:val="16"/>
              <w:szCs w:val="16"/>
            </w:rPr>
            <w:t>[#OriginalDuplicate#]</w:t>
          </w:r>
        </w:p>
      </w:tc>
    </w:tr>
    <w:tr w:rsidR="00E324BC" w:rsidRPr="00F7364B" w:rsidTr="00361BF9">
      <w:tc>
        <w:tcPr>
          <w:tcW w:w="6379" w:type="dxa"/>
          <w:shd w:val="clear" w:color="auto" w:fill="auto"/>
        </w:tcPr>
        <w:p w:rsidR="00E324BC" w:rsidRPr="00316E79" w:rsidRDefault="00E324BC" w:rsidP="00F7364B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  <w:lang w:val="pt-PT"/>
            </w:rPr>
          </w:pPr>
        </w:p>
      </w:tc>
      <w:tc>
        <w:tcPr>
          <w:tcW w:w="3123" w:type="dxa"/>
          <w:shd w:val="clear" w:color="auto" w:fill="auto"/>
        </w:tcPr>
        <w:p w:rsidR="00E324BC" w:rsidRPr="00F7364B" w:rsidRDefault="00E324BC" w:rsidP="00F7364B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E324BC" w:rsidRPr="00F74D00" w:rsidTr="00361BF9">
      <w:tc>
        <w:tcPr>
          <w:tcW w:w="9502" w:type="dxa"/>
          <w:gridSpan w:val="2"/>
          <w:shd w:val="clear" w:color="auto" w:fill="auto"/>
        </w:tcPr>
        <w:p w:rsidR="00316E79" w:rsidRDefault="00E324BC" w:rsidP="00316E79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316E79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  <w:r w:rsidRPr="00316E79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</w:t>
          </w:r>
        </w:p>
        <w:p w:rsidR="00316E79" w:rsidRDefault="00316E79" w:rsidP="00316E79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="00E324BC" w:rsidRPr="00316E79" w:rsidRDefault="00E324BC" w:rsidP="00316E79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316E79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info@pt.bureauveritas.pt </w:t>
          </w:r>
          <w:r w:rsidR="00316E79">
            <w:rPr>
              <w:rFonts w:ascii="Arial" w:hAnsi="Arial" w:cs="Arial"/>
              <w:color w:val="767171"/>
              <w:sz w:val="15"/>
              <w:szCs w:val="15"/>
              <w:lang w:val="pt-PT"/>
            </w:rPr>
            <w:t>–</w:t>
          </w:r>
          <w:r w:rsidRPr="00316E79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</w:t>
          </w:r>
          <w:r w:rsidR="00316E79">
            <w:rPr>
              <w:rFonts w:ascii="Arial" w:hAnsi="Arial" w:cs="Arial"/>
              <w:color w:val="767171"/>
              <w:sz w:val="15"/>
              <w:szCs w:val="15"/>
              <w:lang w:val="pt-PT"/>
            </w:rPr>
            <w:t>N.º Nacional 707 200 542</w:t>
          </w:r>
        </w:p>
      </w:tc>
    </w:tr>
  </w:tbl>
  <w:p w:rsidR="00B35936" w:rsidRPr="00316E79" w:rsidRDefault="00FC7ABD" w:rsidP="00FC7ABD">
    <w:pPr>
      <w:pStyle w:val="Rodap"/>
      <w:tabs>
        <w:tab w:val="left" w:pos="1560"/>
      </w:tabs>
      <w:rPr>
        <w:lang w:val="pt-PT"/>
      </w:rPr>
    </w:pPr>
    <w:r w:rsidRPr="00316E79">
      <w:rPr>
        <w:lang w:val="pt-PT"/>
      </w:rPr>
      <w:tab/>
    </w:r>
    <w:r w:rsidRPr="00316E79">
      <w:rPr>
        <w:lang w:val="pt-PT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95C" w:rsidRDefault="005A2661">
    <w:r w:rsidRPr="005A2661">
      <w:rPr>
        <w:rFonts w:ascii="Arial" w:hAnsi="Arial" w:cs="Arial"/>
        <w:noProof/>
        <w:color w:val="767171"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-71.9pt;margin-top:21.75pt;width:11.4pt;height:72.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" fillcolor="#ed1f41" stroked="f">
          <v:fill opacity="62194f"/>
          <v:textbox style="mso-next-textbox:#Text Box 3">
            <w:txbxContent>
              <w:p w:rsidR="0094795C" w:rsidRDefault="0094795C" w:rsidP="0094795C"/>
            </w:txbxContent>
          </v:textbox>
        </v:shape>
      </w:pict>
    </w:r>
  </w:p>
  <w:tbl>
    <w:tblPr>
      <w:tblW w:w="11341" w:type="dxa"/>
      <w:tblInd w:w="-885" w:type="dxa"/>
      <w:tblLook w:val="04A0"/>
    </w:tblPr>
    <w:tblGrid>
      <w:gridCol w:w="2553"/>
      <w:gridCol w:w="2835"/>
      <w:gridCol w:w="3070"/>
      <w:gridCol w:w="2883"/>
    </w:tblGrid>
    <w:tr w:rsidR="00FC7ABD" w:rsidRPr="00725731" w:rsidTr="00316E79">
      <w:tc>
        <w:tcPr>
          <w:tcW w:w="2553" w:type="dxa"/>
          <w:shd w:val="clear" w:color="auto" w:fill="auto"/>
          <w:vAlign w:val="center"/>
        </w:tcPr>
        <w:p w:rsidR="00FC7ABD" w:rsidRPr="00316E79" w:rsidRDefault="00FC7ABD">
          <w:pPr>
            <w:pStyle w:val="Rodap"/>
            <w:rPr>
              <w:rFonts w:ascii="Arial" w:hAnsi="Arial" w:cs="Arial"/>
              <w:b/>
              <w:color w:val="767171"/>
              <w:sz w:val="10"/>
              <w:szCs w:val="10"/>
            </w:rPr>
          </w:pPr>
          <w:r w:rsidRPr="00316E79">
            <w:rPr>
              <w:rFonts w:ascii="Arial" w:hAnsi="Arial" w:cs="Arial"/>
              <w:b/>
              <w:color w:val="767171"/>
              <w:sz w:val="10"/>
              <w:szCs w:val="10"/>
            </w:rPr>
            <w:t>BUREAU VERITAS RINAVE, LDA</w:t>
          </w:r>
        </w:p>
      </w:tc>
      <w:tc>
        <w:tcPr>
          <w:tcW w:w="2835" w:type="dxa"/>
          <w:shd w:val="clear" w:color="auto" w:fill="auto"/>
          <w:vAlign w:val="center"/>
        </w:tcPr>
        <w:p w:rsidR="00FC7ABD" w:rsidRPr="00316E79" w:rsidRDefault="00597D72" w:rsidP="00316E79">
          <w:pPr>
            <w:pStyle w:val="Rodap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316E79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LISBOA</w:t>
          </w:r>
          <w:r w:rsidRPr="00316E79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Polo Tecnológico de Lisboa</w:t>
          </w:r>
        </w:p>
      </w:tc>
      <w:tc>
        <w:tcPr>
          <w:tcW w:w="3070" w:type="dxa"/>
          <w:shd w:val="clear" w:color="auto" w:fill="auto"/>
          <w:vAlign w:val="center"/>
        </w:tcPr>
        <w:p w:rsidR="00FC7ABD" w:rsidRPr="00316E79" w:rsidRDefault="00597D72" w:rsidP="00316E79">
          <w:pPr>
            <w:pStyle w:val="Rodap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316E79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LEIRIA</w:t>
          </w:r>
          <w:r w:rsidRPr="00316E79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Avenida Nossa Senhora de Fátima, n.º 17</w:t>
          </w:r>
          <w:r w:rsidR="00B71221" w:rsidRPr="00316E79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</w:t>
          </w:r>
          <w:r w:rsidRPr="00316E79">
            <w:rPr>
              <w:rFonts w:ascii="Arial" w:hAnsi="Arial" w:cs="Arial"/>
              <w:color w:val="767171"/>
              <w:sz w:val="10"/>
              <w:szCs w:val="10"/>
              <w:lang w:val="pt-PT"/>
            </w:rPr>
            <w:t>-</w:t>
          </w:r>
          <w:r w:rsidR="00B71221" w:rsidRPr="00316E79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</w:t>
          </w:r>
          <w:r w:rsidRPr="00316E79">
            <w:rPr>
              <w:rFonts w:ascii="Arial" w:hAnsi="Arial" w:cs="Arial"/>
              <w:color w:val="767171"/>
              <w:sz w:val="10"/>
              <w:szCs w:val="10"/>
              <w:lang w:val="pt-PT"/>
            </w:rPr>
            <w:t>A</w:t>
          </w:r>
        </w:p>
      </w:tc>
      <w:tc>
        <w:tcPr>
          <w:tcW w:w="2883" w:type="dxa"/>
          <w:shd w:val="clear" w:color="auto" w:fill="auto"/>
          <w:vAlign w:val="center"/>
        </w:tcPr>
        <w:p w:rsidR="00FC7ABD" w:rsidRPr="00316E79" w:rsidRDefault="00725731" w:rsidP="00316E79">
          <w:pPr>
            <w:pStyle w:val="Rodap"/>
            <w:ind w:left="-60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316E79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LAGOA</w:t>
          </w:r>
          <w:r w:rsidRPr="00316E79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R. Marquês de Pombal</w:t>
          </w:r>
          <w:r w:rsidR="00B71221" w:rsidRPr="00316E79">
            <w:rPr>
              <w:rFonts w:ascii="Arial" w:hAnsi="Arial" w:cs="Arial"/>
              <w:color w:val="767171"/>
              <w:sz w:val="10"/>
              <w:szCs w:val="10"/>
              <w:lang w:val="pt-PT"/>
            </w:rPr>
            <w:t>,</w:t>
          </w:r>
          <w:r w:rsidRPr="00316E79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Edifício Solarplano, 1.º Lj F</w:t>
          </w:r>
        </w:p>
      </w:tc>
    </w:tr>
    <w:tr w:rsidR="00FC7ABD" w:rsidRPr="00725731" w:rsidTr="00316E79">
      <w:tc>
        <w:tcPr>
          <w:tcW w:w="2553" w:type="dxa"/>
          <w:shd w:val="clear" w:color="auto" w:fill="auto"/>
          <w:vAlign w:val="center"/>
        </w:tcPr>
        <w:p w:rsidR="00FC7ABD" w:rsidRPr="00316E79" w:rsidRDefault="00FC7ABD">
          <w:pPr>
            <w:pStyle w:val="Rodap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</w:p>
      </w:tc>
      <w:tc>
        <w:tcPr>
          <w:tcW w:w="2835" w:type="dxa"/>
          <w:shd w:val="clear" w:color="auto" w:fill="auto"/>
          <w:vAlign w:val="center"/>
        </w:tcPr>
        <w:p w:rsidR="00FC7ABD" w:rsidRPr="00316E79" w:rsidRDefault="00597D72" w:rsidP="00316E79">
          <w:pPr>
            <w:pStyle w:val="Rodap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316E79">
            <w:rPr>
              <w:rFonts w:ascii="Arial" w:hAnsi="Arial" w:cs="Arial"/>
              <w:color w:val="767171"/>
              <w:sz w:val="10"/>
              <w:szCs w:val="10"/>
              <w:lang w:val="pt-PT"/>
            </w:rPr>
            <w:t>Lote 21, 1600-485 Lisboa</w:t>
          </w:r>
        </w:p>
      </w:tc>
      <w:tc>
        <w:tcPr>
          <w:tcW w:w="3070" w:type="dxa"/>
          <w:shd w:val="clear" w:color="auto" w:fill="auto"/>
          <w:vAlign w:val="center"/>
        </w:tcPr>
        <w:p w:rsidR="00FC7ABD" w:rsidRPr="00316E79" w:rsidRDefault="00597D72" w:rsidP="00316E79">
          <w:pPr>
            <w:pStyle w:val="Rodap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316E79">
            <w:rPr>
              <w:rFonts w:ascii="Arial" w:hAnsi="Arial" w:cs="Arial"/>
              <w:color w:val="767171"/>
              <w:sz w:val="10"/>
              <w:szCs w:val="10"/>
              <w:lang w:val="pt-PT"/>
            </w:rPr>
            <w:t>2410-140 Leiria</w:t>
          </w:r>
        </w:p>
      </w:tc>
      <w:tc>
        <w:tcPr>
          <w:tcW w:w="2883" w:type="dxa"/>
          <w:shd w:val="clear" w:color="auto" w:fill="auto"/>
          <w:vAlign w:val="center"/>
        </w:tcPr>
        <w:p w:rsidR="00FC7ABD" w:rsidRPr="00316E79" w:rsidRDefault="00725731" w:rsidP="00316E79">
          <w:pPr>
            <w:pStyle w:val="Rodap"/>
            <w:ind w:left="-60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316E79">
            <w:rPr>
              <w:rFonts w:ascii="Arial" w:hAnsi="Arial" w:cs="Arial"/>
              <w:color w:val="767171"/>
              <w:sz w:val="10"/>
              <w:szCs w:val="10"/>
              <w:lang w:val="pt-PT"/>
            </w:rPr>
            <w:t>8400-391 Lagoa</w:t>
          </w:r>
        </w:p>
      </w:tc>
    </w:tr>
    <w:tr w:rsidR="00FC7ABD" w:rsidRPr="00725731" w:rsidTr="00316E79">
      <w:tc>
        <w:tcPr>
          <w:tcW w:w="2553" w:type="dxa"/>
          <w:shd w:val="clear" w:color="auto" w:fill="auto"/>
          <w:vAlign w:val="center"/>
        </w:tcPr>
        <w:p w:rsidR="00FC7ABD" w:rsidRPr="00316E79" w:rsidRDefault="00FC7ABD">
          <w:pPr>
            <w:pStyle w:val="Rodap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316E79">
            <w:rPr>
              <w:rFonts w:ascii="Arial" w:hAnsi="Arial" w:cs="Arial"/>
              <w:color w:val="767171"/>
              <w:sz w:val="10"/>
              <w:szCs w:val="10"/>
              <w:lang w:val="pt-PT"/>
            </w:rPr>
            <w:t>Grupo Bureau Veritas</w:t>
          </w:r>
        </w:p>
      </w:tc>
      <w:tc>
        <w:tcPr>
          <w:tcW w:w="2835" w:type="dxa"/>
          <w:shd w:val="clear" w:color="auto" w:fill="auto"/>
          <w:vAlign w:val="center"/>
        </w:tcPr>
        <w:p w:rsidR="00FC7ABD" w:rsidRPr="00316E79" w:rsidRDefault="00597D72" w:rsidP="00316E79">
          <w:pPr>
            <w:pStyle w:val="Rodap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316E79">
            <w:rPr>
              <w:rFonts w:ascii="Arial" w:hAnsi="Arial" w:cs="Arial"/>
              <w:color w:val="767171"/>
              <w:sz w:val="10"/>
              <w:szCs w:val="10"/>
              <w:lang w:val="pt-PT"/>
            </w:rPr>
            <w:t>Tel.:</w:t>
          </w:r>
          <w:r w:rsidR="00E324BC" w:rsidRPr="00316E79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</w:t>
          </w:r>
          <w:r w:rsidRPr="00316E79">
            <w:rPr>
              <w:rFonts w:ascii="Arial" w:hAnsi="Arial" w:cs="Arial"/>
              <w:color w:val="767171"/>
              <w:sz w:val="10"/>
              <w:szCs w:val="10"/>
              <w:lang w:val="pt-PT"/>
            </w:rPr>
            <w:t>+351 217 100 900 | Fax:</w:t>
          </w:r>
          <w:r w:rsidR="00E324BC" w:rsidRPr="00316E79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</w:t>
          </w:r>
          <w:r w:rsidRPr="00316E79">
            <w:rPr>
              <w:rFonts w:ascii="Arial" w:hAnsi="Arial" w:cs="Arial"/>
              <w:color w:val="767171"/>
              <w:sz w:val="10"/>
              <w:szCs w:val="10"/>
              <w:lang w:val="pt-PT"/>
            </w:rPr>
            <w:t>+351 217 100 950 / 6</w:t>
          </w:r>
          <w:r w:rsidRPr="00316E79">
            <w:rPr>
              <w:rFonts w:ascii="Arial" w:hAnsi="Arial" w:cs="Arial"/>
              <w:color w:val="767171"/>
              <w:sz w:val="10"/>
              <w:szCs w:val="10"/>
            </w:rPr>
            <w:t>0</w:t>
          </w:r>
        </w:p>
      </w:tc>
      <w:tc>
        <w:tcPr>
          <w:tcW w:w="3070" w:type="dxa"/>
          <w:shd w:val="clear" w:color="auto" w:fill="auto"/>
          <w:vAlign w:val="center"/>
        </w:tcPr>
        <w:p w:rsidR="00FC7ABD" w:rsidRPr="00316E79" w:rsidRDefault="00597D72" w:rsidP="00316E79">
          <w:pPr>
            <w:pStyle w:val="Rodap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316E79">
            <w:rPr>
              <w:rFonts w:ascii="Arial" w:hAnsi="Arial" w:cs="Arial"/>
              <w:color w:val="767171"/>
              <w:sz w:val="10"/>
              <w:szCs w:val="10"/>
            </w:rPr>
            <w:t>Tel.:</w:t>
          </w:r>
          <w:r w:rsidR="00E324BC" w:rsidRPr="00316E79">
            <w:rPr>
              <w:rFonts w:ascii="Arial" w:hAnsi="Arial" w:cs="Arial"/>
              <w:color w:val="767171"/>
              <w:sz w:val="10"/>
              <w:szCs w:val="10"/>
            </w:rPr>
            <w:t xml:space="preserve"> </w:t>
          </w:r>
          <w:r w:rsidRPr="00316E79">
            <w:rPr>
              <w:rFonts w:ascii="Arial" w:hAnsi="Arial" w:cs="Arial"/>
              <w:color w:val="767171"/>
              <w:sz w:val="10"/>
              <w:szCs w:val="10"/>
            </w:rPr>
            <w:t>+351 244 815 423 | Fax:</w:t>
          </w:r>
          <w:r w:rsidR="00E324BC" w:rsidRPr="00316E79">
            <w:rPr>
              <w:rFonts w:ascii="Arial" w:hAnsi="Arial" w:cs="Arial"/>
              <w:color w:val="767171"/>
              <w:sz w:val="10"/>
              <w:szCs w:val="10"/>
            </w:rPr>
            <w:t xml:space="preserve"> </w:t>
          </w:r>
          <w:r w:rsidRPr="00316E79">
            <w:rPr>
              <w:rFonts w:ascii="Arial" w:hAnsi="Arial" w:cs="Arial"/>
              <w:color w:val="767171"/>
              <w:sz w:val="10"/>
              <w:szCs w:val="10"/>
            </w:rPr>
            <w:t>+351 224 836 194</w:t>
          </w:r>
        </w:p>
      </w:tc>
      <w:tc>
        <w:tcPr>
          <w:tcW w:w="2883" w:type="dxa"/>
          <w:shd w:val="clear" w:color="auto" w:fill="auto"/>
          <w:vAlign w:val="center"/>
        </w:tcPr>
        <w:p w:rsidR="00FC7ABD" w:rsidRPr="00316E79" w:rsidRDefault="00725731" w:rsidP="00316E79">
          <w:pPr>
            <w:pStyle w:val="Rodap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 w:rsidRPr="00316E79">
            <w:rPr>
              <w:rFonts w:ascii="Arial" w:hAnsi="Arial" w:cs="Arial"/>
              <w:color w:val="767171"/>
              <w:sz w:val="10"/>
              <w:szCs w:val="10"/>
            </w:rPr>
            <w:t>Tel.:</w:t>
          </w:r>
          <w:r w:rsidR="00E324BC" w:rsidRPr="00316E79">
            <w:rPr>
              <w:rFonts w:ascii="Arial" w:hAnsi="Arial" w:cs="Arial"/>
              <w:color w:val="767171"/>
              <w:sz w:val="10"/>
              <w:szCs w:val="10"/>
            </w:rPr>
            <w:t xml:space="preserve"> </w:t>
          </w:r>
          <w:r w:rsidRPr="00316E79">
            <w:rPr>
              <w:rFonts w:ascii="Arial" w:hAnsi="Arial" w:cs="Arial"/>
              <w:color w:val="767171"/>
              <w:sz w:val="10"/>
              <w:szCs w:val="10"/>
            </w:rPr>
            <w:t>+351 282 343 152 | Fax:</w:t>
          </w:r>
          <w:r w:rsidR="00E324BC" w:rsidRPr="00316E79">
            <w:rPr>
              <w:rFonts w:ascii="Arial" w:hAnsi="Arial" w:cs="Arial"/>
              <w:color w:val="767171"/>
              <w:sz w:val="10"/>
              <w:szCs w:val="10"/>
            </w:rPr>
            <w:t xml:space="preserve"> </w:t>
          </w:r>
          <w:r w:rsidRPr="00316E79">
            <w:rPr>
              <w:rFonts w:ascii="Arial" w:hAnsi="Arial" w:cs="Arial"/>
              <w:color w:val="767171"/>
              <w:sz w:val="10"/>
              <w:szCs w:val="10"/>
            </w:rPr>
            <w:t>+351 282 343 156</w:t>
          </w:r>
        </w:p>
      </w:tc>
    </w:tr>
    <w:tr w:rsidR="00E324BC" w:rsidRPr="00C32692" w:rsidTr="00316E79">
      <w:trPr>
        <w:trHeight w:hRule="exact" w:val="113"/>
      </w:trPr>
      <w:tc>
        <w:tcPr>
          <w:tcW w:w="2553" w:type="dxa"/>
          <w:shd w:val="clear" w:color="auto" w:fill="auto"/>
          <w:vAlign w:val="center"/>
        </w:tcPr>
        <w:p w:rsidR="00597D72" w:rsidRPr="00316E79" w:rsidRDefault="00597D72" w:rsidP="00B04084">
          <w:pPr>
            <w:pStyle w:val="Rodap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shd w:val="clear" w:color="auto" w:fill="auto"/>
          <w:vAlign w:val="center"/>
        </w:tcPr>
        <w:p w:rsidR="00597D72" w:rsidRPr="00316E79" w:rsidRDefault="00597D72" w:rsidP="00316E79">
          <w:pPr>
            <w:pStyle w:val="Rodap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shd w:val="clear" w:color="auto" w:fill="auto"/>
          <w:vAlign w:val="center"/>
        </w:tcPr>
        <w:p w:rsidR="00597D72" w:rsidRPr="00316E79" w:rsidRDefault="00597D72" w:rsidP="00316E79">
          <w:pPr>
            <w:pStyle w:val="Rodap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shd w:val="clear" w:color="auto" w:fill="auto"/>
          <w:vAlign w:val="center"/>
        </w:tcPr>
        <w:p w:rsidR="00597D72" w:rsidRPr="00316E79" w:rsidRDefault="00597D72" w:rsidP="00316E79">
          <w:pPr>
            <w:pStyle w:val="Rodap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597D72" w:rsidRPr="00725731" w:rsidTr="00316E79">
      <w:tc>
        <w:tcPr>
          <w:tcW w:w="2553" w:type="dxa"/>
          <w:shd w:val="clear" w:color="auto" w:fill="auto"/>
          <w:vAlign w:val="center"/>
        </w:tcPr>
        <w:p w:rsidR="00597D72" w:rsidRPr="00316E79" w:rsidRDefault="00597D72">
          <w:pPr>
            <w:pStyle w:val="Rodap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shd w:val="clear" w:color="auto" w:fill="auto"/>
          <w:vAlign w:val="center"/>
        </w:tcPr>
        <w:p w:rsidR="00597D72" w:rsidRPr="00316E79" w:rsidRDefault="00597D72" w:rsidP="00316E79">
          <w:pPr>
            <w:pStyle w:val="Rodap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316E79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PORTO</w:t>
          </w:r>
          <w:r w:rsidRPr="00316E79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28 de Janeiro, 350 – Edifício B</w:t>
          </w:r>
        </w:p>
      </w:tc>
      <w:tc>
        <w:tcPr>
          <w:tcW w:w="3070" w:type="dxa"/>
          <w:shd w:val="clear" w:color="auto" w:fill="auto"/>
          <w:vAlign w:val="center"/>
        </w:tcPr>
        <w:p w:rsidR="00597D72" w:rsidRPr="00316E79" w:rsidRDefault="00597D72" w:rsidP="00316E79">
          <w:pPr>
            <w:pStyle w:val="Rodap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316E79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SINES</w:t>
          </w:r>
          <w:r w:rsidRPr="00316E79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Edifício ZILS – Monte Feio – 6.º Andar</w:t>
          </w:r>
        </w:p>
      </w:tc>
      <w:tc>
        <w:tcPr>
          <w:tcW w:w="2883" w:type="dxa"/>
          <w:shd w:val="clear" w:color="auto" w:fill="auto"/>
          <w:vAlign w:val="center"/>
        </w:tcPr>
        <w:p w:rsidR="00597D72" w:rsidRPr="00316E79" w:rsidRDefault="00597D72" w:rsidP="00316E79">
          <w:pPr>
            <w:pStyle w:val="Rodap"/>
            <w:ind w:left="-60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</w:p>
      </w:tc>
    </w:tr>
    <w:tr w:rsidR="00597D72" w:rsidRPr="00725731" w:rsidTr="00316E79">
      <w:tc>
        <w:tcPr>
          <w:tcW w:w="2553" w:type="dxa"/>
          <w:shd w:val="clear" w:color="auto" w:fill="auto"/>
          <w:vAlign w:val="center"/>
        </w:tcPr>
        <w:p w:rsidR="00597D72" w:rsidRPr="00316E79" w:rsidRDefault="00597D72">
          <w:pPr>
            <w:pStyle w:val="Rodap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</w:p>
      </w:tc>
      <w:tc>
        <w:tcPr>
          <w:tcW w:w="2835" w:type="dxa"/>
          <w:shd w:val="clear" w:color="auto" w:fill="auto"/>
          <w:vAlign w:val="center"/>
        </w:tcPr>
        <w:p w:rsidR="00597D72" w:rsidRPr="00316E79" w:rsidRDefault="00597D72" w:rsidP="00316E79">
          <w:pPr>
            <w:pStyle w:val="Rodap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316E79">
            <w:rPr>
              <w:rFonts w:ascii="Arial" w:hAnsi="Arial" w:cs="Arial"/>
              <w:color w:val="767171"/>
              <w:sz w:val="10"/>
              <w:szCs w:val="10"/>
              <w:lang w:val="pt-PT"/>
            </w:rPr>
            <w:t>Fração 23, Candal, 4400-335 Vila Nova de Gaia</w:t>
          </w:r>
        </w:p>
      </w:tc>
      <w:tc>
        <w:tcPr>
          <w:tcW w:w="3070" w:type="dxa"/>
          <w:shd w:val="clear" w:color="auto" w:fill="auto"/>
          <w:vAlign w:val="center"/>
        </w:tcPr>
        <w:p w:rsidR="00597D72" w:rsidRPr="00316E79" w:rsidRDefault="00597D72" w:rsidP="00316E79">
          <w:pPr>
            <w:pStyle w:val="Rodap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316E79">
            <w:rPr>
              <w:rFonts w:ascii="Arial" w:hAnsi="Arial" w:cs="Arial"/>
              <w:color w:val="767171"/>
              <w:sz w:val="10"/>
              <w:szCs w:val="10"/>
              <w:lang w:val="pt-PT"/>
            </w:rPr>
            <w:t>Salas 628 / 630, 7520-902 Sines</w:t>
          </w:r>
        </w:p>
      </w:tc>
      <w:tc>
        <w:tcPr>
          <w:tcW w:w="2883" w:type="dxa"/>
          <w:shd w:val="clear" w:color="auto" w:fill="auto"/>
          <w:vAlign w:val="center"/>
        </w:tcPr>
        <w:p w:rsidR="00597D72" w:rsidRPr="00316E79" w:rsidRDefault="00597D72" w:rsidP="00316E79">
          <w:pPr>
            <w:pStyle w:val="Rodap"/>
            <w:ind w:left="-60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</w:p>
      </w:tc>
    </w:tr>
    <w:tr w:rsidR="00725731" w:rsidRPr="00725731" w:rsidTr="00316E79">
      <w:tc>
        <w:tcPr>
          <w:tcW w:w="2553" w:type="dxa"/>
          <w:shd w:val="clear" w:color="auto" w:fill="auto"/>
          <w:vAlign w:val="center"/>
        </w:tcPr>
        <w:p w:rsidR="00725731" w:rsidRPr="00316E79" w:rsidRDefault="00725731" w:rsidP="00B04084">
          <w:pPr>
            <w:pStyle w:val="Rodap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</w:p>
      </w:tc>
      <w:tc>
        <w:tcPr>
          <w:tcW w:w="2835" w:type="dxa"/>
          <w:shd w:val="clear" w:color="auto" w:fill="auto"/>
          <w:vAlign w:val="center"/>
        </w:tcPr>
        <w:p w:rsidR="00725731" w:rsidRPr="00316E79" w:rsidRDefault="00725731" w:rsidP="00316E79">
          <w:pPr>
            <w:pStyle w:val="Rodap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316E79">
            <w:rPr>
              <w:rFonts w:ascii="Arial" w:hAnsi="Arial" w:cs="Arial"/>
              <w:color w:val="767171"/>
              <w:sz w:val="10"/>
              <w:szCs w:val="10"/>
            </w:rPr>
            <w:t>Tel.:</w:t>
          </w:r>
          <w:r w:rsidR="00E324BC" w:rsidRPr="00316E79">
            <w:rPr>
              <w:rFonts w:ascii="Arial" w:hAnsi="Arial" w:cs="Arial"/>
              <w:color w:val="767171"/>
              <w:sz w:val="10"/>
              <w:szCs w:val="10"/>
            </w:rPr>
            <w:t xml:space="preserve"> </w:t>
          </w:r>
          <w:r w:rsidRPr="00316E79">
            <w:rPr>
              <w:rFonts w:ascii="Arial" w:hAnsi="Arial" w:cs="Arial"/>
              <w:color w:val="767171"/>
              <w:sz w:val="10"/>
              <w:szCs w:val="10"/>
            </w:rPr>
            <w:t>+351 223 771 970 | Fax:</w:t>
          </w:r>
          <w:r w:rsidR="00E324BC" w:rsidRPr="00316E79">
            <w:rPr>
              <w:rFonts w:ascii="Arial" w:hAnsi="Arial" w:cs="Arial"/>
              <w:color w:val="767171"/>
              <w:sz w:val="10"/>
              <w:szCs w:val="10"/>
            </w:rPr>
            <w:t xml:space="preserve"> </w:t>
          </w:r>
          <w:r w:rsidRPr="00316E79">
            <w:rPr>
              <w:rFonts w:ascii="Arial" w:hAnsi="Arial" w:cs="Arial"/>
              <w:color w:val="767171"/>
              <w:sz w:val="10"/>
              <w:szCs w:val="10"/>
            </w:rPr>
            <w:t>+351 223 753 706</w:t>
          </w:r>
        </w:p>
      </w:tc>
      <w:tc>
        <w:tcPr>
          <w:tcW w:w="3070" w:type="dxa"/>
          <w:shd w:val="clear" w:color="auto" w:fill="auto"/>
          <w:vAlign w:val="center"/>
        </w:tcPr>
        <w:p w:rsidR="00725731" w:rsidRPr="00316E79" w:rsidRDefault="00725731" w:rsidP="00316E79">
          <w:pPr>
            <w:pStyle w:val="Rodap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316E79">
            <w:rPr>
              <w:rFonts w:ascii="Arial" w:hAnsi="Arial" w:cs="Arial"/>
              <w:color w:val="767171"/>
              <w:sz w:val="10"/>
              <w:szCs w:val="10"/>
            </w:rPr>
            <w:t>Tel.:</w:t>
          </w:r>
          <w:r w:rsidR="00E324BC" w:rsidRPr="00316E79">
            <w:rPr>
              <w:rFonts w:ascii="Arial" w:hAnsi="Arial" w:cs="Arial"/>
              <w:color w:val="767171"/>
              <w:sz w:val="10"/>
              <w:szCs w:val="10"/>
            </w:rPr>
            <w:t xml:space="preserve"> </w:t>
          </w:r>
          <w:r w:rsidRPr="00316E79">
            <w:rPr>
              <w:rFonts w:ascii="Arial" w:hAnsi="Arial" w:cs="Arial"/>
              <w:color w:val="767171"/>
              <w:sz w:val="10"/>
              <w:szCs w:val="10"/>
            </w:rPr>
            <w:t>+351 269 630 745 | Fax:</w:t>
          </w:r>
          <w:r w:rsidR="00E324BC" w:rsidRPr="00316E79">
            <w:rPr>
              <w:rFonts w:ascii="Arial" w:hAnsi="Arial" w:cs="Arial"/>
              <w:color w:val="767171"/>
              <w:sz w:val="10"/>
              <w:szCs w:val="10"/>
            </w:rPr>
            <w:t xml:space="preserve"> </w:t>
          </w:r>
          <w:r w:rsidRPr="00316E79">
            <w:rPr>
              <w:rFonts w:ascii="Arial" w:hAnsi="Arial" w:cs="Arial"/>
              <w:color w:val="767171"/>
              <w:sz w:val="10"/>
              <w:szCs w:val="10"/>
            </w:rPr>
            <w:t>+351 269 630 747</w:t>
          </w:r>
        </w:p>
      </w:tc>
      <w:tc>
        <w:tcPr>
          <w:tcW w:w="2883" w:type="dxa"/>
          <w:shd w:val="clear" w:color="auto" w:fill="auto"/>
          <w:vAlign w:val="center"/>
        </w:tcPr>
        <w:p w:rsidR="00725731" w:rsidRPr="00316E79" w:rsidRDefault="00725731" w:rsidP="00316E79">
          <w:pPr>
            <w:pStyle w:val="Rodap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25731" w:rsidRPr="00C32692" w:rsidTr="00316E79">
      <w:trPr>
        <w:trHeight w:hRule="exact" w:val="113"/>
      </w:trPr>
      <w:tc>
        <w:tcPr>
          <w:tcW w:w="2553" w:type="dxa"/>
          <w:shd w:val="clear" w:color="auto" w:fill="auto"/>
          <w:vAlign w:val="center"/>
        </w:tcPr>
        <w:p w:rsidR="00725731" w:rsidRPr="00316E79" w:rsidRDefault="00725731" w:rsidP="00B04084">
          <w:pPr>
            <w:pStyle w:val="Rodap"/>
            <w:rPr>
              <w:rFonts w:ascii="Arial" w:hAnsi="Arial" w:cs="Arial"/>
              <w:color w:val="767171"/>
              <w:sz w:val="32"/>
              <w:szCs w:val="32"/>
              <w:lang w:val="pt-PT"/>
            </w:rPr>
          </w:pPr>
        </w:p>
      </w:tc>
      <w:tc>
        <w:tcPr>
          <w:tcW w:w="2835" w:type="dxa"/>
          <w:shd w:val="clear" w:color="auto" w:fill="auto"/>
          <w:vAlign w:val="center"/>
        </w:tcPr>
        <w:p w:rsidR="00725731" w:rsidRPr="00316E79" w:rsidRDefault="00725731" w:rsidP="00316E79">
          <w:pPr>
            <w:pStyle w:val="Rodap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shd w:val="clear" w:color="auto" w:fill="auto"/>
          <w:vAlign w:val="center"/>
        </w:tcPr>
        <w:p w:rsidR="00725731" w:rsidRPr="00316E79" w:rsidRDefault="00725731" w:rsidP="00316E79">
          <w:pPr>
            <w:pStyle w:val="Rodap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shd w:val="clear" w:color="auto" w:fill="auto"/>
          <w:vAlign w:val="center"/>
        </w:tcPr>
        <w:p w:rsidR="00725731" w:rsidRPr="00316E79" w:rsidRDefault="00725731" w:rsidP="00316E79">
          <w:pPr>
            <w:pStyle w:val="Rodap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="00725731" w:rsidRPr="00F74D00" w:rsidTr="00316E79">
      <w:tc>
        <w:tcPr>
          <w:tcW w:w="2553" w:type="dxa"/>
          <w:shd w:val="clear" w:color="auto" w:fill="auto"/>
          <w:vAlign w:val="center"/>
        </w:tcPr>
        <w:p w:rsidR="00725731" w:rsidRPr="00316E79" w:rsidRDefault="00725731">
          <w:pPr>
            <w:pStyle w:val="Rodap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</w:p>
      </w:tc>
      <w:tc>
        <w:tcPr>
          <w:tcW w:w="8788" w:type="dxa"/>
          <w:gridSpan w:val="3"/>
          <w:shd w:val="clear" w:color="auto" w:fill="auto"/>
          <w:vAlign w:val="center"/>
        </w:tcPr>
        <w:p w:rsidR="00725731" w:rsidRPr="00316E79" w:rsidRDefault="00725731" w:rsidP="00316E79">
          <w:pPr>
            <w:pStyle w:val="Rodap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316E79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Capital Social 1.975.629.89€   |   N.º Nacional 707 200 542   |   info@pt.bureauveritas.com    |   www.bureauveritas.com |   www.bureauveritas.pt</w:t>
          </w:r>
        </w:p>
      </w:tc>
    </w:tr>
  </w:tbl>
  <w:p w:rsidR="00FC7ABD" w:rsidRPr="00C32692" w:rsidRDefault="00FC7ABD" w:rsidP="0094795C">
    <w:pPr>
      <w:pStyle w:val="Rodap"/>
      <w:rPr>
        <w:sz w:val="2"/>
        <w:szCs w:val="2"/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036E" w:rsidRDefault="001B036E" w:rsidP="00ED3748">
      <w:pPr>
        <w:spacing w:after="0" w:line="240" w:lineRule="auto"/>
      </w:pPr>
      <w:r>
        <w:separator/>
      </w:r>
    </w:p>
  </w:footnote>
  <w:footnote w:type="continuationSeparator" w:id="1">
    <w:p w:rsidR="001B036E" w:rsidRDefault="001B036E" w:rsidP="00ED3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F8A" w:rsidRDefault="00D92F8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55" w:type="dxa"/>
      <w:tblInd w:w="5" w:type="dxa"/>
      <w:tblCellMar>
        <w:left w:w="0" w:type="dxa"/>
        <w:right w:w="0" w:type="dxa"/>
      </w:tblCellMar>
      <w:tblLook w:val="04A0"/>
    </w:tblPr>
    <w:tblGrid>
      <w:gridCol w:w="4783"/>
      <w:gridCol w:w="4572"/>
    </w:tblGrid>
    <w:tr w:rsidR="0084006B" w:rsidRPr="00F7364B" w:rsidTr="001A089B">
      <w:tc>
        <w:tcPr>
          <w:tcW w:w="4783" w:type="dxa"/>
          <w:shd w:val="clear" w:color="auto" w:fill="auto"/>
          <w:vAlign w:val="center"/>
        </w:tcPr>
        <w:p w:rsidR="0084006B" w:rsidRPr="00F7364B" w:rsidRDefault="0084006B" w:rsidP="00F7364B">
          <w:pPr>
            <w:pStyle w:val="Cabealho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shd w:val="clear" w:color="auto" w:fill="auto"/>
          <w:vAlign w:val="center"/>
        </w:tcPr>
        <w:p w:rsidR="0084006B" w:rsidRPr="00F7364B" w:rsidRDefault="0084006B" w:rsidP="00316E79">
          <w:pPr>
            <w:pStyle w:val="Cabealho"/>
            <w:jc w:val="right"/>
            <w:rPr>
              <w:rFonts w:ascii="Arial" w:hAnsi="Arial" w:cs="Arial"/>
              <w:sz w:val="14"/>
              <w:szCs w:val="14"/>
            </w:rPr>
          </w:pPr>
          <w:r w:rsidRPr="00F7364B">
            <w:rPr>
              <w:rFonts w:ascii="Arial" w:hAnsi="Arial" w:cs="Arial"/>
              <w:sz w:val="14"/>
              <w:szCs w:val="14"/>
            </w:rPr>
            <w:t>Mod. QS-4-0</w:t>
          </w:r>
          <w:r w:rsidR="00316E79">
            <w:rPr>
              <w:rFonts w:ascii="Arial" w:hAnsi="Arial" w:cs="Arial"/>
              <w:sz w:val="14"/>
              <w:szCs w:val="14"/>
            </w:rPr>
            <w:t>63</w:t>
          </w:r>
          <w:r w:rsidRPr="00F7364B">
            <w:rPr>
              <w:rFonts w:ascii="Arial" w:hAnsi="Arial" w:cs="Arial"/>
              <w:sz w:val="14"/>
              <w:szCs w:val="14"/>
            </w:rPr>
            <w:t>.</w:t>
          </w:r>
          <w:r w:rsidR="00316E79">
            <w:rPr>
              <w:rFonts w:ascii="Arial" w:hAnsi="Arial" w:cs="Arial"/>
              <w:sz w:val="14"/>
              <w:szCs w:val="14"/>
            </w:rPr>
            <w:t>12</w:t>
          </w:r>
        </w:p>
      </w:tc>
    </w:tr>
    <w:tr w:rsidR="00F97947" w:rsidRPr="00F7364B" w:rsidTr="001A089B">
      <w:trPr>
        <w:trHeight w:val="1525"/>
      </w:trPr>
      <w:tc>
        <w:tcPr>
          <w:tcW w:w="4783" w:type="dxa"/>
          <w:shd w:val="clear" w:color="auto" w:fill="auto"/>
          <w:vAlign w:val="center"/>
        </w:tcPr>
        <w:p w:rsidR="00F97947" w:rsidRPr="00F7364B" w:rsidRDefault="00316E79" w:rsidP="00F7364B">
          <w:pPr>
            <w:pStyle w:val="Cabealho"/>
            <w:jc w:val="both"/>
          </w:pPr>
          <w:r>
            <w:rPr>
              <w:noProof/>
              <w:lang w:val="pt-PT" w:eastAsia="pt-PT"/>
            </w:rPr>
            <w:drawing>
              <wp:inline distT="0" distB="0" distL="0" distR="0">
                <wp:extent cx="962025" cy="1030605"/>
                <wp:effectExtent l="0" t="0" r="9525" b="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10000"/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1030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2" w:type="dxa"/>
          <w:shd w:val="clear" w:color="auto" w:fill="auto"/>
          <w:vAlign w:val="center"/>
        </w:tcPr>
        <w:p w:rsidR="00F97947" w:rsidRPr="00F7364B" w:rsidRDefault="00316E79" w:rsidP="00F7364B">
          <w:pPr>
            <w:pStyle w:val="Cabealho"/>
            <w:jc w:val="right"/>
          </w:pPr>
          <w:r>
            <w:rPr>
              <w:noProof/>
              <w:lang w:val="pt-PT" w:eastAsia="pt-PT"/>
            </w:rPr>
            <w:drawing>
              <wp:inline distT="0" distB="0" distL="0" distR="0">
                <wp:extent cx="666115" cy="634365"/>
                <wp:effectExtent l="0" t="0" r="635" b="0"/>
                <wp:docPr id="2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115" cy="634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35E7E" w:rsidRDefault="00DC381F" w:rsidP="00F97947">
    <w:pPr>
      <w:pStyle w:val="Cabealho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40" w:type="dxa"/>
      <w:tblInd w:w="-34" w:type="dxa"/>
      <w:tblLook w:val="04A0"/>
    </w:tblPr>
    <w:tblGrid>
      <w:gridCol w:w="9640"/>
    </w:tblGrid>
    <w:tr w:rsidR="00855F3C" w:rsidRPr="00F7364B" w:rsidTr="00855F3C">
      <w:trPr>
        <w:trHeight w:val="1976"/>
      </w:trPr>
      <w:tc>
        <w:tcPr>
          <w:tcW w:w="9640" w:type="dxa"/>
          <w:shd w:val="clear" w:color="auto" w:fill="auto"/>
          <w:vAlign w:val="center"/>
        </w:tcPr>
        <w:p w:rsidR="00855F3C" w:rsidRPr="00F7364B" w:rsidRDefault="00316E79" w:rsidP="00855F3C">
          <w:pPr>
            <w:pStyle w:val="Cabealho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noProof/>
              <w:lang w:val="pt-PT" w:eastAsia="pt-PT"/>
            </w:rPr>
            <w:drawing>
              <wp:inline distT="0" distB="0" distL="0" distR="0">
                <wp:extent cx="982980" cy="1046480"/>
                <wp:effectExtent l="0" t="0" r="7620" b="127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10000"/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980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637A4" w:rsidRDefault="006637A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A83308"/>
    <w:multiLevelType w:val="hybridMultilevel"/>
    <w:tmpl w:val="CEF63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8A2E11"/>
    <w:multiLevelType w:val="hybridMultilevel"/>
    <w:tmpl w:val="01768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2">
      <o:colormru v:ext="edit" colors="#c00,red,#900,#a50021,#bc2a34,#ed1f41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16E79"/>
    <w:rsid w:val="00004104"/>
    <w:rsid w:val="0000417C"/>
    <w:rsid w:val="0000441B"/>
    <w:rsid w:val="000049A6"/>
    <w:rsid w:val="000109A2"/>
    <w:rsid w:val="00011C0E"/>
    <w:rsid w:val="0001452C"/>
    <w:rsid w:val="00022AC9"/>
    <w:rsid w:val="00046B8E"/>
    <w:rsid w:val="000553FA"/>
    <w:rsid w:val="00061FEA"/>
    <w:rsid w:val="00062B5F"/>
    <w:rsid w:val="00066B03"/>
    <w:rsid w:val="00067E43"/>
    <w:rsid w:val="00071993"/>
    <w:rsid w:val="00073E47"/>
    <w:rsid w:val="00074369"/>
    <w:rsid w:val="0007506D"/>
    <w:rsid w:val="00086B6E"/>
    <w:rsid w:val="00087148"/>
    <w:rsid w:val="00091280"/>
    <w:rsid w:val="00092663"/>
    <w:rsid w:val="000A0EDB"/>
    <w:rsid w:val="000A3C9A"/>
    <w:rsid w:val="000A56D0"/>
    <w:rsid w:val="000B4BC3"/>
    <w:rsid w:val="000B7653"/>
    <w:rsid w:val="000C1FA1"/>
    <w:rsid w:val="000C3BE1"/>
    <w:rsid w:val="000C42AF"/>
    <w:rsid w:val="000C5181"/>
    <w:rsid w:val="000C5C3E"/>
    <w:rsid w:val="000C74A8"/>
    <w:rsid w:val="000E6F58"/>
    <w:rsid w:val="000F4567"/>
    <w:rsid w:val="000F537B"/>
    <w:rsid w:val="00103D32"/>
    <w:rsid w:val="00106DE1"/>
    <w:rsid w:val="00107477"/>
    <w:rsid w:val="00113ABE"/>
    <w:rsid w:val="00125E9E"/>
    <w:rsid w:val="00125FEE"/>
    <w:rsid w:val="0014569C"/>
    <w:rsid w:val="0014747E"/>
    <w:rsid w:val="0015022E"/>
    <w:rsid w:val="0015254F"/>
    <w:rsid w:val="00152855"/>
    <w:rsid w:val="001528C8"/>
    <w:rsid w:val="00153C7C"/>
    <w:rsid w:val="00153CED"/>
    <w:rsid w:val="00162C24"/>
    <w:rsid w:val="00163C77"/>
    <w:rsid w:val="00165ED2"/>
    <w:rsid w:val="00170D4B"/>
    <w:rsid w:val="001726D9"/>
    <w:rsid w:val="00175877"/>
    <w:rsid w:val="00185226"/>
    <w:rsid w:val="00191FB5"/>
    <w:rsid w:val="001920AF"/>
    <w:rsid w:val="00195895"/>
    <w:rsid w:val="001969A5"/>
    <w:rsid w:val="00197C0C"/>
    <w:rsid w:val="001A089B"/>
    <w:rsid w:val="001A132C"/>
    <w:rsid w:val="001A6011"/>
    <w:rsid w:val="001B036E"/>
    <w:rsid w:val="001B1112"/>
    <w:rsid w:val="001F489E"/>
    <w:rsid w:val="001F4AD5"/>
    <w:rsid w:val="0020412E"/>
    <w:rsid w:val="00207408"/>
    <w:rsid w:val="0021016A"/>
    <w:rsid w:val="00220B4C"/>
    <w:rsid w:val="00223DD2"/>
    <w:rsid w:val="0022402E"/>
    <w:rsid w:val="00226194"/>
    <w:rsid w:val="002328C9"/>
    <w:rsid w:val="00234A47"/>
    <w:rsid w:val="00240D3A"/>
    <w:rsid w:val="00242B61"/>
    <w:rsid w:val="00242C9A"/>
    <w:rsid w:val="00244102"/>
    <w:rsid w:val="00252D14"/>
    <w:rsid w:val="00254395"/>
    <w:rsid w:val="00255519"/>
    <w:rsid w:val="0025606D"/>
    <w:rsid w:val="00257D7E"/>
    <w:rsid w:val="0027011B"/>
    <w:rsid w:val="002748E2"/>
    <w:rsid w:val="0028543A"/>
    <w:rsid w:val="00291D48"/>
    <w:rsid w:val="002970A4"/>
    <w:rsid w:val="002A61D4"/>
    <w:rsid w:val="002A6E32"/>
    <w:rsid w:val="002A7C5C"/>
    <w:rsid w:val="002B5C9D"/>
    <w:rsid w:val="002C07FA"/>
    <w:rsid w:val="002C70E4"/>
    <w:rsid w:val="002D0054"/>
    <w:rsid w:val="002D139F"/>
    <w:rsid w:val="002D1B24"/>
    <w:rsid w:val="002D4F78"/>
    <w:rsid w:val="002D6A87"/>
    <w:rsid w:val="002D6D72"/>
    <w:rsid w:val="002E05A3"/>
    <w:rsid w:val="002E0E66"/>
    <w:rsid w:val="002F3E56"/>
    <w:rsid w:val="002F5541"/>
    <w:rsid w:val="002F6025"/>
    <w:rsid w:val="003107D1"/>
    <w:rsid w:val="00311B3C"/>
    <w:rsid w:val="00312DE0"/>
    <w:rsid w:val="00315915"/>
    <w:rsid w:val="00316E79"/>
    <w:rsid w:val="003208BF"/>
    <w:rsid w:val="00325FC4"/>
    <w:rsid w:val="00332130"/>
    <w:rsid w:val="003321D5"/>
    <w:rsid w:val="0033659C"/>
    <w:rsid w:val="00336E1D"/>
    <w:rsid w:val="00337B09"/>
    <w:rsid w:val="00337E50"/>
    <w:rsid w:val="00340184"/>
    <w:rsid w:val="00343AA4"/>
    <w:rsid w:val="00343DEA"/>
    <w:rsid w:val="003473EC"/>
    <w:rsid w:val="00350727"/>
    <w:rsid w:val="003522B3"/>
    <w:rsid w:val="0035303F"/>
    <w:rsid w:val="00361BF9"/>
    <w:rsid w:val="0036297C"/>
    <w:rsid w:val="00364694"/>
    <w:rsid w:val="00370025"/>
    <w:rsid w:val="00377A81"/>
    <w:rsid w:val="0038009E"/>
    <w:rsid w:val="003861F4"/>
    <w:rsid w:val="003901F5"/>
    <w:rsid w:val="00393E6C"/>
    <w:rsid w:val="00394DA7"/>
    <w:rsid w:val="003A521E"/>
    <w:rsid w:val="003A571F"/>
    <w:rsid w:val="003A7DC2"/>
    <w:rsid w:val="003A7DE8"/>
    <w:rsid w:val="003B2482"/>
    <w:rsid w:val="003B27D9"/>
    <w:rsid w:val="003B5E55"/>
    <w:rsid w:val="003B6133"/>
    <w:rsid w:val="003C221C"/>
    <w:rsid w:val="003C4BB2"/>
    <w:rsid w:val="003C56EB"/>
    <w:rsid w:val="003D1330"/>
    <w:rsid w:val="003D6BA9"/>
    <w:rsid w:val="003E4937"/>
    <w:rsid w:val="003F139D"/>
    <w:rsid w:val="003F1B5D"/>
    <w:rsid w:val="003F3CB0"/>
    <w:rsid w:val="003F50E2"/>
    <w:rsid w:val="00405456"/>
    <w:rsid w:val="00411366"/>
    <w:rsid w:val="004144D4"/>
    <w:rsid w:val="00416D0E"/>
    <w:rsid w:val="00422048"/>
    <w:rsid w:val="00431558"/>
    <w:rsid w:val="00433DC1"/>
    <w:rsid w:val="00436872"/>
    <w:rsid w:val="004453F7"/>
    <w:rsid w:val="00445A3C"/>
    <w:rsid w:val="0045514B"/>
    <w:rsid w:val="0046039B"/>
    <w:rsid w:val="00463507"/>
    <w:rsid w:val="00474FB2"/>
    <w:rsid w:val="00484D30"/>
    <w:rsid w:val="00485D2F"/>
    <w:rsid w:val="004958D9"/>
    <w:rsid w:val="004A1E50"/>
    <w:rsid w:val="004A3B00"/>
    <w:rsid w:val="004A7046"/>
    <w:rsid w:val="004A7220"/>
    <w:rsid w:val="004B0932"/>
    <w:rsid w:val="004C2AED"/>
    <w:rsid w:val="004D3635"/>
    <w:rsid w:val="004D57B4"/>
    <w:rsid w:val="004E05EB"/>
    <w:rsid w:val="004E5A6E"/>
    <w:rsid w:val="004E7966"/>
    <w:rsid w:val="004F037F"/>
    <w:rsid w:val="004F0444"/>
    <w:rsid w:val="0050158F"/>
    <w:rsid w:val="00502011"/>
    <w:rsid w:val="005021F9"/>
    <w:rsid w:val="00505945"/>
    <w:rsid w:val="00514232"/>
    <w:rsid w:val="00515E53"/>
    <w:rsid w:val="00525EA3"/>
    <w:rsid w:val="00550D10"/>
    <w:rsid w:val="00557DCB"/>
    <w:rsid w:val="00557FF7"/>
    <w:rsid w:val="00561100"/>
    <w:rsid w:val="00563955"/>
    <w:rsid w:val="00571C34"/>
    <w:rsid w:val="00572B56"/>
    <w:rsid w:val="00591FF1"/>
    <w:rsid w:val="00597D72"/>
    <w:rsid w:val="005A2661"/>
    <w:rsid w:val="005A2C74"/>
    <w:rsid w:val="005B59E3"/>
    <w:rsid w:val="005C1BC7"/>
    <w:rsid w:val="005C271C"/>
    <w:rsid w:val="005C2D1B"/>
    <w:rsid w:val="005D003D"/>
    <w:rsid w:val="005D6F6F"/>
    <w:rsid w:val="005E631E"/>
    <w:rsid w:val="005F05A6"/>
    <w:rsid w:val="005F0799"/>
    <w:rsid w:val="005F0E96"/>
    <w:rsid w:val="005F23A3"/>
    <w:rsid w:val="005F5E53"/>
    <w:rsid w:val="005F5F5C"/>
    <w:rsid w:val="005F7AEA"/>
    <w:rsid w:val="00606D32"/>
    <w:rsid w:val="00620019"/>
    <w:rsid w:val="00625509"/>
    <w:rsid w:val="006258EF"/>
    <w:rsid w:val="006321F7"/>
    <w:rsid w:val="00640842"/>
    <w:rsid w:val="0064307D"/>
    <w:rsid w:val="00644DEC"/>
    <w:rsid w:val="006512C3"/>
    <w:rsid w:val="0066103A"/>
    <w:rsid w:val="0066331C"/>
    <w:rsid w:val="00663534"/>
    <w:rsid w:val="006637A4"/>
    <w:rsid w:val="00666739"/>
    <w:rsid w:val="00670317"/>
    <w:rsid w:val="00671D5E"/>
    <w:rsid w:val="0068370D"/>
    <w:rsid w:val="0069131B"/>
    <w:rsid w:val="00694CD1"/>
    <w:rsid w:val="006A1661"/>
    <w:rsid w:val="006A50F7"/>
    <w:rsid w:val="006A55CA"/>
    <w:rsid w:val="006A7D0D"/>
    <w:rsid w:val="006B5F66"/>
    <w:rsid w:val="006C2AE2"/>
    <w:rsid w:val="006C580A"/>
    <w:rsid w:val="006D0BE5"/>
    <w:rsid w:val="006D16F4"/>
    <w:rsid w:val="006D22CB"/>
    <w:rsid w:val="006D2941"/>
    <w:rsid w:val="006D3150"/>
    <w:rsid w:val="006D4DCA"/>
    <w:rsid w:val="006E05FB"/>
    <w:rsid w:val="006F07DB"/>
    <w:rsid w:val="006F0C54"/>
    <w:rsid w:val="00703F27"/>
    <w:rsid w:val="007041CC"/>
    <w:rsid w:val="007102A7"/>
    <w:rsid w:val="00714D2F"/>
    <w:rsid w:val="00716C57"/>
    <w:rsid w:val="00717CC9"/>
    <w:rsid w:val="00721B34"/>
    <w:rsid w:val="00725731"/>
    <w:rsid w:val="00730409"/>
    <w:rsid w:val="007320A7"/>
    <w:rsid w:val="00741BC8"/>
    <w:rsid w:val="00741E98"/>
    <w:rsid w:val="00747B63"/>
    <w:rsid w:val="00752A5D"/>
    <w:rsid w:val="00753671"/>
    <w:rsid w:val="007536E6"/>
    <w:rsid w:val="007607FC"/>
    <w:rsid w:val="00760FB6"/>
    <w:rsid w:val="00761687"/>
    <w:rsid w:val="0076212F"/>
    <w:rsid w:val="00765C15"/>
    <w:rsid w:val="00773675"/>
    <w:rsid w:val="00780B01"/>
    <w:rsid w:val="00783482"/>
    <w:rsid w:val="00783B93"/>
    <w:rsid w:val="0078404D"/>
    <w:rsid w:val="00792B94"/>
    <w:rsid w:val="00794C35"/>
    <w:rsid w:val="00797A88"/>
    <w:rsid w:val="007A0533"/>
    <w:rsid w:val="007A1294"/>
    <w:rsid w:val="007A53A7"/>
    <w:rsid w:val="007A5DEA"/>
    <w:rsid w:val="007A702F"/>
    <w:rsid w:val="007A7208"/>
    <w:rsid w:val="007A7437"/>
    <w:rsid w:val="007A7DAF"/>
    <w:rsid w:val="007B2D7E"/>
    <w:rsid w:val="007B7B2A"/>
    <w:rsid w:val="007C2347"/>
    <w:rsid w:val="007C2738"/>
    <w:rsid w:val="007C2C0C"/>
    <w:rsid w:val="007C39C7"/>
    <w:rsid w:val="007C7A5B"/>
    <w:rsid w:val="007D6DD7"/>
    <w:rsid w:val="007E112E"/>
    <w:rsid w:val="007E53B5"/>
    <w:rsid w:val="007F346C"/>
    <w:rsid w:val="007F533C"/>
    <w:rsid w:val="00801187"/>
    <w:rsid w:val="008102D8"/>
    <w:rsid w:val="008104A5"/>
    <w:rsid w:val="00810F5B"/>
    <w:rsid w:val="0081171A"/>
    <w:rsid w:val="00816C21"/>
    <w:rsid w:val="00820A19"/>
    <w:rsid w:val="00820EB6"/>
    <w:rsid w:val="00823453"/>
    <w:rsid w:val="0083419B"/>
    <w:rsid w:val="00835DEE"/>
    <w:rsid w:val="00837584"/>
    <w:rsid w:val="0084006B"/>
    <w:rsid w:val="00845143"/>
    <w:rsid w:val="00847ACA"/>
    <w:rsid w:val="00847B63"/>
    <w:rsid w:val="00850737"/>
    <w:rsid w:val="00850FF0"/>
    <w:rsid w:val="00855F3C"/>
    <w:rsid w:val="00863393"/>
    <w:rsid w:val="00864DFF"/>
    <w:rsid w:val="00870BA1"/>
    <w:rsid w:val="00871791"/>
    <w:rsid w:val="00874F85"/>
    <w:rsid w:val="008752CF"/>
    <w:rsid w:val="0088593F"/>
    <w:rsid w:val="008931A9"/>
    <w:rsid w:val="00893CCC"/>
    <w:rsid w:val="008957B4"/>
    <w:rsid w:val="008A05D0"/>
    <w:rsid w:val="008A2371"/>
    <w:rsid w:val="008D38A2"/>
    <w:rsid w:val="008D58A2"/>
    <w:rsid w:val="008D6A3D"/>
    <w:rsid w:val="008D79C1"/>
    <w:rsid w:val="008E27DF"/>
    <w:rsid w:val="008F3A1F"/>
    <w:rsid w:val="008F7E0A"/>
    <w:rsid w:val="009045A7"/>
    <w:rsid w:val="00907D9D"/>
    <w:rsid w:val="009241D9"/>
    <w:rsid w:val="00930287"/>
    <w:rsid w:val="00932BA3"/>
    <w:rsid w:val="009402CA"/>
    <w:rsid w:val="00941D8A"/>
    <w:rsid w:val="00943348"/>
    <w:rsid w:val="00946AC8"/>
    <w:rsid w:val="00947286"/>
    <w:rsid w:val="0094740D"/>
    <w:rsid w:val="0094795C"/>
    <w:rsid w:val="00950D03"/>
    <w:rsid w:val="0095247C"/>
    <w:rsid w:val="00953333"/>
    <w:rsid w:val="00954691"/>
    <w:rsid w:val="00955BCF"/>
    <w:rsid w:val="00956C05"/>
    <w:rsid w:val="00960D12"/>
    <w:rsid w:val="00961555"/>
    <w:rsid w:val="00964571"/>
    <w:rsid w:val="009731F4"/>
    <w:rsid w:val="00974EBB"/>
    <w:rsid w:val="00982659"/>
    <w:rsid w:val="00993C08"/>
    <w:rsid w:val="0099468D"/>
    <w:rsid w:val="009B2477"/>
    <w:rsid w:val="009C7DF0"/>
    <w:rsid w:val="009D06E2"/>
    <w:rsid w:val="009F27F8"/>
    <w:rsid w:val="009F52C9"/>
    <w:rsid w:val="009F6BE1"/>
    <w:rsid w:val="009F7AA8"/>
    <w:rsid w:val="00A004EF"/>
    <w:rsid w:val="00A01A0C"/>
    <w:rsid w:val="00A051CC"/>
    <w:rsid w:val="00A05BC0"/>
    <w:rsid w:val="00A109B1"/>
    <w:rsid w:val="00A20454"/>
    <w:rsid w:val="00A21CD6"/>
    <w:rsid w:val="00A23E51"/>
    <w:rsid w:val="00A243AB"/>
    <w:rsid w:val="00A2687F"/>
    <w:rsid w:val="00A3135D"/>
    <w:rsid w:val="00A3235A"/>
    <w:rsid w:val="00A32A31"/>
    <w:rsid w:val="00A336A8"/>
    <w:rsid w:val="00A34039"/>
    <w:rsid w:val="00A35A44"/>
    <w:rsid w:val="00A439F8"/>
    <w:rsid w:val="00A443CF"/>
    <w:rsid w:val="00A52012"/>
    <w:rsid w:val="00A607DE"/>
    <w:rsid w:val="00A61F4D"/>
    <w:rsid w:val="00A739AA"/>
    <w:rsid w:val="00A73CB2"/>
    <w:rsid w:val="00A8423B"/>
    <w:rsid w:val="00A8537C"/>
    <w:rsid w:val="00A87933"/>
    <w:rsid w:val="00A90487"/>
    <w:rsid w:val="00A908F6"/>
    <w:rsid w:val="00A954B1"/>
    <w:rsid w:val="00A958F1"/>
    <w:rsid w:val="00A95AE0"/>
    <w:rsid w:val="00A96B2E"/>
    <w:rsid w:val="00AA06E6"/>
    <w:rsid w:val="00AB4C80"/>
    <w:rsid w:val="00AB4F9D"/>
    <w:rsid w:val="00AC44D3"/>
    <w:rsid w:val="00AD0637"/>
    <w:rsid w:val="00AD0A6E"/>
    <w:rsid w:val="00AF00B9"/>
    <w:rsid w:val="00AF342F"/>
    <w:rsid w:val="00AF7002"/>
    <w:rsid w:val="00B02A93"/>
    <w:rsid w:val="00B07739"/>
    <w:rsid w:val="00B12A2A"/>
    <w:rsid w:val="00B15069"/>
    <w:rsid w:val="00B30577"/>
    <w:rsid w:val="00B358C0"/>
    <w:rsid w:val="00B35936"/>
    <w:rsid w:val="00B3648B"/>
    <w:rsid w:val="00B40708"/>
    <w:rsid w:val="00B43AC2"/>
    <w:rsid w:val="00B55F09"/>
    <w:rsid w:val="00B6291F"/>
    <w:rsid w:val="00B64882"/>
    <w:rsid w:val="00B66676"/>
    <w:rsid w:val="00B6741B"/>
    <w:rsid w:val="00B71221"/>
    <w:rsid w:val="00B726BA"/>
    <w:rsid w:val="00B7521F"/>
    <w:rsid w:val="00B76790"/>
    <w:rsid w:val="00B877CD"/>
    <w:rsid w:val="00B90BF9"/>
    <w:rsid w:val="00B9354C"/>
    <w:rsid w:val="00B937C2"/>
    <w:rsid w:val="00BA4A8F"/>
    <w:rsid w:val="00BB653B"/>
    <w:rsid w:val="00BB7282"/>
    <w:rsid w:val="00BC32E7"/>
    <w:rsid w:val="00BC7477"/>
    <w:rsid w:val="00BD21B9"/>
    <w:rsid w:val="00BD3BCE"/>
    <w:rsid w:val="00BD70F0"/>
    <w:rsid w:val="00BD7862"/>
    <w:rsid w:val="00BE4776"/>
    <w:rsid w:val="00BE512F"/>
    <w:rsid w:val="00BE7FBC"/>
    <w:rsid w:val="00BF2B5A"/>
    <w:rsid w:val="00BF7ACE"/>
    <w:rsid w:val="00C02056"/>
    <w:rsid w:val="00C105A5"/>
    <w:rsid w:val="00C12FBD"/>
    <w:rsid w:val="00C16B88"/>
    <w:rsid w:val="00C17F4E"/>
    <w:rsid w:val="00C20496"/>
    <w:rsid w:val="00C27B02"/>
    <w:rsid w:val="00C312AC"/>
    <w:rsid w:val="00C32692"/>
    <w:rsid w:val="00C35E7E"/>
    <w:rsid w:val="00C3635E"/>
    <w:rsid w:val="00C36DBB"/>
    <w:rsid w:val="00C44BAE"/>
    <w:rsid w:val="00C465F8"/>
    <w:rsid w:val="00C50D85"/>
    <w:rsid w:val="00C51917"/>
    <w:rsid w:val="00C55F8C"/>
    <w:rsid w:val="00C6227B"/>
    <w:rsid w:val="00C67085"/>
    <w:rsid w:val="00C67454"/>
    <w:rsid w:val="00C7656A"/>
    <w:rsid w:val="00C814A7"/>
    <w:rsid w:val="00C827C0"/>
    <w:rsid w:val="00C84EA0"/>
    <w:rsid w:val="00C87D54"/>
    <w:rsid w:val="00C9250E"/>
    <w:rsid w:val="00C9259B"/>
    <w:rsid w:val="00C92D6E"/>
    <w:rsid w:val="00C92E03"/>
    <w:rsid w:val="00CA6A68"/>
    <w:rsid w:val="00CB43B1"/>
    <w:rsid w:val="00CB7E41"/>
    <w:rsid w:val="00CC13CD"/>
    <w:rsid w:val="00CC1760"/>
    <w:rsid w:val="00CC1815"/>
    <w:rsid w:val="00CC6D4B"/>
    <w:rsid w:val="00CD1BFC"/>
    <w:rsid w:val="00CE09AA"/>
    <w:rsid w:val="00CE195F"/>
    <w:rsid w:val="00CE5AF9"/>
    <w:rsid w:val="00CF1161"/>
    <w:rsid w:val="00CF1538"/>
    <w:rsid w:val="00CF514F"/>
    <w:rsid w:val="00D05113"/>
    <w:rsid w:val="00D149CB"/>
    <w:rsid w:val="00D230D0"/>
    <w:rsid w:val="00D3507A"/>
    <w:rsid w:val="00D35385"/>
    <w:rsid w:val="00D36CA1"/>
    <w:rsid w:val="00D37484"/>
    <w:rsid w:val="00D4187B"/>
    <w:rsid w:val="00D429A2"/>
    <w:rsid w:val="00D4483F"/>
    <w:rsid w:val="00D53BE7"/>
    <w:rsid w:val="00D5421A"/>
    <w:rsid w:val="00D56317"/>
    <w:rsid w:val="00D6425D"/>
    <w:rsid w:val="00D731A2"/>
    <w:rsid w:val="00D739C1"/>
    <w:rsid w:val="00D92F8A"/>
    <w:rsid w:val="00D953FC"/>
    <w:rsid w:val="00D95AC5"/>
    <w:rsid w:val="00DA5EBA"/>
    <w:rsid w:val="00DA7C19"/>
    <w:rsid w:val="00DB1CB6"/>
    <w:rsid w:val="00DB43E3"/>
    <w:rsid w:val="00DB46B6"/>
    <w:rsid w:val="00DC381F"/>
    <w:rsid w:val="00DC759E"/>
    <w:rsid w:val="00DD3D70"/>
    <w:rsid w:val="00DD4B2C"/>
    <w:rsid w:val="00DF5C8B"/>
    <w:rsid w:val="00E00072"/>
    <w:rsid w:val="00E1000A"/>
    <w:rsid w:val="00E10F89"/>
    <w:rsid w:val="00E11083"/>
    <w:rsid w:val="00E14DD4"/>
    <w:rsid w:val="00E171A6"/>
    <w:rsid w:val="00E23AEC"/>
    <w:rsid w:val="00E25585"/>
    <w:rsid w:val="00E324BC"/>
    <w:rsid w:val="00E423AB"/>
    <w:rsid w:val="00E43BD2"/>
    <w:rsid w:val="00E47318"/>
    <w:rsid w:val="00E56D6F"/>
    <w:rsid w:val="00E62393"/>
    <w:rsid w:val="00E66E1D"/>
    <w:rsid w:val="00E7183D"/>
    <w:rsid w:val="00E7684D"/>
    <w:rsid w:val="00E76FF9"/>
    <w:rsid w:val="00E81984"/>
    <w:rsid w:val="00E8651B"/>
    <w:rsid w:val="00EA0CD4"/>
    <w:rsid w:val="00EA10B9"/>
    <w:rsid w:val="00EA148F"/>
    <w:rsid w:val="00EB0276"/>
    <w:rsid w:val="00EB3C1F"/>
    <w:rsid w:val="00EB66D2"/>
    <w:rsid w:val="00EB77E7"/>
    <w:rsid w:val="00ED0CC5"/>
    <w:rsid w:val="00ED1A4F"/>
    <w:rsid w:val="00ED27C1"/>
    <w:rsid w:val="00ED310F"/>
    <w:rsid w:val="00ED3748"/>
    <w:rsid w:val="00ED5703"/>
    <w:rsid w:val="00ED5908"/>
    <w:rsid w:val="00ED5D1B"/>
    <w:rsid w:val="00ED705E"/>
    <w:rsid w:val="00ED7EFC"/>
    <w:rsid w:val="00EE2EFE"/>
    <w:rsid w:val="00EE4861"/>
    <w:rsid w:val="00EF03F2"/>
    <w:rsid w:val="00EF1F02"/>
    <w:rsid w:val="00EF2AA8"/>
    <w:rsid w:val="00EF3E87"/>
    <w:rsid w:val="00EF53F9"/>
    <w:rsid w:val="00EF6841"/>
    <w:rsid w:val="00F0469C"/>
    <w:rsid w:val="00F06BA7"/>
    <w:rsid w:val="00F075CD"/>
    <w:rsid w:val="00F07A2E"/>
    <w:rsid w:val="00F175EE"/>
    <w:rsid w:val="00F235ED"/>
    <w:rsid w:val="00F3016F"/>
    <w:rsid w:val="00F31970"/>
    <w:rsid w:val="00F45B1C"/>
    <w:rsid w:val="00F4645F"/>
    <w:rsid w:val="00F54B95"/>
    <w:rsid w:val="00F55FCF"/>
    <w:rsid w:val="00F62BBE"/>
    <w:rsid w:val="00F64BFA"/>
    <w:rsid w:val="00F65332"/>
    <w:rsid w:val="00F66992"/>
    <w:rsid w:val="00F71A7E"/>
    <w:rsid w:val="00F7364B"/>
    <w:rsid w:val="00F74370"/>
    <w:rsid w:val="00F74D00"/>
    <w:rsid w:val="00F766A9"/>
    <w:rsid w:val="00F87E15"/>
    <w:rsid w:val="00F9079A"/>
    <w:rsid w:val="00F97947"/>
    <w:rsid w:val="00FA49DF"/>
    <w:rsid w:val="00FA543B"/>
    <w:rsid w:val="00FB3756"/>
    <w:rsid w:val="00FB3F86"/>
    <w:rsid w:val="00FB50F8"/>
    <w:rsid w:val="00FB5A2A"/>
    <w:rsid w:val="00FC0155"/>
    <w:rsid w:val="00FC1763"/>
    <w:rsid w:val="00FC7ABD"/>
    <w:rsid w:val="00FD49DF"/>
    <w:rsid w:val="00FD63F5"/>
    <w:rsid w:val="00FD7AF2"/>
    <w:rsid w:val="00FE208B"/>
    <w:rsid w:val="00FE63C1"/>
    <w:rsid w:val="00FE7D20"/>
    <w:rsid w:val="00FF1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ru v:ext="edit" colors="#c00,red,#900,#a50021,#bc2a34,#ed1f41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14B"/>
    <w:pPr>
      <w:spacing w:after="160" w:line="259" w:lineRule="auto"/>
    </w:pPr>
    <w:rPr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arcter"/>
    <w:uiPriority w:val="9"/>
    <w:qFormat/>
    <w:rsid w:val="00312DE0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Ttulo2">
    <w:name w:val="heading 2"/>
    <w:basedOn w:val="Normal"/>
    <w:next w:val="Normal"/>
    <w:link w:val="Ttulo2Carcter"/>
    <w:uiPriority w:val="9"/>
    <w:unhideWhenUsed/>
    <w:qFormat/>
    <w:rsid w:val="007536E6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arcter"/>
    <w:uiPriority w:val="9"/>
    <w:unhideWhenUsed/>
    <w:qFormat/>
    <w:rsid w:val="00EA10B9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yle">
    <w:name w:val="style"/>
    <w:uiPriority w:val="1"/>
    <w:qFormat/>
    <w:rsid w:val="00982659"/>
    <w:rPr>
      <w:rFonts w:ascii="Aharoni" w:hAnsi="Aharoni"/>
      <w:b/>
      <w:sz w:val="40"/>
    </w:rPr>
  </w:style>
  <w:style w:type="character" w:customStyle="1" w:styleId="Ttulo1Carcter">
    <w:name w:val="Título 1 Carácter"/>
    <w:link w:val="Ttulo1"/>
    <w:uiPriority w:val="9"/>
    <w:rsid w:val="00312DE0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Ttulo2Carcter">
    <w:name w:val="Título 2 Carácter"/>
    <w:link w:val="Ttulo2"/>
    <w:uiPriority w:val="9"/>
    <w:rsid w:val="007536E6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tulo3Carcter">
    <w:name w:val="Título 3 Carácter"/>
    <w:link w:val="Ttulo3"/>
    <w:uiPriority w:val="9"/>
    <w:rsid w:val="00EA10B9"/>
    <w:rPr>
      <w:rFonts w:ascii="Calibri Light" w:eastAsia="Times New Roman" w:hAnsi="Calibri Light" w:cs="Times New Roman"/>
      <w:color w:val="1F4D78"/>
      <w:sz w:val="24"/>
      <w:szCs w:val="24"/>
    </w:rPr>
  </w:style>
  <w:style w:type="table" w:styleId="Tabelacomgrelha">
    <w:name w:val="Table Grid"/>
    <w:basedOn w:val="Tabelanormal"/>
    <w:uiPriority w:val="59"/>
    <w:rsid w:val="007304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0912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customStyle="1" w:styleId="INSTYLE">
    <w:name w:val="INSTYLE"/>
    <w:basedOn w:val="Tabelanormal"/>
    <w:uiPriority w:val="99"/>
    <w:rsid w:val="006F07DB"/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Cabealho">
    <w:name w:val="header"/>
    <w:basedOn w:val="Normal"/>
    <w:link w:val="CabealhoCarcter"/>
    <w:uiPriority w:val="99"/>
    <w:unhideWhenUsed/>
    <w:rsid w:val="00ED3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D3748"/>
  </w:style>
  <w:style w:type="paragraph" w:styleId="Rodap">
    <w:name w:val="footer"/>
    <w:basedOn w:val="Normal"/>
    <w:link w:val="RodapCarcter"/>
    <w:uiPriority w:val="99"/>
    <w:unhideWhenUsed/>
    <w:rsid w:val="00ED3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ED3748"/>
  </w:style>
  <w:style w:type="character" w:styleId="Forte">
    <w:name w:val="Strong"/>
    <w:uiPriority w:val="22"/>
    <w:qFormat/>
    <w:rsid w:val="00ED3748"/>
    <w:rPr>
      <w:b/>
      <w:bCs/>
    </w:rPr>
  </w:style>
  <w:style w:type="character" w:customStyle="1" w:styleId="strikeout">
    <w:name w:val="strikeout"/>
    <w:uiPriority w:val="1"/>
    <w:qFormat/>
    <w:rsid w:val="007320A7"/>
    <w:rPr>
      <w:b w:val="0"/>
      <w:bCs w:val="0"/>
      <w:strike/>
      <w:dstrike w:val="0"/>
    </w:rPr>
  </w:style>
  <w:style w:type="paragraph" w:styleId="PargrafodaLista">
    <w:name w:val="List Paragraph"/>
    <w:basedOn w:val="Normal"/>
    <w:uiPriority w:val="34"/>
    <w:qFormat/>
    <w:rsid w:val="00E10F89"/>
    <w:pPr>
      <w:ind w:left="720"/>
      <w:contextualSpacing/>
    </w:pPr>
  </w:style>
  <w:style w:type="character" w:customStyle="1" w:styleId="hiddentext">
    <w:name w:val="hiddentext"/>
    <w:uiPriority w:val="1"/>
    <w:qFormat/>
    <w:rsid w:val="00393E6C"/>
    <w:rPr>
      <w:lang w:val="pt-PT"/>
    </w:rPr>
  </w:style>
  <w:style w:type="table" w:customStyle="1" w:styleId="CustomTable">
    <w:name w:val="CustomTable"/>
    <w:basedOn w:val="Tabelanormal"/>
    <w:uiPriority w:val="99"/>
    <w:rsid w:val="008341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2626"/>
      </w:rPr>
      <w:tblPr>
        <w:jc w:val="center"/>
      </w:tblPr>
      <w:trPr>
        <w:jc w:val="center"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cBorders>
      </w:tcPr>
    </w:tblStylePr>
  </w:style>
  <w:style w:type="paragraph" w:styleId="Textodebalo">
    <w:name w:val="Balloon Text"/>
    <w:basedOn w:val="Normal"/>
    <w:link w:val="TextodebaloCarcter"/>
    <w:uiPriority w:val="99"/>
    <w:semiHidden/>
    <w:unhideWhenUsed/>
    <w:rsid w:val="00A00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rsid w:val="00A004EF"/>
    <w:rPr>
      <w:rFonts w:ascii="Tahoma" w:hAnsi="Tahoma" w:cs="Tahoma"/>
      <w:sz w:val="16"/>
      <w:szCs w:val="16"/>
    </w:rPr>
  </w:style>
  <w:style w:type="character" w:styleId="Hiperligao">
    <w:name w:val="Hyperlink"/>
    <w:uiPriority w:val="99"/>
    <w:unhideWhenUsed/>
    <w:rsid w:val="00725731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1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Certificate_GasEML_V3.dotx</Template>
  <TotalTime>1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Veritas</Company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Augusto Soares</dc:creator>
  <cp:lastModifiedBy>palpedrinha</cp:lastModifiedBy>
  <cp:revision>2</cp:revision>
  <cp:lastPrinted>2015-11-04T21:56:00Z</cp:lastPrinted>
  <dcterms:created xsi:type="dcterms:W3CDTF">2016-02-16T22:35:00Z</dcterms:created>
  <dcterms:modified xsi:type="dcterms:W3CDTF">2016-02-16T22:35:00Z</dcterms:modified>
</cp:coreProperties>
</file>