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3F06" w:rsidP="009A48A8" w:rsidRDefault="00E93F06" w14:paraId="701A4B0D" w14:textId="77777777">
      <w:pPr>
        <w:rPr>
          <w:sz w:val="12"/>
          <w:szCs w:val="12"/>
          <w:lang w:val="pt-PT"/>
        </w:rPr>
      </w:pPr>
    </w:p>
    <w:tbl>
      <w:tblPr>
        <w:tblW w:w="1133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3"/>
        <w:gridCol w:w="3283"/>
        <w:gridCol w:w="3085"/>
        <w:gridCol w:w="2987"/>
      </w:tblGrid>
      <w:tr w:rsidRPr="001E6272" w:rsidR="002F2B3A" w:rsidTr="005A3CD6" w14:paraId="077BEF31" w14:textId="77777777">
        <w:trPr>
          <w:trHeight w:val="148"/>
        </w:trPr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1E6272" w:rsidR="002F2B3A" w:rsidP="00155A05" w:rsidRDefault="002F2B3A" w14:paraId="3BBE1F91" w14:textId="3A6ABF5D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Processo n</w:t>
            </w:r>
            <w:r w:rsidR="007C687B">
              <w:rPr>
                <w:sz w:val="18"/>
                <w:szCs w:val="20"/>
                <w:lang w:val="pt-PT" w:eastAsia="pt-PT"/>
              </w:rPr>
              <w:t>.</w:t>
            </w:r>
            <w:r>
              <w:rPr>
                <w:sz w:val="18"/>
                <w:szCs w:val="20"/>
                <w:lang w:val="pt-PT" w:eastAsia="pt-PT"/>
              </w:rPr>
              <w:t>º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w:rsidR="003A27D6" w:rsidRDefault="00F63018" w14:paraId="07CDE29C" w14:textId="11182BF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[#AssetNumber#]</w:t>
            </w:r>
          </w:p>
        </w:tc>
        <w:tc>
          <w:tcPr>
            <w:tcW w:w="6072" w:type="dxa"/>
            <w:gridSpan w:val="2"/>
            <w:vMerge w:val="restart"/>
            <w:shd w:val="clear" w:color="auto" w:fill="F2F2F2" w:themeFill="background1" w:themeFillShade="F2"/>
            <w:tcMar>
              <w:left w:w="45" w:type="dxa"/>
            </w:tcMar>
          </w:tcPr>
          <w:p w:rsidRPr="00531EB2" w:rsidR="002F2B3A" w:rsidP="002F2B3A" w:rsidRDefault="002F2B3A" w14:paraId="007B217D" w14:textId="1C820943">
            <w:pPr>
              <w:pStyle w:val="Style3"/>
              <w:rPr>
                <w:b/>
                <w:szCs w:val="20"/>
                <w:lang w:eastAsia="pt-PT"/>
              </w:rPr>
            </w:pPr>
            <w:r w:rsidRPr="00531EB2">
              <w:rPr>
                <w:b/>
                <w:szCs w:val="20"/>
                <w:lang w:eastAsia="pt-PT"/>
              </w:rPr>
              <w:t>[#Result#]</w:t>
            </w:r>
          </w:p>
          <w:p w:rsidR="002F2B3A" w:rsidP="00155A05" w:rsidRDefault="002F2B3A" w14:paraId="0EC06F56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Pr="00DA457D" w:rsidR="002F2B3A" w:rsidTr="005A3CD6" w14:paraId="08A5370C" w14:textId="77777777"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1E6272" w:rsidR="002F2B3A" w:rsidP="00155A05" w:rsidRDefault="002F2B3A" w14:paraId="3893EB94" w14:textId="1A22526B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Pedido n.º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w:rsidR="002F2B3A" w:rsidP="00155A05" w:rsidRDefault="002F2B3A" w14:paraId="1DC15483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  <w:tc>
          <w:tcPr>
            <w:tcW w:w="6072" w:type="dxa"/>
            <w:gridSpan w:val="2"/>
            <w:vMerge/>
            <w:shd w:val="clear" w:color="auto" w:fill="F2F2F2" w:themeFill="background1" w:themeFillShade="F2"/>
            <w:tcMar>
              <w:left w:w="45" w:type="dxa"/>
            </w:tcMar>
          </w:tcPr>
          <w:p w:rsidR="002F2B3A" w:rsidP="00155A05" w:rsidRDefault="002F2B3A" w14:paraId="1CD3E92D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Pr="001E6272" w:rsidR="002F2B3A" w:rsidTr="005A3CD6" w14:paraId="495496A1" w14:textId="77777777"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1E6272" w:rsidR="002F2B3A" w:rsidP="00155A05" w:rsidRDefault="002F2B3A" w14:paraId="453D76B7" w14:textId="0B416F35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DI n</w:t>
            </w:r>
            <w:r w:rsidR="007C687B">
              <w:rPr>
                <w:sz w:val="18"/>
                <w:szCs w:val="20"/>
                <w:lang w:val="pt-PT" w:eastAsia="pt-PT"/>
              </w:rPr>
              <w:t>.</w:t>
            </w:r>
            <w:r>
              <w:rPr>
                <w:sz w:val="18"/>
                <w:szCs w:val="20"/>
                <w:lang w:val="pt-PT" w:eastAsia="pt-PT"/>
              </w:rPr>
              <w:t>º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w:rsidR="003A27D6" w:rsidRDefault="00F63018" w14:paraId="62001C86" w14:textId="7714DD7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[#InspectionNo#]</w:t>
            </w:r>
          </w:p>
        </w:tc>
        <w:tc>
          <w:tcPr>
            <w:tcW w:w="6072" w:type="dxa"/>
            <w:gridSpan w:val="2"/>
            <w:vMerge/>
            <w:shd w:val="clear" w:color="auto" w:fill="F2F2F2" w:themeFill="background1" w:themeFillShade="F2"/>
            <w:tcMar>
              <w:left w:w="45" w:type="dxa"/>
            </w:tcMar>
          </w:tcPr>
          <w:p w:rsidR="002F2B3A" w:rsidP="00155A05" w:rsidRDefault="002F2B3A" w14:paraId="39533CE9" w14:textId="77777777">
            <w:pPr>
              <w:rPr>
                <w:sz w:val="18"/>
                <w:szCs w:val="20"/>
                <w:lang w:val="pt-PT" w:eastAsia="pt-PT"/>
              </w:rPr>
            </w:pPr>
          </w:p>
        </w:tc>
      </w:tr>
      <w:tr w:rsidRPr="00561EB5" w:rsidR="002F2B3A" w:rsidTr="005A3CD6" w14:paraId="3BCA3621" w14:textId="77777777">
        <w:tc>
          <w:tcPr>
            <w:tcW w:w="1983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="002F2B3A" w:rsidP="00155A05" w:rsidRDefault="002F2B3A" w14:paraId="4D236C1D" w14:textId="2E86291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Tipo de ato:</w:t>
            </w:r>
          </w:p>
        </w:tc>
        <w:tc>
          <w:tcPr>
            <w:tcW w:w="3283" w:type="dxa"/>
            <w:shd w:val="clear" w:color="auto" w:fill="auto"/>
            <w:tcMar>
              <w:left w:w="45" w:type="dxa"/>
            </w:tcMar>
          </w:tcPr>
          <w:p w:rsidR="003A27D6" w:rsidRDefault="00F63018" w14:paraId="62F77544" w14:textId="7104D6D6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</w:rPr>
              <w:t>[#Tipodeinspecao#]</w:t>
            </w:r>
          </w:p>
        </w:tc>
        <w:tc>
          <w:tcPr>
            <w:tcW w:w="3085" w:type="dxa"/>
            <w:shd w:val="clear" w:color="auto" w:fill="F2F2F2" w:themeFill="background1" w:themeFillShade="F2"/>
            <w:tcMar>
              <w:left w:w="45" w:type="dxa"/>
            </w:tcMar>
          </w:tcPr>
          <w:p w:rsidRPr="00F332DB" w:rsidR="002F2B3A" w:rsidP="00155A05" w:rsidRDefault="00531EB2" w14:paraId="4A5A9EA6" w14:textId="16EAC055">
            <w:pPr>
              <w:rPr>
                <w:i/>
                <w:iCs/>
                <w:sz w:val="18"/>
                <w:szCs w:val="18"/>
                <w:lang w:val="pt-PT" w:eastAsia="pt-PT"/>
              </w:rPr>
            </w:pPr>
            <w:r w:rsidRPr="00F332DB">
              <w:rPr>
                <w:i/>
                <w:iCs/>
                <w:sz w:val="18"/>
                <w:szCs w:val="18"/>
                <w:lang w:val="pt-PT" w:eastAsia="pt-PT"/>
              </w:rPr>
              <w:t>Alimentação do PCVE (quando alicável):</w:t>
            </w:r>
          </w:p>
        </w:tc>
        <w:tc>
          <w:tcPr>
            <w:tcW w:w="2987" w:type="dxa"/>
            <w:tcMar>
              <w:left w:w="45" w:type="dxa"/>
            </w:tcMar>
          </w:tcPr>
          <w:p w:rsidR="003A27D6" w:rsidRDefault="00F63018" w14:paraId="11852431" w14:textId="64BF3F6C">
            <w:pPr>
              <w:rPr>
                <w:b/>
                <w:b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sz w:val="18"/>
                <w:szCs w:val="20"/>
                <w:lang w:val="pt-PT" w:eastAsia="pt-PT"/>
              </w:rPr>
              <w:t>[#PCVEAlimentacao#]</w:t>
            </w:r>
          </w:p>
        </w:tc>
      </w:tr>
    </w:tbl>
    <w:p w:rsidR="002F2B3A" w:rsidP="009A48A8" w:rsidRDefault="002F2B3A" w14:paraId="578B7105" w14:textId="77777777">
      <w:pPr>
        <w:rPr>
          <w:sz w:val="12"/>
          <w:szCs w:val="12"/>
          <w:lang w:val="pt-PT"/>
        </w:rPr>
      </w:pPr>
    </w:p>
    <w:tbl>
      <w:tblPr>
        <w:tblW w:w="1133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"/>
        <w:gridCol w:w="4079"/>
        <w:gridCol w:w="2978"/>
        <w:gridCol w:w="3694"/>
      </w:tblGrid>
      <w:tr w:rsidRPr="001E6272" w:rsidR="00531EB2" w:rsidTr="005A3CD6" w14:paraId="72FFDDD4" w14:textId="77777777">
        <w:tc>
          <w:tcPr>
            <w:tcW w:w="11338" w:type="dxa"/>
            <w:gridSpan w:val="4"/>
            <w:shd w:val="clear" w:color="auto" w:fill="808080"/>
            <w:tcMar>
              <w:left w:w="45" w:type="dxa"/>
              <w:right w:w="115" w:type="dxa"/>
            </w:tcMar>
          </w:tcPr>
          <w:p w:rsidRPr="00531EB2" w:rsidR="00531EB2" w:rsidP="00531EB2" w:rsidRDefault="00531EB2" w14:paraId="1B7BAF46" w14:textId="77777777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0"/>
                <w:lang w:val="pt-PT" w:eastAsia="pt-PT"/>
              </w:rPr>
            </w:pPr>
            <w:r w:rsidRPr="00531EB2">
              <w:rPr>
                <w:b/>
                <w:color w:val="FFFFFF"/>
                <w:sz w:val="18"/>
                <w:szCs w:val="20"/>
                <w:lang w:val="pt-PT" w:eastAsia="pt-PT"/>
              </w:rPr>
              <w:t>ENTIDADES</w:t>
            </w:r>
          </w:p>
        </w:tc>
      </w:tr>
      <w:tr w:rsidRPr="005A3CD6" w:rsidR="00DC7054" w:rsidTr="005A3CD6" w14:paraId="3395B54A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DC7054" w:rsidP="00155A05" w:rsidRDefault="00DC7054" w14:paraId="5CEE0034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1.1</w:t>
            </w:r>
          </w:p>
        </w:tc>
        <w:tc>
          <w:tcPr>
            <w:tcW w:w="10751" w:type="dxa"/>
            <w:gridSpan w:val="3"/>
            <w:shd w:val="clear" w:color="auto" w:fill="F2F2F2" w:themeFill="background1" w:themeFillShade="F2"/>
            <w:tcMar>
              <w:left w:w="45" w:type="dxa"/>
            </w:tcMar>
          </w:tcPr>
          <w:p w:rsidRPr="00DC7054" w:rsidR="00DC7054" w:rsidP="00155A05" w:rsidRDefault="00DC7054" w14:paraId="318AC433" w14:textId="77777777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Entidade Exploradora</w:t>
            </w:r>
            <w:r w:rsidRPr="00DC7054">
              <w:rPr>
                <w:i/>
                <w:iCs/>
                <w:sz w:val="18"/>
                <w:szCs w:val="20"/>
                <w:lang w:val="pt-PT" w:eastAsia="pt-PT"/>
              </w:rPr>
              <w:t xml:space="preserve"> da instalação elétrica (IE)</w:t>
            </w:r>
          </w:p>
        </w:tc>
      </w:tr>
      <w:tr w:rsidRPr="00DC7054" w:rsidR="00F90B03" w:rsidTr="005A3CD6" w14:paraId="378D5F58" w14:textId="77777777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3A27D6" w:rsidP="00052A62" w:rsidRDefault="00F3614A" w14:paraId="1158ACC8" w14:textId="653B9ABC">
            <w:pPr>
              <w:rPr>
                <w:sz w:val="18"/>
                <w:szCs w:val="20"/>
                <w:lang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Nome</w:t>
            </w:r>
            <w:r w:rsidR="00F63018">
              <w:rPr>
                <w:sz w:val="18"/>
                <w:szCs w:val="20"/>
                <w:lang w:val="pt-PT" w:eastAsia="pt-PT"/>
              </w:rPr>
              <w:t xml:space="preserve">: </w:t>
            </w:r>
            <w:r w:rsidRPr="00CE57B5" w:rsidR="00CE57B5">
              <w:rPr>
                <w:sz w:val="18"/>
                <w:szCs w:val="20"/>
                <w:lang w:val="pt-PT" w:eastAsia="pt-PT"/>
              </w:rPr>
              <w:t>[#EntityName#]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w:rsidR="003A27D6" w:rsidP="0090236D" w:rsidRDefault="0054115B" w14:paraId="11E9206B" w14:textId="47B34E03">
            <w:pPr>
              <w:rPr>
                <w:sz w:val="18"/>
                <w:szCs w:val="20"/>
                <w:lang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NIF/NIPC</w:t>
            </w:r>
            <w:r w:rsidR="00F63018">
              <w:rPr>
                <w:sz w:val="18"/>
                <w:szCs w:val="20"/>
                <w:lang w:val="pt-PT" w:eastAsia="pt-PT"/>
              </w:rPr>
              <w:t xml:space="preserve">: </w:t>
            </w:r>
            <w:r w:rsidRPr="00766B42" w:rsidR="00766B42">
              <w:rPr>
                <w:sz w:val="18"/>
                <w:szCs w:val="20"/>
                <w:lang w:val="pt-PT" w:eastAsia="pt-PT"/>
              </w:rPr>
              <w:t>[#EntityNIF#]</w:t>
            </w:r>
          </w:p>
        </w:tc>
      </w:tr>
      <w:tr w:rsidRPr="00DC7054" w:rsidR="0038334C" w:rsidTr="005A3CD6" w14:paraId="295D1973" w14:textId="77777777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w:rsidRPr="00DC7054" w:rsidR="0038334C" w:rsidP="00F3614A" w:rsidRDefault="0038334C" w14:paraId="458F8ED5" w14:textId="7CB2A845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Telefone:</w:t>
            </w:r>
            <w:r w:rsidR="00EF1993">
              <w:rPr>
                <w:sz w:val="18"/>
                <w:szCs w:val="20"/>
                <w:lang w:val="pt-PT" w:eastAsia="pt-PT"/>
              </w:rPr>
              <w:t xml:space="preserve"> </w:t>
            </w:r>
            <w:r w:rsidRPr="00CD0A60" w:rsidR="00CD0A60">
              <w:rPr>
                <w:sz w:val="18"/>
                <w:szCs w:val="20"/>
                <w:lang w:val="pt-PT" w:eastAsia="pt-PT"/>
              </w:rPr>
              <w:t>[#EntityPhone#]</w:t>
            </w:r>
          </w:p>
        </w:tc>
        <w:tc>
          <w:tcPr>
            <w:tcW w:w="6672" w:type="dxa"/>
            <w:gridSpan w:val="2"/>
            <w:shd w:val="clear" w:color="auto" w:fill="FFFFFF" w:themeFill="background1"/>
            <w:tcMar>
              <w:left w:w="45" w:type="dxa"/>
            </w:tcMar>
          </w:tcPr>
          <w:p w:rsidRPr="00DC7054" w:rsidR="0038334C" w:rsidP="00AF5363" w:rsidRDefault="0038334C" w14:paraId="2F674F61" w14:textId="1BA135F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Email:</w:t>
            </w:r>
            <w:r w:rsidR="00EF1993">
              <w:rPr>
                <w:sz w:val="18"/>
                <w:szCs w:val="20"/>
                <w:lang w:val="pt-PT" w:eastAsia="pt-PT"/>
              </w:rPr>
              <w:t xml:space="preserve"> </w:t>
            </w:r>
            <w:r w:rsidRPr="000124C9" w:rsidR="000124C9">
              <w:rPr>
                <w:sz w:val="18"/>
                <w:szCs w:val="20"/>
                <w:lang w:val="pt-PT" w:eastAsia="pt-PT"/>
              </w:rPr>
              <w:t>[#EntityEmail#]</w:t>
            </w:r>
          </w:p>
        </w:tc>
      </w:tr>
      <w:tr w:rsidRPr="006F3753" w:rsidR="006F3753" w:rsidTr="00E96549" w14:paraId="3000FC60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6F3753" w:rsidP="00155A05" w:rsidRDefault="006F3753" w14:paraId="73A6291D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1.2</w:t>
            </w:r>
          </w:p>
        </w:tc>
        <w:tc>
          <w:tcPr>
            <w:tcW w:w="7057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="006F3753" w:rsidP="00155A05" w:rsidRDefault="006F3753" w14:paraId="488443A8" w14:textId="77777777">
            <w:pPr>
              <w:rPr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Técnico responsável pela exploração</w:t>
            </w:r>
          </w:p>
        </w:tc>
        <w:tc>
          <w:tcPr>
            <w:tcW w:w="3694" w:type="dxa"/>
            <w:shd w:val="clear" w:color="auto" w:fill="F2F2F2" w:themeFill="background1" w:themeFillShade="F2"/>
            <w:tcMar>
              <w:left w:w="45" w:type="dxa"/>
            </w:tcMar>
          </w:tcPr>
          <w:p w:rsidR="003A27D6" w:rsidRDefault="00F63018" w14:paraId="15246345" w14:textId="25CAFD2A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[#TecnicoRespExploracaoAplicavel#]</w:t>
            </w:r>
          </w:p>
        </w:tc>
      </w:tr>
      <w:tr w:rsidRPr="00AB4DD0" w:rsidR="00F90B03" w:rsidTr="005A3CD6" w14:paraId="75663D52" w14:textId="77777777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3A27D6" w:rsidRDefault="00F3614A" w14:paraId="30DEAC18" w14:textId="5A95DC68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Nome</w:t>
            </w:r>
            <w:r w:rsidR="00F63018">
              <w:rPr>
                <w:sz w:val="18"/>
                <w:szCs w:val="20"/>
                <w:lang w:val="pt-PT" w:eastAsia="pt-PT"/>
              </w:rPr>
              <w:t>: [#TecnicoRespExploracao#]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w:rsidRPr="00F90B03" w:rsidR="00F90B03" w:rsidP="00155A05" w:rsidRDefault="00F90B03" w14:paraId="697CD78D" w14:textId="06D56D4D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NIF/NIPC:</w:t>
            </w:r>
            <w:r w:rsidR="00D52702">
              <w:rPr>
                <w:sz w:val="18"/>
                <w:szCs w:val="20"/>
                <w:lang w:val="pt-PT" w:eastAsia="pt-PT"/>
              </w:rPr>
              <w:t xml:space="preserve"> </w:t>
            </w:r>
            <w:r w:rsidRPr="002B259C" w:rsidR="002B259C">
              <w:rPr>
                <w:sz w:val="18"/>
                <w:szCs w:val="20"/>
                <w:lang w:val="pt-PT" w:eastAsia="pt-PT"/>
              </w:rPr>
              <w:t>[#NIFTRExploracao#]</w:t>
            </w:r>
          </w:p>
        </w:tc>
      </w:tr>
      <w:tr w:rsidRPr="00AB4DD0" w:rsidR="0038334C" w:rsidTr="005A3CD6" w14:paraId="43554AC4" w14:textId="77777777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w:rsidRPr="00F90B03" w:rsidR="0038334C" w:rsidP="00F3614A" w:rsidRDefault="0038334C" w14:paraId="6E4B71B7" w14:textId="3E202534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Telefone:</w:t>
            </w:r>
            <w:r w:rsidR="00EF1993">
              <w:rPr>
                <w:sz w:val="18"/>
                <w:szCs w:val="20"/>
                <w:lang w:val="pt-PT" w:eastAsia="pt-PT"/>
              </w:rPr>
              <w:t xml:space="preserve"> </w:t>
            </w:r>
            <w:r w:rsidRPr="002B259C" w:rsidR="002B259C">
              <w:rPr>
                <w:sz w:val="18"/>
                <w:szCs w:val="20"/>
                <w:lang w:val="pt-PT" w:eastAsia="pt-PT"/>
              </w:rPr>
              <w:t>[#PhoneTRExploracao#]</w:t>
            </w:r>
          </w:p>
        </w:tc>
        <w:tc>
          <w:tcPr>
            <w:tcW w:w="2978" w:type="dxa"/>
            <w:shd w:val="clear" w:color="auto" w:fill="FFFFFF" w:themeFill="background1"/>
            <w:tcMar>
              <w:left w:w="45" w:type="dxa"/>
            </w:tcMar>
          </w:tcPr>
          <w:p w:rsidRPr="00F90B03" w:rsidR="0038334C" w:rsidP="00155A05" w:rsidRDefault="0038334C" w14:paraId="5F566E4B" w14:textId="368A9309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Email:</w:t>
            </w:r>
            <w:r w:rsidR="00EF1993">
              <w:rPr>
                <w:sz w:val="18"/>
                <w:szCs w:val="20"/>
                <w:lang w:val="pt-PT" w:eastAsia="pt-PT"/>
              </w:rPr>
              <w:t xml:space="preserve"> </w:t>
            </w:r>
            <w:r w:rsidRPr="002B259C" w:rsidR="002B259C">
              <w:rPr>
                <w:sz w:val="18"/>
                <w:szCs w:val="20"/>
                <w:lang w:val="pt-PT" w:eastAsia="pt-PT"/>
              </w:rPr>
              <w:t>[#EmailTRExploracao#]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w:rsidR="003A27D6" w:rsidRDefault="00F3614A" w14:paraId="11D213FB" w14:textId="1DA693DA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DGEG</w:t>
            </w:r>
            <w:r w:rsidR="00F63018">
              <w:rPr>
                <w:sz w:val="18"/>
                <w:szCs w:val="20"/>
                <w:lang w:val="pt-PT" w:eastAsia="pt-PT"/>
              </w:rPr>
              <w:t>: [#DGEGNumTRExploracao#]</w:t>
            </w:r>
          </w:p>
        </w:tc>
      </w:tr>
      <w:tr w:rsidRPr="005A3CD6" w:rsidR="0038334C" w:rsidTr="005A3CD6" w14:paraId="1E2245C4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38334C" w:rsidP="00155A05" w:rsidRDefault="0038334C" w14:paraId="3A221F17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1.3</w:t>
            </w:r>
          </w:p>
        </w:tc>
        <w:tc>
          <w:tcPr>
            <w:tcW w:w="7057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38334C" w:rsidP="00155A05" w:rsidRDefault="0038334C" w14:paraId="4A0F7FAF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Técnico responsável pelo projeto</w:t>
            </w:r>
          </w:p>
        </w:tc>
        <w:tc>
          <w:tcPr>
            <w:tcW w:w="3694" w:type="dxa"/>
            <w:shd w:val="clear" w:color="auto" w:fill="F2F2F2" w:themeFill="background1" w:themeFillShade="F2"/>
            <w:tcMar>
              <w:left w:w="45" w:type="dxa"/>
            </w:tcMar>
          </w:tcPr>
          <w:p w:rsidRPr="0038334C" w:rsidR="0038334C" w:rsidP="00155A05" w:rsidRDefault="0038334C" w14:paraId="4FA23D9B" w14:textId="77777777">
            <w:pPr>
              <w:rPr>
                <w:i/>
                <w:iCs/>
                <w:sz w:val="14"/>
                <w:szCs w:val="14"/>
                <w:lang w:val="pt-PT" w:eastAsia="pt-PT"/>
              </w:rPr>
            </w:pPr>
            <w:r w:rsidRPr="0038334C">
              <w:rPr>
                <w:i/>
                <w:iCs/>
                <w:sz w:val="14"/>
                <w:szCs w:val="14"/>
                <w:lang w:val="pt-PT" w:eastAsia="pt-PT"/>
              </w:rPr>
              <w:t>(preencher se aplicável, nos termos do art.º 5.º</w:t>
            </w:r>
            <w:r>
              <w:rPr>
                <w:i/>
                <w:iCs/>
                <w:sz w:val="14"/>
                <w:szCs w:val="14"/>
                <w:lang w:val="pt-PT" w:eastAsia="pt-PT"/>
              </w:rPr>
              <w:t xml:space="preserve"> do DL96/2017)</w:t>
            </w:r>
          </w:p>
        </w:tc>
      </w:tr>
      <w:tr w:rsidRPr="00AB4DD0" w:rsidR="0038334C" w:rsidTr="005A3CD6" w14:paraId="563824A9" w14:textId="77777777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3A27D6" w:rsidRDefault="00F3614A" w14:paraId="23DB3D9B" w14:textId="2C3B4EE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Nom</w:t>
            </w:r>
            <w:r w:rsidR="00D52702">
              <w:rPr>
                <w:sz w:val="18"/>
                <w:szCs w:val="20"/>
                <w:lang w:val="pt-PT" w:eastAsia="pt-PT"/>
              </w:rPr>
              <w:t>e</w:t>
            </w:r>
            <w:r w:rsidR="00F63018">
              <w:rPr>
                <w:sz w:val="18"/>
                <w:szCs w:val="20"/>
                <w:lang w:val="pt-PT" w:eastAsia="pt-PT"/>
              </w:rPr>
              <w:t>: [#TecnicoRespProjeto#]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w:rsidRPr="00F90B03" w:rsidR="0038334C" w:rsidP="00155A05" w:rsidRDefault="0038334C" w14:paraId="2CD72F23" w14:textId="38557AB8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NIF/NIPC:</w:t>
            </w:r>
            <w:r w:rsidR="00D52702">
              <w:rPr>
                <w:sz w:val="18"/>
                <w:szCs w:val="20"/>
                <w:lang w:val="pt-PT" w:eastAsia="pt-PT"/>
              </w:rPr>
              <w:t xml:space="preserve"> </w:t>
            </w:r>
            <w:r w:rsidRPr="00E611DA" w:rsidR="00E611DA">
              <w:rPr>
                <w:sz w:val="18"/>
                <w:szCs w:val="20"/>
                <w:lang w:val="pt-PT" w:eastAsia="pt-PT"/>
              </w:rPr>
              <w:t>[#NIFTRProjeto#]</w:t>
            </w:r>
          </w:p>
        </w:tc>
      </w:tr>
      <w:tr w:rsidRPr="00AB4DD0" w:rsidR="0038334C" w:rsidTr="005A3CD6" w14:paraId="44A899AE" w14:textId="77777777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w:rsidRPr="00F90B03" w:rsidR="0038334C" w:rsidP="00155A05" w:rsidRDefault="0038334C" w14:paraId="42E34428" w14:textId="169B1D18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Telefone:</w:t>
            </w:r>
            <w:r w:rsidR="00EF1993">
              <w:rPr>
                <w:sz w:val="18"/>
                <w:szCs w:val="20"/>
                <w:lang w:val="pt-PT" w:eastAsia="pt-PT"/>
              </w:rPr>
              <w:t xml:space="preserve"> </w:t>
            </w:r>
            <w:r w:rsidRPr="00D23460" w:rsidR="00D23460">
              <w:rPr>
                <w:sz w:val="18"/>
                <w:szCs w:val="20"/>
                <w:lang w:val="pt-PT" w:eastAsia="pt-PT"/>
              </w:rPr>
              <w:t>[#PhoneTRProjeto#]</w:t>
            </w:r>
          </w:p>
        </w:tc>
        <w:tc>
          <w:tcPr>
            <w:tcW w:w="2978" w:type="dxa"/>
            <w:shd w:val="clear" w:color="auto" w:fill="FFFFFF" w:themeFill="background1"/>
            <w:tcMar>
              <w:left w:w="45" w:type="dxa"/>
            </w:tcMar>
          </w:tcPr>
          <w:p w:rsidRPr="00F90B03" w:rsidR="0038334C" w:rsidP="00155A05" w:rsidRDefault="0038334C" w14:paraId="23BA876D" w14:textId="17E194DD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Email:</w:t>
            </w:r>
            <w:r w:rsidR="00EF1993">
              <w:rPr>
                <w:sz w:val="18"/>
                <w:szCs w:val="20"/>
                <w:lang w:val="pt-PT" w:eastAsia="pt-PT"/>
              </w:rPr>
              <w:t xml:space="preserve"> </w:t>
            </w:r>
            <w:r w:rsidRPr="00D23460" w:rsidR="00D23460">
              <w:rPr>
                <w:sz w:val="18"/>
                <w:szCs w:val="20"/>
                <w:lang w:val="pt-PT" w:eastAsia="pt-PT"/>
              </w:rPr>
              <w:t>[#EmailTRProjeto#]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w:rsidR="003A27D6" w:rsidRDefault="00F63018" w14:paraId="45EA32B8" w14:textId="4B38EF5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DGEG: [#DGEGNumTRProjeto#]</w:t>
            </w:r>
          </w:p>
        </w:tc>
      </w:tr>
      <w:tr w:rsidRPr="001E6272" w:rsidR="0038334C" w:rsidTr="005A3CD6" w14:paraId="4D5A6D21" w14:textId="77777777">
        <w:trPr>
          <w:trHeight w:val="148"/>
        </w:trPr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38334C" w:rsidP="00155A05" w:rsidRDefault="0038334C" w14:paraId="131C8413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1.4</w:t>
            </w:r>
          </w:p>
        </w:tc>
        <w:tc>
          <w:tcPr>
            <w:tcW w:w="10751" w:type="dxa"/>
            <w:gridSpan w:val="3"/>
            <w:shd w:val="clear" w:color="auto" w:fill="F2F2F2" w:themeFill="background1" w:themeFillShade="F2"/>
            <w:tcMar>
              <w:left w:w="45" w:type="dxa"/>
            </w:tcMar>
          </w:tcPr>
          <w:p w:rsidR="0038334C" w:rsidP="00155A05" w:rsidRDefault="0038334C" w14:paraId="48039AE7" w14:textId="77777777">
            <w:pPr>
              <w:rPr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Entidade Instaladora (EI)</w:t>
            </w:r>
          </w:p>
        </w:tc>
      </w:tr>
      <w:tr w:rsidRPr="005A3CD6" w:rsidR="0038334C" w:rsidTr="00E96549" w14:paraId="52E0F583" w14:textId="77777777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3A27D6" w:rsidP="007B5EA2" w:rsidRDefault="00F3614A" w14:paraId="21196355" w14:textId="17985099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Nome EI</w:t>
            </w:r>
            <w:r w:rsidR="00F63018">
              <w:rPr>
                <w:sz w:val="18"/>
                <w:szCs w:val="20"/>
                <w:lang w:val="pt-PT" w:eastAsia="pt-PT"/>
              </w:rPr>
              <w:t xml:space="preserve">: </w:t>
            </w:r>
            <w:r w:rsidRPr="00B73E36" w:rsidR="00B73E36">
              <w:rPr>
                <w:sz w:val="18"/>
                <w:szCs w:val="20"/>
                <w:lang w:val="pt-PT" w:eastAsia="pt-PT"/>
              </w:rPr>
              <w:t>[#EntidadeInstaladora#]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w:rsidR="003A27D6" w:rsidP="007136BD" w:rsidRDefault="00F63018" w14:paraId="66046D46" w14:textId="51DCC631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Alvará/certificado IMPIC nº: </w:t>
            </w:r>
            <w:r w:rsidRPr="00063F62" w:rsidR="00063F62">
              <w:rPr>
                <w:sz w:val="18"/>
                <w:szCs w:val="20"/>
                <w:lang w:val="pt-PT" w:eastAsia="pt-PT"/>
              </w:rPr>
              <w:t>[#IMPICEntidadeInstaladora#]</w:t>
            </w:r>
          </w:p>
        </w:tc>
      </w:tr>
      <w:tr w:rsidRPr="00AB4DD0" w:rsidR="0038334C" w:rsidTr="005A3CD6" w14:paraId="5C04C324" w14:textId="77777777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3A27D6" w:rsidRDefault="00F3614A" w14:paraId="1B378FB0" w14:textId="28BAFE25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TRexe</w:t>
            </w:r>
            <w:r w:rsidR="00F63018">
              <w:rPr>
                <w:sz w:val="18"/>
                <w:szCs w:val="20"/>
                <w:lang w:val="pt-PT" w:eastAsia="pt-PT"/>
              </w:rPr>
              <w:t>: [#TecnicoRespExecucao#]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w:rsidRPr="00F90B03" w:rsidR="0038334C" w:rsidP="00ED0C39" w:rsidRDefault="0038334C" w14:paraId="3D901866" w14:textId="7CD5D5C8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NIF/NIPC:</w:t>
            </w:r>
            <w:r w:rsidR="00EF1993">
              <w:rPr>
                <w:sz w:val="18"/>
                <w:szCs w:val="20"/>
                <w:lang w:val="pt-PT" w:eastAsia="pt-PT"/>
              </w:rPr>
              <w:t xml:space="preserve"> </w:t>
            </w:r>
            <w:r w:rsidRPr="00B475BE" w:rsidR="00B475BE">
              <w:rPr>
                <w:sz w:val="18"/>
                <w:szCs w:val="20"/>
                <w:lang w:val="pt-PT" w:eastAsia="pt-PT"/>
              </w:rPr>
              <w:t>[#NIFEntidadeInstaladora#]</w:t>
            </w:r>
          </w:p>
        </w:tc>
      </w:tr>
      <w:tr w:rsidRPr="00AB4DD0" w:rsidR="0038334C" w:rsidTr="005A3CD6" w14:paraId="465276AF" w14:textId="77777777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w:rsidRPr="00F90B03" w:rsidR="0038334C" w:rsidP="00A07F79" w:rsidRDefault="0038334C" w14:paraId="3DBF1DDC" w14:textId="321DB671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Telefone:</w:t>
            </w:r>
            <w:r w:rsidR="000F0914">
              <w:rPr>
                <w:sz w:val="18"/>
                <w:szCs w:val="20"/>
                <w:lang w:val="pt-PT" w:eastAsia="pt-PT"/>
              </w:rPr>
              <w:t xml:space="preserve"> </w:t>
            </w:r>
            <w:r w:rsidRPr="00584446" w:rsidR="00584446">
              <w:rPr>
                <w:sz w:val="18"/>
                <w:szCs w:val="20"/>
                <w:lang w:val="pt-PT" w:eastAsia="pt-PT"/>
              </w:rPr>
              <w:t>[#PhoneEntidadeInstaladora#]</w:t>
            </w:r>
          </w:p>
        </w:tc>
        <w:tc>
          <w:tcPr>
            <w:tcW w:w="2978" w:type="dxa"/>
            <w:shd w:val="clear" w:color="auto" w:fill="FFFFFF" w:themeFill="background1"/>
            <w:tcMar>
              <w:left w:w="45" w:type="dxa"/>
            </w:tcMar>
          </w:tcPr>
          <w:p w:rsidRPr="00F90B03" w:rsidR="0038334C" w:rsidP="00E14ACE" w:rsidRDefault="0038334C" w14:paraId="67E95C55" w14:textId="5A2B219E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Email:</w:t>
            </w:r>
            <w:r w:rsidR="00EF1993">
              <w:rPr>
                <w:sz w:val="18"/>
                <w:szCs w:val="20"/>
                <w:lang w:val="pt-PT" w:eastAsia="pt-PT"/>
              </w:rPr>
              <w:t xml:space="preserve"> </w:t>
            </w:r>
            <w:r w:rsidRPr="003061F7" w:rsidR="003061F7">
              <w:rPr>
                <w:sz w:val="18"/>
                <w:szCs w:val="20"/>
                <w:lang w:val="pt-PT" w:eastAsia="pt-PT"/>
              </w:rPr>
              <w:t>[#EmailEntidadeInstaladora#]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w:rsidR="003A27D6" w:rsidP="00052BD6" w:rsidRDefault="00F3614A" w14:paraId="7E8819CB" w14:textId="7E643EB2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DGEG</w:t>
            </w:r>
            <w:r w:rsidR="00F63018">
              <w:rPr>
                <w:sz w:val="18"/>
                <w:szCs w:val="20"/>
                <w:lang w:val="pt-PT" w:eastAsia="pt-PT"/>
              </w:rPr>
              <w:t xml:space="preserve">: </w:t>
            </w:r>
            <w:r w:rsidRPr="00195FE4" w:rsidR="00195FE4">
              <w:rPr>
                <w:sz w:val="18"/>
                <w:szCs w:val="20"/>
                <w:lang w:val="pt-PT" w:eastAsia="pt-PT"/>
              </w:rPr>
              <w:t>[#DGEGNumTRExecucao#]</w:t>
            </w:r>
          </w:p>
        </w:tc>
      </w:tr>
      <w:tr w:rsidRPr="00DA457D" w:rsidR="0038334C" w:rsidTr="005A3CD6" w14:paraId="6F868059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38334C" w:rsidP="00155A05" w:rsidRDefault="0038334C" w14:paraId="649FEDD1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1.5</w:t>
            </w:r>
          </w:p>
        </w:tc>
        <w:tc>
          <w:tcPr>
            <w:tcW w:w="10751" w:type="dxa"/>
            <w:gridSpan w:val="3"/>
            <w:shd w:val="clear" w:color="auto" w:fill="F2F2F2" w:themeFill="background1" w:themeFillShade="F2"/>
            <w:tcMar>
              <w:left w:w="45" w:type="dxa"/>
            </w:tcMar>
          </w:tcPr>
          <w:p w:rsidR="0038334C" w:rsidP="00155A05" w:rsidRDefault="0038334C" w14:paraId="66734763" w14:textId="77777777">
            <w:pPr>
              <w:rPr>
                <w:sz w:val="18"/>
                <w:szCs w:val="20"/>
                <w:lang w:val="pt-PT" w:eastAsia="pt-PT"/>
              </w:rPr>
            </w:pP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Entidade Inspectora (EIIEL)</w:t>
            </w:r>
          </w:p>
        </w:tc>
      </w:tr>
      <w:tr w:rsidRPr="00AB4DD0" w:rsidR="0038334C" w:rsidTr="005A3CD6" w14:paraId="6797C0A0" w14:textId="77777777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w:rsidRPr="00FA5A62" w:rsidR="0038334C" w:rsidP="00155A05" w:rsidRDefault="0038334C" w14:paraId="15F6B8F1" w14:textId="10B0E667">
            <w:pPr>
              <w:rPr>
                <w:b/>
                <w:sz w:val="14"/>
                <w:szCs w:val="14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Nome</w:t>
            </w:r>
            <w:r>
              <w:rPr>
                <w:sz w:val="18"/>
                <w:szCs w:val="20"/>
                <w:lang w:val="pt-PT" w:eastAsia="pt-PT"/>
              </w:rPr>
              <w:t xml:space="preserve"> EIIEL</w:t>
            </w:r>
            <w:r w:rsidRPr="00F90B03">
              <w:rPr>
                <w:sz w:val="18"/>
                <w:szCs w:val="20"/>
                <w:lang w:val="pt-PT" w:eastAsia="pt-PT"/>
              </w:rPr>
              <w:t xml:space="preserve">: </w:t>
            </w:r>
            <w:r w:rsidRPr="006F69D9" w:rsidR="00FA5A62">
              <w:rPr>
                <w:b/>
                <w:color w:val="404040" w:themeColor="text1" w:themeTint="BF"/>
                <w:sz w:val="18"/>
                <w:szCs w:val="18"/>
                <w:lang w:val="pt-PT" w:eastAsia="pt-PT"/>
              </w:rPr>
              <w:t>BUREAU VERITAS RINAVE</w:t>
            </w:r>
            <w:r w:rsidR="0008049F">
              <w:rPr>
                <w:b/>
                <w:color w:val="404040" w:themeColor="text1" w:themeTint="BF"/>
                <w:sz w:val="18"/>
                <w:szCs w:val="18"/>
                <w:lang w:val="pt-PT" w:eastAsia="pt-PT"/>
              </w:rPr>
              <w:t>, SOC. UNIPESSOAL, LDA.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w:rsidRPr="00F90B03" w:rsidR="0038334C" w:rsidP="00155A05" w:rsidRDefault="0038334C" w14:paraId="3521AA87" w14:textId="518293D2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NIPC:</w:t>
            </w:r>
            <w:r w:rsidR="00561EB5">
              <w:rPr>
                <w:sz w:val="18"/>
                <w:szCs w:val="20"/>
                <w:lang w:val="pt-PT" w:eastAsia="pt-PT"/>
              </w:rPr>
              <w:t xml:space="preserve"> 502 054 883</w:t>
            </w:r>
          </w:p>
        </w:tc>
      </w:tr>
      <w:tr w:rsidRPr="00AB4DD0" w:rsidR="0038334C" w:rsidTr="005A3CD6" w14:paraId="1765CE9E" w14:textId="77777777">
        <w:tc>
          <w:tcPr>
            <w:tcW w:w="4666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w:rsidRPr="00F90B03" w:rsidR="0038334C" w:rsidP="00155A05" w:rsidRDefault="0038334C" w14:paraId="43C5B42F" w14:textId="1D47DFC8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Telefone</w:t>
            </w:r>
            <w:r w:rsidRPr="00F90B03">
              <w:rPr>
                <w:sz w:val="18"/>
                <w:szCs w:val="20"/>
                <w:lang w:val="pt-PT" w:eastAsia="pt-PT"/>
              </w:rPr>
              <w:t>:</w:t>
            </w:r>
            <w:r w:rsidR="00D52702">
              <w:rPr>
                <w:sz w:val="18"/>
                <w:szCs w:val="20"/>
                <w:lang w:val="pt-PT" w:eastAsia="pt-PT"/>
              </w:rPr>
              <w:t xml:space="preserve"> </w:t>
            </w:r>
            <w:r w:rsidRPr="000C52ED" w:rsidR="000C52ED">
              <w:rPr>
                <w:sz w:val="18"/>
                <w:szCs w:val="20"/>
                <w:lang w:val="pt-PT" w:eastAsia="pt-PT"/>
              </w:rPr>
              <w:t xml:space="preserve">+351 217 100 900  </w:t>
            </w:r>
            <w:r w:rsidRPr="00BD3CBE" w:rsidR="000C52ED">
              <w:rPr>
                <w:sz w:val="16"/>
                <w:szCs w:val="16"/>
                <w:lang w:val="pt-PT" w:eastAsia="pt-PT"/>
              </w:rPr>
              <w:t>(Chamada para a rede fixa nacional)</w:t>
            </w:r>
          </w:p>
        </w:tc>
        <w:tc>
          <w:tcPr>
            <w:tcW w:w="2978" w:type="dxa"/>
            <w:shd w:val="clear" w:color="auto" w:fill="FFFFFF" w:themeFill="background1"/>
            <w:tcMar>
              <w:left w:w="45" w:type="dxa"/>
            </w:tcMar>
          </w:tcPr>
          <w:p w:rsidRPr="00F90B03" w:rsidR="0038334C" w:rsidP="00155A05" w:rsidRDefault="0038334C" w14:paraId="129E44CC" w14:textId="08C3C00A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Email:</w:t>
            </w:r>
            <w:r w:rsidR="00EF1993">
              <w:rPr>
                <w:sz w:val="18"/>
                <w:szCs w:val="20"/>
                <w:lang w:val="pt-PT" w:eastAsia="pt-PT"/>
              </w:rPr>
              <w:t xml:space="preserve"> </w:t>
            </w:r>
            <w:hyperlink w:history="1" r:id="rId8">
              <w:r w:rsidRPr="004B7F69" w:rsidR="00EF1993">
                <w:rPr>
                  <w:rStyle w:val="Hyperlink"/>
                  <w:sz w:val="18"/>
                  <w:szCs w:val="20"/>
                  <w:lang w:val="pt-PT" w:eastAsia="pt-PT"/>
                </w:rPr>
                <w:t>eletricas@bureauveritas.com</w:t>
              </w:r>
            </w:hyperlink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w:rsidRPr="00F90B03" w:rsidR="0038334C" w:rsidP="00155A05" w:rsidRDefault="0038334C" w14:paraId="5CC1F1CB" w14:textId="733753B0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Nº DGEG:</w:t>
            </w:r>
          </w:p>
        </w:tc>
      </w:tr>
      <w:tr w:rsidRPr="00AB4DD0" w:rsidR="0038334C" w:rsidTr="005A3CD6" w14:paraId="4284EDC9" w14:textId="77777777">
        <w:tc>
          <w:tcPr>
            <w:tcW w:w="7644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3A27D6" w:rsidRDefault="00F63018" w14:paraId="37B43D05" w14:textId="088A5EA1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 xml:space="preserve">Inspetor: </w:t>
            </w:r>
            <w:r>
              <w:rPr>
                <w:sz w:val="18"/>
                <w:szCs w:val="18"/>
                <w:lang w:val="pt-PT" w:eastAsia="pt-PT"/>
              </w:rPr>
              <w:t>[#TechnicoName#]</w:t>
            </w:r>
          </w:p>
        </w:tc>
        <w:tc>
          <w:tcPr>
            <w:tcW w:w="3694" w:type="dxa"/>
            <w:shd w:val="clear" w:color="auto" w:fill="FFFFFF" w:themeFill="background1"/>
            <w:tcMar>
              <w:left w:w="45" w:type="dxa"/>
            </w:tcMar>
          </w:tcPr>
          <w:p w:rsidRPr="00F90B03" w:rsidR="0038334C" w:rsidP="00F3614A" w:rsidRDefault="0038334C" w14:paraId="1895B672" w14:textId="7DB31546">
            <w:pPr>
              <w:rPr>
                <w:sz w:val="18"/>
                <w:szCs w:val="20"/>
                <w:lang w:val="pt-PT" w:eastAsia="pt-PT"/>
              </w:rPr>
            </w:pPr>
            <w:r w:rsidRPr="00F90B03">
              <w:rPr>
                <w:sz w:val="18"/>
                <w:szCs w:val="20"/>
                <w:lang w:val="pt-PT" w:eastAsia="pt-PT"/>
              </w:rPr>
              <w:t>N</w:t>
            </w:r>
            <w:r>
              <w:rPr>
                <w:sz w:val="18"/>
                <w:szCs w:val="20"/>
                <w:lang w:val="pt-PT" w:eastAsia="pt-PT"/>
              </w:rPr>
              <w:t>º inspetor</w:t>
            </w:r>
            <w:r w:rsidRPr="00F90B03">
              <w:rPr>
                <w:sz w:val="18"/>
                <w:szCs w:val="20"/>
                <w:lang w:val="pt-PT" w:eastAsia="pt-PT"/>
              </w:rPr>
              <w:t>:</w:t>
            </w:r>
          </w:p>
        </w:tc>
      </w:tr>
    </w:tbl>
    <w:p w:rsidR="002F2B3A" w:rsidP="009A48A8" w:rsidRDefault="002F2B3A" w14:paraId="00A2FE9B" w14:textId="77777777">
      <w:pPr>
        <w:rPr>
          <w:sz w:val="12"/>
          <w:szCs w:val="12"/>
          <w:lang w:val="pt-PT"/>
        </w:rPr>
      </w:pPr>
    </w:p>
    <w:tbl>
      <w:tblPr>
        <w:tblW w:w="11333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4"/>
        <w:gridCol w:w="4046"/>
        <w:gridCol w:w="3060"/>
        <w:gridCol w:w="1580"/>
        <w:gridCol w:w="41"/>
        <w:gridCol w:w="2022"/>
      </w:tblGrid>
      <w:tr w:rsidRPr="001E6272" w:rsidR="003F0FAD" w:rsidTr="00E96549" w14:paraId="7807FC49" w14:textId="77777777">
        <w:trPr>
          <w:trHeight w:val="255"/>
        </w:trPr>
        <w:tc>
          <w:tcPr>
            <w:tcW w:w="4090" w:type="pct"/>
            <w:gridSpan w:val="4"/>
            <w:shd w:val="clear" w:color="auto" w:fill="808080"/>
            <w:tcMar>
              <w:left w:w="45" w:type="dxa"/>
              <w:right w:w="115" w:type="dxa"/>
            </w:tcMar>
          </w:tcPr>
          <w:p w:rsidRPr="00DC268F" w:rsidR="003F0FAD" w:rsidP="00DC268F" w:rsidRDefault="003F0FAD" w14:paraId="080E37D6" w14:textId="77777777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0"/>
                <w:lang w:val="pt-PT" w:eastAsia="pt-PT"/>
              </w:rPr>
            </w:pPr>
            <w:r w:rsidRPr="00DC268F">
              <w:rPr>
                <w:b/>
                <w:color w:val="FFFFFF"/>
                <w:sz w:val="18"/>
                <w:szCs w:val="20"/>
                <w:lang w:val="pt-PT" w:eastAsia="pt-PT"/>
              </w:rPr>
              <w:t>INSTALAÇÃO ELÉTRICA</w:t>
            </w:r>
          </w:p>
        </w:tc>
        <w:tc>
          <w:tcPr>
            <w:tcW w:w="910" w:type="pct"/>
            <w:gridSpan w:val="2"/>
            <w:shd w:val="clear" w:color="auto" w:fill="BFBFBF" w:themeFill="background1" w:themeFillShade="BF"/>
            <w:tcMar>
              <w:left w:w="45" w:type="dxa"/>
            </w:tcMar>
          </w:tcPr>
          <w:p w:rsidRPr="00946808" w:rsidR="003F0FAD" w:rsidP="00984220" w:rsidRDefault="00984220" w14:paraId="2480B0B6" w14:textId="2B479692">
            <w:pPr>
              <w:rPr>
                <w:sz w:val="18"/>
                <w:szCs w:val="20"/>
                <w:lang w:val="pt-PT" w:eastAsia="pt-PT"/>
              </w:rPr>
            </w:pPr>
            <w:r>
              <w:rPr>
                <w:b/>
                <w:sz w:val="18"/>
                <w:szCs w:val="20"/>
                <w:lang w:val="pt-PT" w:eastAsia="pt-PT"/>
              </w:rPr>
              <w:t xml:space="preserve"> </w:t>
            </w:r>
            <w:r w:rsidRPr="00946808" w:rsidR="003F0FAD">
              <w:rPr>
                <w:b/>
                <w:sz w:val="18"/>
                <w:szCs w:val="20"/>
                <w:lang w:val="pt-PT" w:eastAsia="pt-PT"/>
              </w:rPr>
              <w:t xml:space="preserve">Tipo:  </w:t>
            </w:r>
            <w:r w:rsidRPr="00946808" w:rsidR="003F0FAD">
              <w:rPr>
                <w:b/>
                <w:szCs w:val="20"/>
                <w:lang w:val="pt-PT" w:eastAsia="pt-PT"/>
              </w:rPr>
              <w:t>C</w:t>
            </w:r>
          </w:p>
        </w:tc>
      </w:tr>
      <w:tr w:rsidRPr="00DC7054" w:rsidR="003F0FAD" w:rsidTr="00E96549" w14:paraId="7BFD2617" w14:textId="77777777">
        <w:trPr>
          <w:trHeight w:val="233"/>
        </w:trPr>
        <w:tc>
          <w:tcPr>
            <w:tcW w:w="258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3F0FAD" w:rsidP="00155A05" w:rsidRDefault="003F0FAD" w14:paraId="65666D9F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.1</w:t>
            </w:r>
          </w:p>
        </w:tc>
        <w:tc>
          <w:tcPr>
            <w:tcW w:w="4742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3F0FAD" w:rsidP="00155A05" w:rsidRDefault="003F0FAD" w14:paraId="258860FA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3F0FA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Localização</w:t>
            </w:r>
          </w:p>
        </w:tc>
      </w:tr>
      <w:tr w:rsidRPr="00AB4DD0" w:rsidR="00332D07" w:rsidTr="00E96549" w14:paraId="4668EA2E" w14:textId="77777777">
        <w:trPr>
          <w:trHeight w:val="233"/>
        </w:trPr>
        <w:tc>
          <w:tcPr>
            <w:tcW w:w="3393" w:type="pct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3A27D6" w:rsidRDefault="00F3614A" w14:paraId="39AB474D" w14:textId="60B7760E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Lugar/Ru</w:t>
            </w:r>
            <w:r w:rsidR="00F63018">
              <w:rPr>
                <w:sz w:val="18"/>
                <w:szCs w:val="20"/>
                <w:lang w:val="pt-PT" w:eastAsia="pt-PT"/>
              </w:rPr>
              <w:t>: [#Address#], [#DoorNo#]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w:rsidR="003A27D6" w:rsidRDefault="00F3614A" w14:paraId="7ADB340E" w14:textId="03AD49DC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Coordenadas GPS</w:t>
            </w:r>
            <w:r w:rsidR="00F63018">
              <w:rPr>
                <w:sz w:val="18"/>
                <w:szCs w:val="20"/>
                <w:lang w:val="pt-PT" w:eastAsia="pt-PT"/>
              </w:rPr>
              <w:t xml:space="preserve">: </w:t>
            </w:r>
            <w:r w:rsidR="00F63018">
              <w:rPr>
                <w:sz w:val="18"/>
                <w:szCs w:val="20"/>
                <w:lang w:eastAsia="pt-PT"/>
              </w:rPr>
              <w:t>[#CoordenadasGPS#]</w:t>
            </w:r>
          </w:p>
        </w:tc>
      </w:tr>
      <w:tr w:rsidRPr="00486B91" w:rsidR="00486B91" w:rsidTr="00E96549" w14:paraId="7DFD5704" w14:textId="77777777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3A27D6" w:rsidP="00F3614A" w:rsidRDefault="00F63018" w14:paraId="41ECD288" w14:textId="4F8DBAF3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Freguesia: [#Freguesia#]</w:t>
            </w:r>
          </w:p>
        </w:tc>
        <w:tc>
          <w:tcPr>
            <w:tcW w:w="1350" w:type="pct"/>
            <w:shd w:val="clear" w:color="auto" w:fill="FFFFFF" w:themeFill="background1"/>
            <w:tcMar>
              <w:left w:w="45" w:type="dxa"/>
            </w:tcMar>
          </w:tcPr>
          <w:p w:rsidR="003A27D6" w:rsidRDefault="00F3614A" w14:paraId="355593DB" w14:textId="6431DB7A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Concelho</w:t>
            </w:r>
            <w:r w:rsidR="00F63018">
              <w:rPr>
                <w:sz w:val="18"/>
                <w:szCs w:val="20"/>
                <w:lang w:val="pt-PT" w:eastAsia="pt-PT"/>
              </w:rPr>
              <w:t>: [#County#]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w:rsidR="003A27D6" w:rsidRDefault="00F63018" w14:paraId="2F161A57" w14:textId="6146A252">
            <w:pPr>
              <w:rPr>
                <w:sz w:val="18"/>
                <w:szCs w:val="20"/>
                <w:lang w:eastAsia="pt-PT"/>
              </w:rPr>
            </w:pPr>
            <w:r>
              <w:rPr>
                <w:sz w:val="18"/>
                <w:szCs w:val="20"/>
                <w:lang w:val="pt-PT" w:eastAsia="pt-PT"/>
              </w:rPr>
              <w:t>Distrito: [#Distrito#]</w:t>
            </w:r>
          </w:p>
        </w:tc>
      </w:tr>
      <w:tr w:rsidRPr="00DC7054" w:rsidR="00422206" w:rsidTr="00E96549" w14:paraId="411C6B08" w14:textId="77777777">
        <w:trPr>
          <w:trHeight w:val="233"/>
        </w:trPr>
        <w:tc>
          <w:tcPr>
            <w:tcW w:w="258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422206" w:rsidP="00155A05" w:rsidRDefault="00422206" w14:paraId="7B00255E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</w:p>
        </w:tc>
        <w:tc>
          <w:tcPr>
            <w:tcW w:w="4742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422206" w:rsidP="00155A05" w:rsidRDefault="00422206" w14:paraId="4FA67D29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Caracter</w:t>
            </w:r>
            <w:r w:rsidRPr="003F0FA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ização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da IE</w:t>
            </w:r>
          </w:p>
        </w:tc>
      </w:tr>
      <w:tr w:rsidRPr="00AB4DD0" w:rsidR="00D368D1" w:rsidTr="00E96549" w14:paraId="2DD7EB45" w14:textId="77777777">
        <w:trPr>
          <w:trHeight w:val="233"/>
        </w:trPr>
        <w:tc>
          <w:tcPr>
            <w:tcW w:w="3393" w:type="pct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3A27D6" w:rsidRDefault="00F3614A" w14:paraId="7A42E346" w14:textId="3273C9FC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Classificação da instalação</w:t>
            </w:r>
            <w:r w:rsidR="00F63018">
              <w:rPr>
                <w:sz w:val="18"/>
                <w:szCs w:val="20"/>
                <w:lang w:val="pt-PT" w:eastAsia="pt-PT"/>
              </w:rPr>
              <w:t>: [#ClassificacaoInstalacao#]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w:rsidR="003A27D6" w:rsidP="00CE7F23" w:rsidRDefault="00F63018" w14:paraId="7315FEAB" w14:textId="16D6468C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Instalação: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rFonts w:asciiTheme="minorHAnsi" w:hAnsiTheme="minorHAnsi" w:eastAsiaTheme="minorHAnsi" w:cstheme="minorBidi"/>
                <w:sz w:val="18"/>
                <w:szCs w:val="20"/>
                <w:lang w:eastAsia="pt-PT"/>
              </w:rPr>
              <w:t>[#InstalacaoNOVA#]</w:t>
            </w:r>
          </w:p>
        </w:tc>
      </w:tr>
      <w:tr w:rsidRPr="00AB4DD0" w:rsidR="00D368D1" w:rsidTr="00E96549" w14:paraId="69B1AA7E" w14:textId="77777777">
        <w:trPr>
          <w:trHeight w:val="233"/>
        </w:trPr>
        <w:tc>
          <w:tcPr>
            <w:tcW w:w="3393" w:type="pct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3A27D6" w:rsidRDefault="00F63018" w14:paraId="4F69875D" w14:textId="16602B71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Tipo de utilização individual: [#TipoUtilizacaoIndividual#]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w:rsidR="003A27D6" w:rsidRDefault="00F63018" w14:paraId="1E7AD7B3" w14:textId="6DA2FFED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Projeto: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rFonts w:asciiTheme="minorHAnsi" w:hAnsiTheme="minorHAnsi" w:eastAsiaTheme="minorHAnsi" w:cstheme="minorBidi"/>
                <w:sz w:val="18"/>
                <w:szCs w:val="20"/>
                <w:lang w:eastAsia="pt-PT"/>
              </w:rPr>
              <w:t>[#ProjetoSimNao#]</w:t>
            </w:r>
          </w:p>
        </w:tc>
      </w:tr>
      <w:tr w:rsidRPr="005A3CD6" w:rsidR="00D368D1" w:rsidTr="00E96549" w14:paraId="0659044C" w14:textId="77777777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3A27D6" w:rsidRDefault="00F63018" w14:paraId="5FE69404" w14:textId="41E3031B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NIP: [#NIP#]</w:t>
            </w:r>
          </w:p>
        </w:tc>
        <w:tc>
          <w:tcPr>
            <w:tcW w:w="1350" w:type="pct"/>
            <w:shd w:val="clear" w:color="auto" w:fill="FFFFFF" w:themeFill="background1"/>
            <w:tcMar>
              <w:left w:w="45" w:type="dxa"/>
            </w:tcMar>
          </w:tcPr>
          <w:p w:rsidR="003A27D6" w:rsidRDefault="00F63018" w14:paraId="2BC93B0A" w14:textId="6F3459C5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CPE:</w:t>
            </w:r>
            <w:r w:rsidR="009E29C9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>[#CPE#]</w:t>
            </w:r>
          </w:p>
        </w:tc>
        <w:tc>
          <w:tcPr>
            <w:tcW w:w="1607" w:type="pct"/>
            <w:gridSpan w:val="3"/>
            <w:shd w:val="clear" w:color="auto" w:fill="FFFFFF" w:themeFill="background1"/>
            <w:tcMar>
              <w:left w:w="45" w:type="dxa"/>
            </w:tcMar>
          </w:tcPr>
          <w:p w:rsidR="003A27D6" w:rsidRDefault="00F63018" w14:paraId="61EAC373" w14:textId="37D58EA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Potência a certificar (kVA):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rFonts w:asciiTheme="minorHAnsi" w:hAnsiTheme="minorHAnsi" w:eastAsiaTheme="minorHAnsi" w:cstheme="minorBidi"/>
                <w:sz w:val="18"/>
                <w:szCs w:val="20"/>
                <w:lang w:val="pt-PT" w:eastAsia="pt-PT"/>
              </w:rPr>
              <w:t>[#PotenciaCertificar#]</w:t>
            </w:r>
          </w:p>
        </w:tc>
      </w:tr>
      <w:tr w:rsidRPr="00AB4DD0" w:rsidR="00AF6337" w:rsidTr="00E96549" w14:paraId="5B11A1C9" w14:textId="77777777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3A27D6" w:rsidRDefault="00F63018" w14:paraId="20069235" w14:textId="310B2A0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Entrada: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rFonts w:asciiTheme="minorHAnsi" w:hAnsiTheme="minorHAnsi" w:eastAsiaTheme="minorHAnsi" w:cstheme="minorBidi"/>
                <w:sz w:val="18"/>
                <w:szCs w:val="20"/>
                <w:lang w:eastAsia="pt-PT"/>
              </w:rPr>
              <w:t>[#EntradaCircuitoMonoTrif#]</w:t>
            </w:r>
          </w:p>
        </w:tc>
        <w:tc>
          <w:tcPr>
            <w:tcW w:w="1350" w:type="pct"/>
            <w:shd w:val="clear" w:color="auto" w:fill="FFFFFF" w:themeFill="background1"/>
            <w:tcMar>
              <w:left w:w="45" w:type="dxa"/>
            </w:tcMar>
          </w:tcPr>
          <w:p w:rsidR="003A27D6" w:rsidRDefault="00F63018" w14:paraId="3723B061" w14:textId="74A93AF1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Nivel tensão (V):</w:t>
            </w:r>
            <w:r w:rsidR="009E29C9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rFonts w:asciiTheme="minorHAnsi" w:hAnsiTheme="minorHAnsi" w:cstheme="minorBidi"/>
                <w:sz w:val="18"/>
                <w:szCs w:val="20"/>
                <w:lang w:eastAsia="pt-PT"/>
              </w:rPr>
              <w:t>[#NivelTensao#]</w:t>
            </w:r>
          </w:p>
        </w:tc>
        <w:tc>
          <w:tcPr>
            <w:tcW w:w="715" w:type="pct"/>
            <w:gridSpan w:val="2"/>
            <w:shd w:val="clear" w:color="auto" w:fill="FFFFFF" w:themeFill="background1"/>
            <w:tcMar>
              <w:left w:w="45" w:type="dxa"/>
            </w:tcMar>
          </w:tcPr>
          <w:p w:rsidRPr="001E6272" w:rsidR="002F2B3A" w:rsidP="00155A05" w:rsidRDefault="006D19C8" w14:paraId="6F324AC2" w14:textId="0AC0DB38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Andar: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 w:rsidRPr="000E6D5D" w:rsidR="000E6D5D">
              <w:rPr>
                <w:sz w:val="18"/>
                <w:szCs w:val="20"/>
                <w:lang w:val="pt-PT" w:eastAsia="pt-PT"/>
              </w:rPr>
              <w:t>[#OFloor#]</w:t>
            </w:r>
          </w:p>
        </w:tc>
        <w:tc>
          <w:tcPr>
            <w:tcW w:w="892" w:type="pct"/>
            <w:shd w:val="clear" w:color="auto" w:fill="FFFFFF" w:themeFill="background1"/>
            <w:tcMar>
              <w:left w:w="45" w:type="dxa"/>
            </w:tcMar>
          </w:tcPr>
          <w:p w:rsidR="002F2B3A" w:rsidP="00155A05" w:rsidRDefault="006D19C8" w14:paraId="776AE64A" w14:textId="5DA2D4C5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Fração: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 w:rsidRPr="000E6D5D" w:rsidR="000E6D5D">
              <w:rPr>
                <w:sz w:val="18"/>
                <w:szCs w:val="20"/>
                <w:lang w:val="pt-PT" w:eastAsia="pt-PT"/>
              </w:rPr>
              <w:t>[#OBlock#]</w:t>
            </w:r>
          </w:p>
        </w:tc>
      </w:tr>
      <w:tr w:rsidRPr="00DA457D" w:rsidR="00AF6337" w:rsidTr="00E96549" w14:paraId="02E315D5" w14:textId="77777777">
        <w:trPr>
          <w:trHeight w:val="233"/>
        </w:trPr>
        <w:tc>
          <w:tcPr>
            <w:tcW w:w="5000" w:type="pct"/>
            <w:gridSpan w:val="6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3A27D6" w:rsidRDefault="00F63018" w14:paraId="4E78946E" w14:textId="7132D81D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Descrição: [#OutroTipoUtilizacaoIndividual#]</w:t>
            </w:r>
          </w:p>
        </w:tc>
      </w:tr>
      <w:tr w:rsidRPr="005A3CD6" w:rsidR="00AF6337" w:rsidTr="00E96549" w14:paraId="01EF60DD" w14:textId="77777777">
        <w:trPr>
          <w:trHeight w:val="233"/>
        </w:trPr>
        <w:tc>
          <w:tcPr>
            <w:tcW w:w="258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AF6337" w:rsidP="00155A05" w:rsidRDefault="00AF6337" w14:paraId="5CC945FF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</w:p>
        </w:tc>
        <w:tc>
          <w:tcPr>
            <w:tcW w:w="4742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AF6337" w:rsidP="00155A05" w:rsidRDefault="00AF6337" w14:paraId="308F3BA1" w14:textId="7BFC79BB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Caracter</w:t>
            </w:r>
            <w:r w:rsidRPr="003F0FA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ização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do PCVE                                                                                                                                                                                    </w:t>
            </w:r>
            <w:r w:rsidR="000F091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       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</w:t>
            </w:r>
            <w:r w:rsidRPr="00AF6337">
              <w:rPr>
                <w:i/>
                <w:iCs/>
                <w:sz w:val="14"/>
                <w:szCs w:val="14"/>
                <w:lang w:val="pt-PT" w:eastAsia="pt-PT"/>
              </w:rPr>
              <w:t>(quando aplicável)</w:t>
            </w:r>
          </w:p>
        </w:tc>
      </w:tr>
      <w:tr w:rsidRPr="00DA457D" w:rsidR="00AF6337" w:rsidTr="00E96549" w14:paraId="35B09A55" w14:textId="77777777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3A27D6" w:rsidRDefault="00F63018" w14:paraId="5763BBCD" w14:textId="2EC7DA62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PCVE inserido em: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>[#PCVEInseridoLocal#]</w:t>
            </w:r>
          </w:p>
        </w:tc>
        <w:tc>
          <w:tcPr>
            <w:tcW w:w="2957" w:type="pct"/>
            <w:gridSpan w:val="4"/>
            <w:shd w:val="clear" w:color="auto" w:fill="FFFFFF" w:themeFill="background1"/>
            <w:tcMar>
              <w:left w:w="45" w:type="dxa"/>
            </w:tcMar>
          </w:tcPr>
          <w:p w:rsidR="003A27D6" w:rsidRDefault="00F63018" w14:paraId="28288630" w14:textId="3EA64FD7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CPE alimenta: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>[#CPElimenta#]</w:t>
            </w:r>
          </w:p>
        </w:tc>
      </w:tr>
      <w:tr w:rsidRPr="005A3CD6" w:rsidR="00AF6337" w:rsidTr="00E96549" w14:paraId="2AC7EE3F" w14:textId="77777777">
        <w:trPr>
          <w:trHeight w:val="233"/>
        </w:trPr>
        <w:tc>
          <w:tcPr>
            <w:tcW w:w="2043" w:type="pct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3A27D6" w:rsidRDefault="00F63018" w14:paraId="531D7FE0" w14:textId="5810258E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Tipo de acesso: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>[#PCVETipoAcesso#]</w:t>
            </w:r>
          </w:p>
        </w:tc>
        <w:tc>
          <w:tcPr>
            <w:tcW w:w="2957" w:type="pct"/>
            <w:gridSpan w:val="4"/>
            <w:shd w:val="clear" w:color="auto" w:fill="FFFFFF" w:themeFill="background1"/>
            <w:tcMar>
              <w:left w:w="45" w:type="dxa"/>
            </w:tcMar>
          </w:tcPr>
          <w:p w:rsidR="003A27D6" w:rsidRDefault="00F63018" w14:paraId="2DBF9BC7" w14:textId="6DA7E6F2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Integrado na Mobi.E: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>[#PCVEIntegradoMobiE#]</w:t>
            </w:r>
          </w:p>
        </w:tc>
      </w:tr>
      <w:tr w:rsidRPr="005A3CD6" w:rsidR="00EB360D" w:rsidTr="00E96549" w14:paraId="4607D063" w14:textId="77777777">
        <w:trPr>
          <w:trHeight w:val="233"/>
        </w:trPr>
        <w:tc>
          <w:tcPr>
            <w:tcW w:w="258" w:type="pct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EB360D" w:rsidP="00F3614A" w:rsidRDefault="00EB360D" w14:paraId="530BAF44" w14:textId="28401B2C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3.1</w:t>
            </w:r>
          </w:p>
        </w:tc>
        <w:tc>
          <w:tcPr>
            <w:tcW w:w="4742" w:type="pct"/>
            <w:gridSpan w:val="5"/>
            <w:shd w:val="clear" w:color="auto" w:fill="F2F2F2" w:themeFill="background1" w:themeFillShade="F2"/>
            <w:tcMar>
              <w:left w:w="45" w:type="dxa"/>
            </w:tcMar>
          </w:tcPr>
          <w:p w:rsidRPr="003F0FAD" w:rsidR="00EB360D" w:rsidP="00EB360D" w:rsidRDefault="00EB360D" w14:paraId="024FAF61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 w:rsidRPr="00EB360D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Lista dos PC (equipamento dotado de pontos de conexão)</w:t>
            </w:r>
          </w:p>
        </w:tc>
      </w:tr>
      <w:tr w:rsidRPr="001C782D" w:rsidR="00EB360D" w:rsidTr="00E96549" w14:paraId="03538E95" w14:textId="77777777">
        <w:trPr>
          <w:trHeight w:val="233"/>
        </w:trPr>
        <w:tc>
          <w:tcPr>
            <w:tcW w:w="5000" w:type="pct"/>
            <w:gridSpan w:val="6"/>
            <w:shd w:val="clear" w:color="auto" w:fill="FFFFFF" w:themeFill="background1"/>
            <w:tcMar>
              <w:left w:w="0" w:type="dxa"/>
              <w:right w:w="0" w:type="dxa"/>
            </w:tcMar>
          </w:tcPr>
          <w:p w:rsidRPr="00F14423" w:rsidR="00EB360D" w:rsidRDefault="00EB360D" w14:paraId="34D24FFE" w14:textId="77777777">
            <w:pPr>
              <w:rPr>
                <w:sz w:val="18"/>
                <w:szCs w:val="18"/>
                <w:lang w:val="pt-PT" w:eastAsia="pt-PT"/>
              </w:rPr>
            </w:pPr>
            <w:r w:rsidRPr="00F14423">
              <w:rPr>
                <w:bCs/>
                <w:iCs/>
                <w:sz w:val="18"/>
                <w:szCs w:val="18"/>
                <w:lang w:val="pt-PT" w:eastAsia="pt-PT"/>
              </w:rPr>
              <w:t>[#udp_EquipmentTable#]</w:t>
            </w:r>
          </w:p>
        </w:tc>
      </w:tr>
    </w:tbl>
    <w:p w:rsidR="00C72012" w:rsidP="009A48A8" w:rsidRDefault="00C72012" w14:paraId="37918C4C" w14:textId="77777777">
      <w:pPr>
        <w:rPr>
          <w:sz w:val="12"/>
          <w:szCs w:val="12"/>
          <w:lang w:val="pt-PT"/>
        </w:rPr>
      </w:pPr>
    </w:p>
    <w:tbl>
      <w:tblPr>
        <w:tblW w:w="11338" w:type="dxa"/>
        <w:tblInd w:w="-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"/>
        <w:gridCol w:w="4043"/>
        <w:gridCol w:w="6708"/>
      </w:tblGrid>
      <w:tr w:rsidRPr="005A3CD6" w:rsidR="00886A90" w:rsidTr="00D52702" w14:paraId="14A044D6" w14:textId="77777777">
        <w:tc>
          <w:tcPr>
            <w:tcW w:w="11338" w:type="dxa"/>
            <w:gridSpan w:val="3"/>
            <w:shd w:val="clear" w:color="auto" w:fill="808080"/>
            <w:tcMar>
              <w:left w:w="45" w:type="dxa"/>
              <w:right w:w="115" w:type="dxa"/>
            </w:tcMar>
          </w:tcPr>
          <w:p w:rsidRPr="00886A90" w:rsidR="00886A90" w:rsidP="00886A90" w:rsidRDefault="00886A90" w14:paraId="65C012DB" w14:textId="77777777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0"/>
                <w:lang w:val="pt-PT" w:eastAsia="pt-PT"/>
              </w:rPr>
            </w:pPr>
            <w:r>
              <w:rPr>
                <w:b/>
                <w:color w:val="FFFFFF"/>
                <w:sz w:val="18"/>
                <w:szCs w:val="20"/>
                <w:lang w:val="pt-PT" w:eastAsia="pt-PT"/>
              </w:rPr>
              <w:t xml:space="preserve">INSPEÇÃO                                                                                                                                                                                               </w:t>
            </w:r>
            <w:r w:rsidRPr="00886A90">
              <w:rPr>
                <w:i/>
                <w:iCs/>
                <w:color w:val="FFFFFF" w:themeColor="background1"/>
                <w:sz w:val="14"/>
                <w:szCs w:val="14"/>
                <w:lang w:val="pt-PT" w:eastAsia="pt-PT"/>
              </w:rPr>
              <w:t>(conforme seção 61.1 das RTIEBT)</w:t>
            </w:r>
          </w:p>
        </w:tc>
      </w:tr>
      <w:tr w:rsidRPr="005A3CD6" w:rsidR="00886A90" w:rsidTr="00D52702" w14:paraId="5980805C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886A90" w:rsidP="00155A05" w:rsidRDefault="00886A90" w14:paraId="637D8115" w14:textId="761E6E98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.1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886A90" w:rsidP="00155A05" w:rsidRDefault="00886A90" w14:paraId="60CDFD6F" w14:textId="1E4CFC44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Inspeção visual                                                                                                                                                                                       </w:t>
            </w:r>
            <w:r w:rsidRPr="00886A90">
              <w:rPr>
                <w:i/>
                <w:iCs/>
                <w:sz w:val="14"/>
                <w:szCs w:val="14"/>
                <w:lang w:val="pt-PT" w:eastAsia="pt-PT"/>
              </w:rPr>
              <w:t>(conforme seção 611 das RTIEBT)</w:t>
            </w:r>
          </w:p>
        </w:tc>
      </w:tr>
      <w:tr w:rsidRPr="005A3CD6" w:rsidR="00886A90" w:rsidTr="00D52702" w14:paraId="1082232A" w14:textId="77777777">
        <w:tc>
          <w:tcPr>
            <w:tcW w:w="11338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886A90" w:rsidP="00155A05" w:rsidRDefault="00886A90" w14:paraId="31C93EFC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</w:p>
        </w:tc>
      </w:tr>
      <w:tr w:rsidRPr="005A3CD6" w:rsidR="00886A90" w:rsidTr="00D52702" w14:paraId="19115414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886A90" w:rsidP="00155A05" w:rsidRDefault="00886A90" w14:paraId="6B8BBF06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2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886A90" w:rsidP="00155A05" w:rsidRDefault="00886A90" w14:paraId="6B2C2EEE" w14:textId="7F991BA0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Ensaios efetuados                                                                                                                                                                                  </w:t>
            </w:r>
            <w:r w:rsidRPr="00886A90">
              <w:rPr>
                <w:i/>
                <w:iCs/>
                <w:sz w:val="14"/>
                <w:szCs w:val="14"/>
                <w:lang w:val="pt-PT" w:eastAsia="pt-PT"/>
              </w:rPr>
              <w:t>(conforme seção 61</w:t>
            </w:r>
            <w:r>
              <w:rPr>
                <w:i/>
                <w:iCs/>
                <w:sz w:val="14"/>
                <w:szCs w:val="14"/>
                <w:lang w:val="pt-PT" w:eastAsia="pt-PT"/>
              </w:rPr>
              <w:t>2</w:t>
            </w:r>
            <w:r w:rsidRPr="00886A90">
              <w:rPr>
                <w:i/>
                <w:iCs/>
                <w:sz w:val="14"/>
                <w:szCs w:val="14"/>
                <w:lang w:val="pt-PT" w:eastAsia="pt-PT"/>
              </w:rPr>
              <w:t xml:space="preserve"> das RTIEBT)</w:t>
            </w:r>
          </w:p>
        </w:tc>
      </w:tr>
      <w:tr w:rsidRPr="005A3CD6" w:rsidR="00886A90" w:rsidTr="00E96549" w14:paraId="4F58B6BF" w14:textId="77777777">
        <w:tc>
          <w:tcPr>
            <w:tcW w:w="4630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3A27D6" w:rsidRDefault="00F63018" w14:paraId="48D3413B" w14:textId="60B8C78F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Continuidade condutores proteção: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>[#ContinuidadeCondutoresProtecao#]</w:t>
            </w:r>
          </w:p>
        </w:tc>
        <w:tc>
          <w:tcPr>
            <w:tcW w:w="6708" w:type="dxa"/>
            <w:shd w:val="clear" w:color="auto" w:fill="FFFFFF" w:themeFill="background1"/>
            <w:tcMar>
              <w:left w:w="45" w:type="dxa"/>
            </w:tcMar>
          </w:tcPr>
          <w:p w:rsidR="003A27D6" w:rsidRDefault="00F63018" w14:paraId="6B7A5696" w14:textId="539B0C16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Resistência do elétrodo de terra (</w:t>
            </w:r>
            <w:r>
              <w:rPr>
                <w:rFonts w:cs="Calibri"/>
                <w:sz w:val="18"/>
                <w:szCs w:val="20"/>
                <w:lang w:val="pt-PT" w:eastAsia="pt-PT"/>
              </w:rPr>
              <w:t>Ω</w:t>
            </w:r>
            <w:r>
              <w:rPr>
                <w:sz w:val="18"/>
                <w:szCs w:val="20"/>
                <w:lang w:val="pt-PT" w:eastAsia="pt-PT"/>
              </w:rPr>
              <w:t>):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/>
              </w:rPr>
              <w:t>[#ResistenciaEletrodoTerra#]</w:t>
            </w:r>
          </w:p>
        </w:tc>
      </w:tr>
      <w:tr w:rsidRPr="00886A90" w:rsidR="00886A90" w:rsidTr="00E96549" w14:paraId="5E702BB2" w14:textId="77777777">
        <w:tc>
          <w:tcPr>
            <w:tcW w:w="4630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3A27D6" w:rsidRDefault="00F63018" w14:paraId="196799C7" w14:textId="43C2D674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Resistência de isolamento (M</w:t>
            </w:r>
            <w:r>
              <w:rPr>
                <w:rFonts w:cs="Calibri"/>
                <w:sz w:val="18"/>
                <w:szCs w:val="20"/>
                <w:lang w:val="pt-PT" w:eastAsia="pt-PT"/>
              </w:rPr>
              <w:t>Ω</w:t>
            </w:r>
            <w:r>
              <w:rPr>
                <w:sz w:val="18"/>
                <w:szCs w:val="20"/>
                <w:lang w:val="pt-PT" w:eastAsia="pt-PT"/>
              </w:rPr>
              <w:t>): [#ResistenciaIsolamento#]</w:t>
            </w:r>
          </w:p>
        </w:tc>
        <w:tc>
          <w:tcPr>
            <w:tcW w:w="6708" w:type="dxa"/>
            <w:shd w:val="clear" w:color="auto" w:fill="FFFFFF" w:themeFill="background1"/>
            <w:tcMar>
              <w:left w:w="45" w:type="dxa"/>
            </w:tcMar>
          </w:tcPr>
          <w:p w:rsidR="003A27D6" w:rsidRDefault="00F63018" w14:paraId="36831959" w14:textId="2258794E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Proteção diferencial (mA):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/>
              </w:rPr>
              <w:t>[#ProtecaoDiferencial#]</w:t>
            </w:r>
          </w:p>
        </w:tc>
      </w:tr>
      <w:tr w:rsidRPr="00886A90" w:rsidR="00886A90" w:rsidTr="00E96549" w14:paraId="16527086" w14:textId="77777777">
        <w:tc>
          <w:tcPr>
            <w:tcW w:w="4630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3A27D6" w:rsidRDefault="00F63018" w14:paraId="104926A1" w14:textId="7C7D5ABD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Separação de circuitos (M</w:t>
            </w:r>
            <w:r>
              <w:rPr>
                <w:rFonts w:cs="Calibri"/>
                <w:sz w:val="18"/>
                <w:szCs w:val="20"/>
                <w:lang w:val="pt-PT" w:eastAsia="pt-PT"/>
              </w:rPr>
              <w:t>Ω</w:t>
            </w:r>
            <w:r>
              <w:rPr>
                <w:sz w:val="18"/>
                <w:szCs w:val="20"/>
                <w:lang w:val="pt-PT" w:eastAsia="pt-PT"/>
              </w:rPr>
              <w:t>):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>[#SeparacaoCircuitos#]</w:t>
            </w:r>
          </w:p>
        </w:tc>
        <w:tc>
          <w:tcPr>
            <w:tcW w:w="6708" w:type="dxa"/>
            <w:shd w:val="clear" w:color="auto" w:fill="FFFFFF" w:themeFill="background1"/>
            <w:tcMar>
              <w:left w:w="45" w:type="dxa"/>
            </w:tcMar>
          </w:tcPr>
          <w:p w:rsidRPr="00886A90" w:rsidR="00886A90" w:rsidP="00155A05" w:rsidRDefault="00886A90" w14:paraId="615BB598" w14:textId="6674C03A">
            <w:pPr>
              <w:rPr>
                <w:sz w:val="18"/>
                <w:szCs w:val="20"/>
                <w:lang w:val="pt-PT" w:eastAsia="pt-PT"/>
              </w:rPr>
            </w:pPr>
            <w:r w:rsidRPr="00886A90">
              <w:rPr>
                <w:sz w:val="18"/>
                <w:szCs w:val="20"/>
                <w:lang w:val="pt-PT" w:eastAsia="pt-PT"/>
              </w:rPr>
              <w:t>Outros:</w:t>
            </w:r>
            <w:r w:rsidR="00606F17">
              <w:rPr>
                <w:sz w:val="18"/>
                <w:szCs w:val="20"/>
                <w:lang w:val="pt-PT" w:eastAsia="pt-PT"/>
              </w:rPr>
              <w:t xml:space="preserve"> </w:t>
            </w:r>
            <w:r w:rsidRPr="004236A2" w:rsidR="004236A2">
              <w:rPr>
                <w:sz w:val="18"/>
                <w:szCs w:val="20"/>
                <w:lang w:val="pt-PT" w:eastAsia="pt-PT"/>
              </w:rPr>
              <w:t>[#EquipamentoEnsaiosOutros#]</w:t>
            </w:r>
          </w:p>
        </w:tc>
      </w:tr>
      <w:tr w:rsidRPr="00DC7054" w:rsidR="00886A90" w:rsidTr="00D52702" w14:paraId="254A552E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886A90" w:rsidP="00155A05" w:rsidRDefault="00886A90" w14:paraId="73B37229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886A90" w:rsidP="00155A05" w:rsidRDefault="00886A90" w14:paraId="462F728D" w14:textId="358F1D2F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Observações gerais</w:t>
            </w:r>
          </w:p>
        </w:tc>
      </w:tr>
      <w:tr w:rsidRPr="00DC7054" w:rsidR="0012567F" w:rsidTr="00E96549" w14:paraId="6E7B059D" w14:textId="77777777">
        <w:tc>
          <w:tcPr>
            <w:tcW w:w="11338" w:type="dxa"/>
            <w:gridSpan w:val="3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3A27D6" w:rsidRDefault="00F63018" w14:paraId="2FB283E7" w14:textId="7F90BC84">
            <w:pPr>
              <w:rPr>
                <w:sz w:val="18"/>
                <w:szCs w:val="18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>[#Observation#]</w:t>
            </w:r>
          </w:p>
        </w:tc>
      </w:tr>
      <w:tr w:rsidRPr="005A3CD6" w:rsidR="0012567F" w:rsidTr="00E96549" w14:paraId="51A3DCA7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12567F" w:rsidP="00155A05" w:rsidRDefault="0012567F" w14:paraId="009349EE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4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12567F" w:rsidP="00155A05" w:rsidRDefault="0012567F" w14:paraId="2D87E689" w14:textId="125B366B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Lista de deficiências da instalação</w:t>
            </w:r>
          </w:p>
        </w:tc>
      </w:tr>
      <w:tr w:rsidRPr="001C782D" w:rsidR="0012567F" w:rsidTr="00E96549" w14:paraId="4EF87035" w14:textId="77777777">
        <w:tc>
          <w:tcPr>
            <w:tcW w:w="11338" w:type="dxa"/>
            <w:gridSpan w:val="3"/>
            <w:shd w:val="clear" w:color="auto" w:fill="FFFFFF" w:themeFill="background1"/>
            <w:tcMar>
              <w:left w:w="0" w:type="dxa"/>
              <w:right w:w="0" w:type="dxa"/>
            </w:tcMar>
          </w:tcPr>
          <w:p w:rsidR="003A27D6" w:rsidRDefault="00F63018" w14:paraId="1654D191" w14:textId="77777777">
            <w:pPr>
              <w:jc w:val="center"/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Cs/>
                <w:iCs/>
                <w:sz w:val="18"/>
                <w:szCs w:val="20"/>
                <w:lang w:val="pt-PT" w:eastAsia="pt-PT"/>
              </w:rPr>
              <w:t>[#udp_NonConformityTable#]</w:t>
            </w:r>
          </w:p>
        </w:tc>
      </w:tr>
      <w:tr w:rsidRPr="00DC7054" w:rsidR="0012567F" w:rsidTr="00E96549" w14:paraId="7C268456" w14:textId="77777777">
        <w:tc>
          <w:tcPr>
            <w:tcW w:w="587" w:type="dxa"/>
            <w:shd w:val="clear" w:color="auto" w:fill="F2F2F2" w:themeFill="background1" w:themeFillShade="F2"/>
            <w:tcMar>
              <w:left w:w="45" w:type="dxa"/>
              <w:right w:w="115" w:type="dxa"/>
            </w:tcMar>
          </w:tcPr>
          <w:p w:rsidRPr="00DC7054" w:rsidR="0012567F" w:rsidP="00155A05" w:rsidRDefault="0012567F" w14:paraId="2BF57480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3</w:t>
            </w:r>
            <w:r w:rsidRPr="00DC7054"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.</w:t>
            </w: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>5</w:t>
            </w:r>
          </w:p>
        </w:tc>
        <w:tc>
          <w:tcPr>
            <w:tcW w:w="10751" w:type="dxa"/>
            <w:gridSpan w:val="2"/>
            <w:shd w:val="clear" w:color="auto" w:fill="F2F2F2" w:themeFill="background1" w:themeFillShade="F2"/>
            <w:tcMar>
              <w:left w:w="45" w:type="dxa"/>
            </w:tcMar>
          </w:tcPr>
          <w:p w:rsidRPr="00DC7054" w:rsidR="0012567F" w:rsidP="00155A05" w:rsidRDefault="0012567F" w14:paraId="028324C6" w14:textId="77777777">
            <w:pPr>
              <w:rPr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  <w:t xml:space="preserve"> Conclusões</w:t>
            </w:r>
          </w:p>
        </w:tc>
      </w:tr>
      <w:tr w:rsidRPr="00DC7054" w:rsidR="0012567F" w:rsidTr="00E96549" w14:paraId="38A2E2B3" w14:textId="77777777">
        <w:tc>
          <w:tcPr>
            <w:tcW w:w="4630" w:type="dxa"/>
            <w:gridSpan w:val="2"/>
            <w:shd w:val="clear" w:color="auto" w:fill="FFFFFF" w:themeFill="background1"/>
            <w:tcMar>
              <w:left w:w="45" w:type="dxa"/>
              <w:right w:w="115" w:type="dxa"/>
            </w:tcMar>
          </w:tcPr>
          <w:p w:rsidR="003A27D6" w:rsidRDefault="00F63018" w14:paraId="6CAFD13A" w14:textId="155803DF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lastRenderedPageBreak/>
              <w:t>Data do ato:</w:t>
            </w:r>
            <w:r w:rsidR="00EF1993">
              <w:rPr>
                <w:sz w:val="18"/>
                <w:szCs w:val="20"/>
                <w:lang w:val="pt-PT" w:eastAsia="pt-PT"/>
              </w:rPr>
              <w:t xml:space="preserve"> </w:t>
            </w:r>
            <w:r>
              <w:rPr>
                <w:sz w:val="18"/>
                <w:szCs w:val="20"/>
                <w:lang w:val="pt-PT" w:eastAsia="pt-PT"/>
              </w:rPr>
              <w:t>[#InspectionDateYMD#]</w:t>
            </w:r>
          </w:p>
        </w:tc>
        <w:tc>
          <w:tcPr>
            <w:tcW w:w="6708" w:type="dxa"/>
            <w:shd w:val="clear" w:color="auto" w:fill="FFFFFF" w:themeFill="background1"/>
            <w:tcMar>
              <w:left w:w="45" w:type="dxa"/>
            </w:tcMar>
          </w:tcPr>
          <w:p w:rsidRPr="00C24185" w:rsidR="0012567F" w:rsidP="00155A05" w:rsidRDefault="00155A05" w14:paraId="2FFA83E6" w14:textId="41E85E91">
            <w:pPr>
              <w:rPr>
                <w:b/>
                <w:i/>
                <w:iCs/>
                <w:sz w:val="18"/>
                <w:szCs w:val="18"/>
                <w:lang w:val="pt-PT" w:eastAsia="pt-PT"/>
              </w:rPr>
            </w:pPr>
            <w:r w:rsidRPr="0012567F">
              <w:rPr>
                <w:bCs/>
                <w:sz w:val="18"/>
                <w:szCs w:val="18"/>
                <w:lang w:eastAsia="pt-PT"/>
              </w:rPr>
              <w:t>[#Result#]</w:t>
            </w:r>
          </w:p>
        </w:tc>
      </w:tr>
    </w:tbl>
    <w:p w:rsidR="00AF6337" w:rsidP="009A48A8" w:rsidRDefault="00AF6337" w14:paraId="5BDFC631" w14:textId="77777777">
      <w:pPr>
        <w:rPr>
          <w:sz w:val="12"/>
          <w:szCs w:val="12"/>
          <w:lang w:val="pt-PT"/>
        </w:rPr>
      </w:pPr>
    </w:p>
    <w:p w:rsidR="00AF6337" w:rsidP="009A48A8" w:rsidRDefault="00AF6337" w14:paraId="32C3257C" w14:textId="77777777">
      <w:pPr>
        <w:rPr>
          <w:sz w:val="12"/>
          <w:szCs w:val="12"/>
          <w:lang w:val="pt-PT"/>
        </w:rPr>
      </w:pPr>
    </w:p>
    <w:p w:rsidRPr="009F665D" w:rsidR="0024450D" w:rsidP="0024450D" w:rsidRDefault="0024450D" w14:paraId="0381DE2B" w14:textId="77777777">
      <w:pPr>
        <w:pStyle w:val="Style3"/>
        <w:rPr>
          <w:sz w:val="12"/>
          <w:szCs w:val="12"/>
        </w:rPr>
      </w:pPr>
    </w:p>
    <w:tbl>
      <w:tblPr>
        <w:tblW w:w="11333" w:type="dxa"/>
        <w:tblInd w:w="-9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7"/>
        <w:gridCol w:w="290"/>
        <w:gridCol w:w="5666"/>
      </w:tblGrid>
      <w:tr w:rsidRPr="005A3CD6" w:rsidR="00092D47" w:rsidTr="00984220" w14:paraId="38732F5F" w14:textId="77777777">
        <w:tc>
          <w:tcPr>
            <w:tcW w:w="5246" w:type="dxa"/>
            <w:shd w:val="clear" w:color="auto" w:fill="FFFFFF" w:themeFill="background1"/>
            <w:tcMar>
              <w:left w:w="45" w:type="dxa"/>
              <w:right w:w="57" w:type="dxa"/>
            </w:tcMar>
          </w:tcPr>
          <w:p w:rsidRPr="00092D47" w:rsidR="00092D47" w:rsidP="001F22A9" w:rsidRDefault="00092D47" w14:paraId="2834BC1D" w14:textId="13B5CB3E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Foi verificado na instalação elétrica.</w:t>
            </w:r>
          </w:p>
          <w:p w:rsidR="003A27D6" w:rsidP="001F22A9" w:rsidRDefault="00F63018" w14:paraId="0A21699F" w14:textId="3E07797B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[#InspectionsDateYMD#]</w:t>
            </w:r>
          </w:p>
          <w:p w:rsidR="00092D47" w:rsidP="00155A05" w:rsidRDefault="00F7443C" w14:paraId="3EDDBE5F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rFonts w:ascii="Arial" w:hAnsi="Arial" w:cs="Arial"/>
                <w:color w:val="FFFFFF"/>
                <w:szCs w:val="20"/>
              </w:rPr>
              <w:t>TCIMAGE</w:t>
            </w:r>
          </w:p>
          <w:p w:rsidR="00092D47" w:rsidP="00155A05" w:rsidRDefault="00092D47" w14:paraId="5BDD1289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</w:p>
          <w:p w:rsidR="00092D47" w:rsidP="00155A05" w:rsidRDefault="00092D47" w14:paraId="4B1CEB4F" w14:textId="77777777">
            <w:pPr>
              <w:rPr>
                <w:sz w:val="18"/>
                <w:szCs w:val="18"/>
                <w:lang w:val="pt-PT" w:eastAsia="pt-PT"/>
              </w:rPr>
            </w:pPr>
          </w:p>
          <w:p w:rsidR="009116CC" w:rsidP="00155A05" w:rsidRDefault="009116CC" w14:paraId="2F7C11DD" w14:textId="77777777">
            <w:pPr>
              <w:rPr>
                <w:sz w:val="18"/>
                <w:szCs w:val="18"/>
                <w:lang w:val="pt-PT" w:eastAsia="pt-PT"/>
              </w:rPr>
            </w:pPr>
          </w:p>
          <w:p w:rsidR="003A27D6" w:rsidP="001F22A9" w:rsidRDefault="00F63018" w14:paraId="45C60ECC" w14:textId="77777777">
            <w:pPr>
              <w:jc w:val="right"/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 [#TechnicoName#], </w:t>
            </w:r>
            <w:r w:rsidR="008C0D10">
              <w:rPr>
                <w:sz w:val="18"/>
                <w:szCs w:val="18"/>
                <w:lang w:val="pt-PT" w:eastAsia="pt-PT"/>
              </w:rPr>
              <w:t>I</w:t>
            </w:r>
            <w:r>
              <w:rPr>
                <w:sz w:val="18"/>
                <w:szCs w:val="18"/>
                <w:lang w:val="pt-PT" w:eastAsia="pt-PT"/>
              </w:rPr>
              <w:t>nspetor da EIIEL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tcMar>
              <w:left w:w="45" w:type="dxa"/>
              <w:right w:w="57" w:type="dxa"/>
            </w:tcMar>
          </w:tcPr>
          <w:p w:rsidR="00092D47" w:rsidP="00155A05" w:rsidRDefault="00092D47" w14:paraId="5A3274D6" w14:textId="77777777">
            <w:pPr>
              <w:rPr>
                <w:b/>
                <w:bCs/>
                <w:i/>
                <w:iCs/>
                <w:sz w:val="18"/>
                <w:szCs w:val="20"/>
                <w:lang w:val="pt-PT" w:eastAsia="pt-PT"/>
              </w:rPr>
            </w:pPr>
          </w:p>
        </w:tc>
        <w:tc>
          <w:tcPr>
            <w:tcW w:w="5528" w:type="dxa"/>
            <w:shd w:val="clear" w:color="auto" w:fill="FFFFFF" w:themeFill="background1"/>
            <w:tcMar>
              <w:left w:w="45" w:type="dxa"/>
              <w:right w:w="57" w:type="dxa"/>
            </w:tcMar>
          </w:tcPr>
          <w:p w:rsidR="00092D47" w:rsidP="00155A05" w:rsidRDefault="00092D47" w14:paraId="429798CD" w14:textId="43313126">
            <w:pPr>
              <w:rPr>
                <w:sz w:val="18"/>
                <w:szCs w:val="20"/>
                <w:lang w:val="pt-PT" w:eastAsia="pt-PT"/>
              </w:rPr>
            </w:pPr>
            <w:r w:rsidRPr="00092D47">
              <w:rPr>
                <w:sz w:val="18"/>
                <w:szCs w:val="20"/>
                <w:lang w:val="pt-PT" w:eastAsia="pt-PT"/>
              </w:rPr>
              <w:t xml:space="preserve">Declaro que </w:t>
            </w:r>
            <w:r>
              <w:rPr>
                <w:sz w:val="18"/>
                <w:szCs w:val="20"/>
                <w:lang w:val="pt-PT" w:eastAsia="pt-PT"/>
              </w:rPr>
              <w:t>a informação apresentada carateriza o que foi verificado na instalação elétrica.</w:t>
            </w:r>
          </w:p>
          <w:p w:rsidR="003A27D6" w:rsidRDefault="00F63018" w14:paraId="4CCDC9DD" w14:textId="6F70F5E0">
            <w:pPr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20"/>
                <w:lang w:val="pt-PT" w:eastAsia="pt-PT"/>
              </w:rPr>
              <w:t>[#InspectionsDateYMD#]</w:t>
            </w:r>
          </w:p>
          <w:p w:rsidR="00EF1405" w:rsidP="00EF1405" w:rsidRDefault="00EF1405" w14:paraId="0DC5F184" w14:textId="77777777">
            <w:pPr>
              <w:rPr>
                <w:sz w:val="18"/>
                <w:szCs w:val="20"/>
                <w:lang w:val="pt-PT" w:eastAsia="pt-PT"/>
              </w:rPr>
            </w:pPr>
          </w:p>
          <w:p w:rsidR="00EF1405" w:rsidP="00EF1405" w:rsidRDefault="00EF1405" w14:paraId="7DCEFA57" w14:textId="77777777">
            <w:pPr>
              <w:rPr>
                <w:sz w:val="18"/>
                <w:szCs w:val="20"/>
                <w:lang w:val="pt-PT" w:eastAsia="pt-PT"/>
              </w:rPr>
            </w:pPr>
            <w:r w:rsidRPr="001F22A9">
              <w:rPr>
                <w:rFonts w:ascii="Arial" w:hAnsi="Arial" w:cs="Arial"/>
                <w:color w:val="FFFFFF"/>
                <w:szCs w:val="20"/>
                <w:lang w:val="pt-PT"/>
              </w:rPr>
              <w:t>DTIMAGE</w:t>
            </w:r>
          </w:p>
          <w:p w:rsidR="00092D47" w:rsidP="00155A05" w:rsidRDefault="00092D47" w14:paraId="0866CDF3" w14:textId="77777777">
            <w:pPr>
              <w:rPr>
                <w:sz w:val="18"/>
                <w:szCs w:val="20"/>
                <w:lang w:val="pt-PT" w:eastAsia="pt-PT"/>
              </w:rPr>
            </w:pPr>
          </w:p>
          <w:p w:rsidRPr="00092D47" w:rsidR="00092D47" w:rsidP="008C0D10" w:rsidRDefault="00EF1993" w14:paraId="6AF79DF2" w14:textId="35E9C01E">
            <w:pPr>
              <w:jc w:val="center"/>
              <w:rPr>
                <w:sz w:val="18"/>
                <w:szCs w:val="20"/>
                <w:lang w:val="pt-PT" w:eastAsia="pt-PT"/>
              </w:rPr>
            </w:pPr>
            <w:r>
              <w:rPr>
                <w:sz w:val="18"/>
                <w:szCs w:val="18"/>
                <w:lang w:val="pt-PT" w:eastAsia="pt-PT"/>
              </w:rPr>
              <w:t xml:space="preserve">                                                                                        </w:t>
            </w:r>
            <w:r w:rsidR="00584A4D">
              <w:rPr>
                <w:sz w:val="18"/>
                <w:szCs w:val="18"/>
                <w:lang w:val="pt-PT" w:eastAsia="pt-PT"/>
              </w:rPr>
              <w:t xml:space="preserve">   </w:t>
            </w:r>
            <w:r w:rsidR="008919E7">
              <w:rPr>
                <w:sz w:val="18"/>
                <w:szCs w:val="18"/>
                <w:lang w:val="pt-PT" w:eastAsia="pt-PT"/>
              </w:rPr>
              <w:t>D</w:t>
            </w:r>
            <w:r w:rsidR="000903FC">
              <w:rPr>
                <w:sz w:val="18"/>
                <w:szCs w:val="18"/>
                <w:lang w:val="pt-PT" w:eastAsia="pt-PT"/>
              </w:rPr>
              <w:t>iretor-técnico da EIIEL</w:t>
            </w:r>
          </w:p>
        </w:tc>
      </w:tr>
    </w:tbl>
    <w:p w:rsidR="00787351" w:rsidP="00BA61B9" w:rsidRDefault="00787351" w14:paraId="35ED1D10" w14:textId="77777777">
      <w:pPr>
        <w:rPr>
          <w:sz w:val="10"/>
          <w:szCs w:val="10"/>
          <w:lang w:val="pt-PT"/>
        </w:rPr>
      </w:pPr>
    </w:p>
    <w:p w:rsidRPr="0028577F" w:rsidR="00A71532" w:rsidP="00BA61B9" w:rsidRDefault="00A71532" w14:paraId="6480C893" w14:textId="77777777">
      <w:pPr>
        <w:rPr>
          <w:sz w:val="10"/>
          <w:szCs w:val="10"/>
          <w:lang w:val="pt-PT"/>
        </w:rPr>
      </w:pPr>
    </w:p>
    <w:tbl>
      <w:tblPr>
        <w:tblW w:w="11437" w:type="dxa"/>
        <w:tblInd w:w="-979" w:type="dxa"/>
        <w:tblLook w:val="04A0" w:firstRow="1" w:lastRow="0" w:firstColumn="1" w:lastColumn="0" w:noHBand="0" w:noVBand="1"/>
      </w:tblPr>
      <w:tblGrid>
        <w:gridCol w:w="11437"/>
      </w:tblGrid>
      <w:tr w:rsidRPr="005A3CD6" w:rsidR="001273CE" w:rsidTr="00984220" w14:paraId="5C67F91A" w14:textId="77777777">
        <w:tc>
          <w:tcPr>
            <w:tcW w:w="11437" w:type="dxa"/>
            <w:shd w:val="clear" w:color="auto" w:fill="auto"/>
          </w:tcPr>
          <w:p w:rsidRPr="00293D18" w:rsidR="001273CE" w:rsidP="00997EA4" w:rsidRDefault="001273CE" w14:paraId="3B9BA078" w14:textId="77777777">
            <w:pPr>
              <w:pStyle w:val="Pa0"/>
              <w:spacing w:line="240" w:lineRule="auto"/>
              <w:rPr>
                <w:rFonts w:asciiTheme="minorHAnsi" w:hAnsiTheme="minorHAnsi" w:cstheme="minorHAnsi"/>
                <w:color w:val="FF0000"/>
                <w:sz w:val="14"/>
                <w:szCs w:val="14"/>
                <w:lang w:eastAsia="pt-PT"/>
              </w:rPr>
            </w:pPr>
          </w:p>
        </w:tc>
      </w:tr>
      <w:tr w:rsidRPr="005A3CD6" w:rsidR="001273CE" w:rsidTr="00984220" w14:paraId="07F278AC" w14:textId="77777777">
        <w:tc>
          <w:tcPr>
            <w:tcW w:w="11437" w:type="dxa"/>
            <w:shd w:val="clear" w:color="auto" w:fill="D9D9D9"/>
          </w:tcPr>
          <w:p w:rsidRPr="00293D18" w:rsidR="001273CE" w:rsidP="007F310B" w:rsidRDefault="001273CE" w14:paraId="1BCC4EA9" w14:textId="77777777">
            <w:pPr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  <w:t xml:space="preserve">EM RELAÇÃO AO </w:t>
            </w:r>
            <w:r w:rsidR="001C782D"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  <w:t>T</w:t>
            </w:r>
            <w:r w:rsidRPr="001C782D" w:rsidR="001C782D">
              <w:rPr>
                <w:rStyle w:val="A0"/>
                <w:rFonts w:cs="Calibri"/>
                <w:b/>
                <w:sz w:val="14"/>
                <w:szCs w:val="14"/>
                <w:lang w:val="pt-PT"/>
              </w:rPr>
              <w:t>IPO</w:t>
            </w:r>
            <w:r w:rsidRPr="00293D18">
              <w:rPr>
                <w:rStyle w:val="A0"/>
                <w:rFonts w:cs="Calibri"/>
                <w:b/>
                <w:sz w:val="14"/>
                <w:szCs w:val="14"/>
                <w:lang w:val="pt-PT" w:eastAsia="pt-PT"/>
              </w:rPr>
              <w:t xml:space="preserve"> DA DEFICIÊNCIA INDICADA NO RELATÓRIO</w:t>
            </w:r>
          </w:p>
        </w:tc>
      </w:tr>
      <w:tr w:rsidRPr="005A3CD6" w:rsidR="001273CE" w:rsidTr="00984220" w14:paraId="771C9066" w14:textId="77777777">
        <w:tc>
          <w:tcPr>
            <w:tcW w:w="11437" w:type="dxa"/>
            <w:shd w:val="clear" w:color="auto" w:fill="auto"/>
          </w:tcPr>
          <w:p w:rsidRPr="00293D18" w:rsidR="000918C6" w:rsidP="00551A31" w:rsidRDefault="00C972D9" w14:paraId="7C0C18B3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aprovada, sem deficiências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: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ão foram detetadas deficiências na instalação, no decorrer da inspeção.</w:t>
            </w:r>
          </w:p>
        </w:tc>
      </w:tr>
      <w:tr w:rsidRPr="005A3CD6" w:rsidR="001273CE" w:rsidTr="00984220" w14:paraId="5FB7899D" w14:textId="77777777">
        <w:tc>
          <w:tcPr>
            <w:tcW w:w="11437" w:type="dxa"/>
            <w:shd w:val="clear" w:color="auto" w:fill="auto"/>
          </w:tcPr>
          <w:p w:rsidRPr="00561EB5" w:rsidR="00651983" w:rsidP="00551A31" w:rsidRDefault="00C972D9" w14:paraId="1DDC7F2F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a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provad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a,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com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deficiências NG-2: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foram detetadas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deficiências não graves do tipo 2, que correspondem a s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ituações que </w:t>
            </w:r>
            <w:r w:rsidRPr="00293D18" w:rsidR="000918C6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não constituem perigo grave e iminente</w:t>
            </w:r>
            <w:r w:rsidRPr="00293D18" w:rsidR="00651983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. A instalação elétrica apresenta uma anomalia </w:t>
            </w:r>
            <w:r w:rsidRPr="001C782D" w:rsidR="00651983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>cuja correção é aconselhável quando for feita uma intervenção na instalação</w:t>
            </w:r>
            <w:r w:rsidRPr="00293D18" w:rsidR="00651983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.</w:t>
            </w:r>
          </w:p>
          <w:p w:rsidRPr="00293D18" w:rsidR="0043382E" w:rsidP="00551A31" w:rsidRDefault="00C972D9" w14:paraId="2F07F7BB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aprovada, com deficiências NG-1</w:t>
            </w:r>
            <w:r w:rsidRPr="00293D18" w:rsidR="0043382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: foram detectadas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deficiências não graves do tipo 1, que correspondem a situações que </w:t>
            </w:r>
            <w:r w:rsidRPr="00293D18" w:rsidR="000918C6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não constituem perigo grave e iminente</w:t>
            </w:r>
            <w:r w:rsidRPr="00293D18" w:rsidR="00651983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. A instalação elétrica apresenta uma anomalia cuja gravidade não impede o fornecimento ou a interrupção do fornecimento de eletricidade, mas obriga à sua reparação </w:t>
            </w:r>
            <w:r w:rsidRPr="00293D18" w:rsidR="00651983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>no prazo máximo de 60 dias</w:t>
            </w:r>
            <w:r w:rsidRPr="00293D18" w:rsidR="006859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, após o qual caduca a Declaração de Inspeção, DI.</w:t>
            </w:r>
            <w:r w:rsid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A menção de deficiências não graves do tipo NG-1 implica a emissão de nova declaraçao de inspeção que não mencione tais deficiências.</w:t>
            </w:r>
          </w:p>
        </w:tc>
      </w:tr>
      <w:tr w:rsidRPr="005A3CD6" w:rsidR="001273CE" w:rsidTr="00984220" w14:paraId="0519CCBD" w14:textId="77777777">
        <w:tc>
          <w:tcPr>
            <w:tcW w:w="11437" w:type="dxa"/>
            <w:shd w:val="clear" w:color="auto" w:fill="auto"/>
          </w:tcPr>
          <w:p w:rsidR="001273CE" w:rsidP="00551A31" w:rsidRDefault="00C972D9" w14:paraId="1F272D38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Instalação r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eprovad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a (apresenta deficiências G)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: foram detetadas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deficiências graves</w:t>
            </w:r>
            <w:r w:rsidRPr="00293D18" w:rsidR="001273CE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, </w:t>
            </w:r>
            <w:r w:rsidRPr="00293D18" w:rsidR="000918C6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que constituem perigo grave e imediato para a segurança de pessoas, animais e bens e impedem que se estabeleça o fornecimento de energia elétrica ou obrigam a que o mesmo seja imediatamente interrompido.</w:t>
            </w:r>
            <w:r w:rsid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 A menção de deficiências graves (do tipo G) implica a emissão de nova declaraçao de inspeção que não mencione tais deficiências.</w:t>
            </w:r>
          </w:p>
          <w:p w:rsidR="00293D18" w:rsidP="00551A31" w:rsidRDefault="00293D18" w14:paraId="3CFE8760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</w:p>
          <w:p w:rsidRPr="00293D18" w:rsidR="00293D18" w:rsidP="00293D18" w:rsidRDefault="00293D18" w14:paraId="0B9C330A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  <w:r>
              <w:rPr>
                <w:rStyle w:val="A0"/>
                <w:rFonts w:cs="Calibri"/>
                <w:sz w:val="14"/>
                <w:szCs w:val="14"/>
                <w:lang w:val="pt-PT" w:eastAsia="pt-PT"/>
              </w:rPr>
              <w:t>L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ista de deficiências </w:t>
            </w:r>
            <w:r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a que ficam sujeitas as instalações elétricas do TIPO C, classificadas de acordo com o risco associado, quer para efeitos de segurança de pessoas animais e bens, quer para o abastecimento de energia pela rede elétrica de serviço particular (RESP), nos termos do art.º 10.º do DL 96/2017, </w:t>
            </w:r>
            <w:r w:rsidRPr="00293D18">
              <w:rPr>
                <w:rStyle w:val="A0"/>
                <w:rFonts w:cs="Calibri"/>
                <w:sz w:val="14"/>
                <w:szCs w:val="14"/>
                <w:lang w:val="pt-PT" w:eastAsia="pt-PT"/>
              </w:rPr>
              <w:t xml:space="preserve">publicada </w:t>
            </w:r>
            <w:r w:rsidRPr="00951E35">
              <w:rPr>
                <w:rStyle w:val="A0"/>
                <w:rFonts w:cs="Calibri"/>
                <w:sz w:val="14"/>
                <w:szCs w:val="14"/>
                <w:lang w:val="pt-PT" w:eastAsia="pt-PT"/>
              </w:rPr>
              <w:t>no</w:t>
            </w:r>
            <w:r w:rsidRPr="00293D18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 xml:space="preserve"> Despacho nº 4 de 2018/01/16</w:t>
            </w:r>
            <w:r w:rsidR="00AB7BDD">
              <w:rPr>
                <w:rStyle w:val="A0"/>
                <w:rFonts w:cs="Calibri"/>
                <w:b/>
                <w:bCs/>
                <w:sz w:val="14"/>
                <w:szCs w:val="14"/>
                <w:lang w:val="pt-PT" w:eastAsia="pt-PT"/>
              </w:rPr>
              <w:t xml:space="preserve"> pela DGEG</w:t>
            </w:r>
            <w:r>
              <w:rPr>
                <w:rStyle w:val="A0"/>
                <w:rFonts w:cs="Calibri"/>
                <w:sz w:val="14"/>
                <w:szCs w:val="14"/>
                <w:lang w:val="pt-PT" w:eastAsia="pt-PT"/>
              </w:rPr>
              <w:t>.</w:t>
            </w:r>
          </w:p>
          <w:p w:rsidRPr="00293D18" w:rsidR="00293D18" w:rsidP="00551A31" w:rsidRDefault="00293D18" w14:paraId="025EACDA" w14:textId="77777777">
            <w:pPr>
              <w:jc w:val="both"/>
              <w:rPr>
                <w:rStyle w:val="A0"/>
                <w:rFonts w:cs="Calibri"/>
                <w:sz w:val="14"/>
                <w:szCs w:val="14"/>
                <w:lang w:val="pt-PT" w:eastAsia="pt-PT"/>
              </w:rPr>
            </w:pPr>
          </w:p>
        </w:tc>
      </w:tr>
    </w:tbl>
    <w:p w:rsidR="005E3B63" w:rsidP="00CD3C20" w:rsidRDefault="005E3B63" w14:paraId="49D02237" w14:textId="77777777">
      <w:pPr>
        <w:ind w:left="-993"/>
        <w:rPr>
          <w:lang w:val="pt-PT"/>
        </w:rPr>
      </w:pPr>
    </w:p>
    <w:sectPr w:rsidR="005E3B63" w:rsidSect="003F0CE3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276" w:left="1440" w:header="283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CB6E2" w14:textId="77777777" w:rsidR="00BD6FAB" w:rsidRDefault="00BD6FAB" w:rsidP="00816498">
      <w:r>
        <w:separator/>
      </w:r>
    </w:p>
  </w:endnote>
  <w:endnote w:type="continuationSeparator" w:id="0">
    <w:p w14:paraId="4B888C66" w14:textId="77777777" w:rsidR="00BD6FAB" w:rsidRDefault="00BD6FAB" w:rsidP="00816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6ED5C" w14:textId="77777777" w:rsidR="00F3614A" w:rsidRDefault="00F14423" w:rsidP="00DA647D">
    <w:pPr>
      <w:pStyle w:val="Footer"/>
    </w:pPr>
    <w:r>
      <w:rPr>
        <w:noProof/>
        <w:lang w:val="pt-PT" w:eastAsia="pt-PT"/>
      </w:rPr>
      <w:pict w14:anchorId="1DA25634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1026" type="#_x0000_t32" style="position:absolute;margin-left:-49.6pt;margin-top:8.1pt;width:567.2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"/>
      </w:pict>
    </w:r>
  </w:p>
  <w:tbl>
    <w:tblPr>
      <w:tblW w:w="11358" w:type="dxa"/>
      <w:tblInd w:w="-99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343"/>
      <w:gridCol w:w="15"/>
    </w:tblGrid>
    <w:tr w:rsidR="00F3614A" w:rsidRPr="005A3CD6" w14:paraId="227EAA42" w14:textId="77777777" w:rsidTr="000B2897">
      <w:trPr>
        <w:trHeight w:val="828"/>
      </w:trPr>
      <w:tc>
        <w:tcPr>
          <w:tcW w:w="9075" w:type="dxa"/>
          <w:shd w:val="clear" w:color="auto" w:fill="auto"/>
        </w:tcPr>
        <w:tbl>
          <w:tblPr>
            <w:tblW w:w="11343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838"/>
            <w:gridCol w:w="6379"/>
            <w:gridCol w:w="2126"/>
          </w:tblGrid>
          <w:tr w:rsidR="00F3614A" w:rsidRPr="005A3CD6" w14:paraId="5B33AA0C" w14:textId="77777777" w:rsidTr="00155A05">
            <w:trPr>
              <w:trHeight w:val="828"/>
            </w:trPr>
            <w:tc>
              <w:tcPr>
                <w:tcW w:w="2838" w:type="dxa"/>
                <w:shd w:val="clear" w:color="auto" w:fill="auto"/>
              </w:tcPr>
              <w:p w14:paraId="35FCC674" w14:textId="77777777" w:rsidR="00F3614A" w:rsidRDefault="00F3614A" w:rsidP="00155A05">
                <w:pPr>
                  <w:rPr>
                    <w:b/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>BUREAU VERITAS RINAVE</w:t>
                </w:r>
              </w:p>
              <w:p w14:paraId="3D56166D" w14:textId="77777777" w:rsidR="00F3614A" w:rsidRPr="000B2897" w:rsidRDefault="00F3614A" w:rsidP="00155A05">
                <w:pPr>
                  <w:rPr>
                    <w:sz w:val="14"/>
                    <w:szCs w:val="14"/>
                    <w:lang w:val="pt-PT" w:eastAsia="pt-PT"/>
                  </w:rPr>
                </w:pPr>
              </w:p>
              <w:p w14:paraId="2AA7159C" w14:textId="77777777" w:rsidR="00F3614A" w:rsidRPr="000B2897" w:rsidRDefault="00F3614A" w:rsidP="00155A05">
                <w:pPr>
                  <w:rPr>
                    <w:sz w:val="14"/>
                    <w:szCs w:val="14"/>
                    <w:lang w:val="pt-PT" w:eastAsia="pt-PT"/>
                  </w:rPr>
                </w:pPr>
              </w:p>
            </w:tc>
            <w:tc>
              <w:tcPr>
                <w:tcW w:w="6379" w:type="dxa"/>
              </w:tcPr>
              <w:p w14:paraId="66F4DC7C" w14:textId="77777777" w:rsidR="00F3614A" w:rsidRDefault="00F3614A" w:rsidP="004F1A34">
                <w:pPr>
                  <w:tabs>
                    <w:tab w:val="right" w:pos="9630"/>
                  </w:tabs>
                  <w:jc w:val="center"/>
                  <w:rPr>
                    <w:sz w:val="14"/>
                    <w:szCs w:val="14"/>
                    <w:lang w:val="pt-PT" w:eastAsia="pt-PT"/>
                  </w:rPr>
                </w:pPr>
                <w:r>
                  <w:rPr>
                    <w:sz w:val="14"/>
                    <w:szCs w:val="14"/>
                    <w:lang w:val="pt-PT" w:eastAsia="pt-PT"/>
                  </w:rPr>
                  <w:t>Rua Laura Ayres, n.º 3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>, 1600-5</w:t>
                </w:r>
                <w:r>
                  <w:rPr>
                    <w:sz w:val="14"/>
                    <w:szCs w:val="14"/>
                    <w:lang w:val="pt-PT" w:eastAsia="pt-PT"/>
                  </w:rPr>
                  <w:t>10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 xml:space="preserve"> Lisboa</w:t>
                </w:r>
              </w:p>
              <w:p w14:paraId="5ABB6094" w14:textId="77777777" w:rsidR="00F3614A" w:rsidRPr="004F1A34" w:rsidRDefault="00F3614A" w:rsidP="004F1A34">
                <w:pPr>
                  <w:pStyle w:val="BodyText"/>
                  <w:jc w:val="center"/>
                  <w:rPr>
                    <w:rFonts w:ascii="Calibri" w:eastAsia="Calibri" w:hAnsi="Calibri" w:cs="Times New Roman"/>
                    <w:sz w:val="14"/>
                    <w:szCs w:val="14"/>
                    <w:lang w:val="pt-PT" w:eastAsia="pt-PT"/>
                  </w:rPr>
                </w:pPr>
                <w:r w:rsidRPr="004F1A34">
                  <w:rPr>
                    <w:rFonts w:ascii="Calibri" w:eastAsia="Calibri" w:hAnsi="Calibri" w:cs="Times New Roman"/>
                    <w:sz w:val="14"/>
                    <w:szCs w:val="14"/>
                    <w:lang w:val="pt-PT" w:eastAsia="pt-PT"/>
                  </w:rPr>
                  <w:t>Tef : + 351 217 100 900  (Chamada para a rede fixa nacional)</w:t>
                </w:r>
              </w:p>
              <w:p w14:paraId="6174FE4E" w14:textId="77777777" w:rsidR="00F3614A" w:rsidRPr="000B2897" w:rsidRDefault="00F14423" w:rsidP="004F1A34">
                <w:pPr>
                  <w:tabs>
                    <w:tab w:val="right" w:pos="9630"/>
                  </w:tabs>
                  <w:jc w:val="center"/>
                  <w:rPr>
                    <w:b/>
                    <w:bCs/>
                    <w:sz w:val="14"/>
                    <w:szCs w:val="14"/>
                    <w:lang w:val="pt-PT" w:eastAsia="pt-PT"/>
                  </w:rPr>
                </w:pPr>
                <w:hyperlink r:id="rId1" w:history="1">
                  <w:r w:rsidR="00F3614A" w:rsidRPr="00096BDA">
                    <w:rPr>
                      <w:rStyle w:val="Hyperlink"/>
                      <w:sz w:val="14"/>
                      <w:szCs w:val="14"/>
                      <w:lang w:val="pt-PT" w:eastAsia="pt-PT"/>
                    </w:rPr>
                    <w:t>e</w:t>
                  </w:r>
                  <w:r w:rsidR="00F3614A" w:rsidRPr="00096BDA">
                    <w:rPr>
                      <w:rStyle w:val="Hyperlink"/>
                      <w:sz w:val="14"/>
                      <w:szCs w:val="14"/>
                      <w:lang w:val="pt-PT"/>
                    </w:rPr>
                    <w:t>letricas@</w:t>
                  </w:r>
                  <w:r w:rsidR="00F3614A" w:rsidRPr="00096BDA">
                    <w:rPr>
                      <w:rStyle w:val="Hyperlink"/>
                      <w:sz w:val="14"/>
                      <w:szCs w:val="14"/>
                      <w:lang w:val="pt-PT" w:eastAsia="pt-PT"/>
                    </w:rPr>
                    <w:t>bureauveritas.com</w:t>
                  </w:r>
                </w:hyperlink>
                <w:r w:rsidR="00F3614A">
                  <w:rPr>
                    <w:sz w:val="14"/>
                    <w:szCs w:val="14"/>
                    <w:lang w:val="pt-PT" w:eastAsia="pt-PT"/>
                  </w:rPr>
                  <w:t xml:space="preserve"> w</w:t>
                </w:r>
                <w:r w:rsidR="00F3614A" w:rsidRPr="000B2897">
                  <w:rPr>
                    <w:sz w:val="14"/>
                    <w:szCs w:val="14"/>
                    <w:lang w:val="pt-PT" w:eastAsia="pt-PT"/>
                  </w:rPr>
                  <w:t>ww.bureauveritas.pt</w:t>
                </w:r>
              </w:p>
            </w:tc>
            <w:tc>
              <w:tcPr>
                <w:tcW w:w="2126" w:type="dxa"/>
                <w:shd w:val="clear" w:color="auto" w:fill="auto"/>
              </w:tcPr>
              <w:p w14:paraId="604CEFCB" w14:textId="7FCE562B" w:rsidR="00F3614A" w:rsidRPr="000B2897" w:rsidRDefault="00F3614A" w:rsidP="00155A05">
                <w:pPr>
                  <w:tabs>
                    <w:tab w:val="right" w:pos="9630"/>
                  </w:tabs>
                  <w:jc w:val="right"/>
                  <w:rPr>
                    <w:b/>
                    <w:bCs/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t xml:space="preserve">Página </w:t>
                </w:r>
                <w:r w:rsidR="0046262F"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begin"/>
                </w:r>
                <w:r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instrText xml:space="preserve"> PAGE </w:instrText>
                </w:r>
                <w:r w:rsidR="0046262F"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separate"/>
                </w:r>
                <w:r w:rsidR="00606F17">
                  <w:rPr>
                    <w:b/>
                    <w:bCs/>
                    <w:noProof/>
                    <w:sz w:val="14"/>
                    <w:szCs w:val="14"/>
                    <w:lang w:val="pt-PT" w:eastAsia="pt-PT"/>
                  </w:rPr>
                  <w:t>2</w:t>
                </w:r>
                <w:r w:rsidR="0046262F" w:rsidRPr="000B2897">
                  <w:rPr>
                    <w:b/>
                    <w:bCs/>
                    <w:sz w:val="14"/>
                    <w:szCs w:val="14"/>
                    <w:lang w:val="pt-PT" w:eastAsia="pt-PT"/>
                  </w:rPr>
                  <w:fldChar w:fldCharType="end"/>
                </w: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 xml:space="preserve"> / </w:t>
                </w:r>
                <w:r w:rsidR="0046262F" w:rsidRPr="000B2897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begin"/>
                </w:r>
                <w:r w:rsidRPr="000B2897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instrText>SECTIONPAGES</w:instrText>
                </w:r>
                <w:r w:rsidR="0046262F" w:rsidRPr="000B2897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separate"/>
                </w:r>
                <w:r w:rsidR="00F14423">
                  <w:rPr>
                    <w:rStyle w:val="PageNumber"/>
                    <w:b/>
                    <w:noProof/>
                    <w:sz w:val="14"/>
                    <w:szCs w:val="14"/>
                    <w:lang w:val="pt-PT" w:eastAsia="pt-PT"/>
                  </w:rPr>
                  <w:t>2</w:t>
                </w:r>
                <w:r w:rsidR="0046262F" w:rsidRPr="000B2897">
                  <w:rPr>
                    <w:rStyle w:val="PageNumber"/>
                    <w:b/>
                    <w:sz w:val="14"/>
                    <w:szCs w:val="14"/>
                    <w:lang w:val="pt-PT" w:eastAsia="pt-PT"/>
                  </w:rPr>
                  <w:fldChar w:fldCharType="end"/>
                </w:r>
              </w:p>
              <w:p w14:paraId="02982973" w14:textId="77777777" w:rsidR="00F3614A" w:rsidRPr="000B2897" w:rsidRDefault="00F3614A" w:rsidP="00155A05">
                <w:pPr>
                  <w:jc w:val="right"/>
                  <w:rPr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b/>
                    <w:sz w:val="14"/>
                    <w:szCs w:val="14"/>
                    <w:lang w:val="pt-PT" w:eastAsia="pt-PT"/>
                  </w:rPr>
                  <w:t>Versão</w:t>
                </w:r>
                <w:r w:rsidRPr="000B2897">
                  <w:rPr>
                    <w:sz w:val="14"/>
                    <w:szCs w:val="14"/>
                    <w:lang w:val="pt-PT" w:eastAsia="pt-PT"/>
                  </w:rPr>
                  <w:t>:  [#VersionNumber#]</w:t>
                </w:r>
              </w:p>
              <w:p w14:paraId="227AC711" w14:textId="77777777" w:rsidR="00F3614A" w:rsidRPr="000B2897" w:rsidRDefault="00F3614A" w:rsidP="00155A05">
                <w:pPr>
                  <w:jc w:val="right"/>
                  <w:rPr>
                    <w:sz w:val="14"/>
                    <w:szCs w:val="14"/>
                    <w:lang w:val="pt-PT" w:eastAsia="pt-PT"/>
                  </w:rPr>
                </w:pPr>
                <w:r w:rsidRPr="000B2897">
                  <w:rPr>
                    <w:sz w:val="14"/>
                    <w:szCs w:val="14"/>
                    <w:lang w:val="pt-PT" w:eastAsia="pt-PT"/>
                  </w:rPr>
                  <w:t>Mod.QS-4-</w:t>
                </w:r>
                <w:r>
                  <w:rPr>
                    <w:sz w:val="14"/>
                    <w:szCs w:val="14"/>
                    <w:lang w:val="pt-PT" w:eastAsia="pt-PT"/>
                  </w:rPr>
                  <w:t>252</w:t>
                </w:r>
              </w:p>
            </w:tc>
          </w:tr>
        </w:tbl>
        <w:p w14:paraId="680F7B27" w14:textId="77777777" w:rsidR="00F3614A" w:rsidRPr="000B2897" w:rsidRDefault="00F3614A" w:rsidP="002F5DF5">
          <w:pPr>
            <w:rPr>
              <w:sz w:val="14"/>
              <w:szCs w:val="14"/>
              <w:lang w:val="pt-PT" w:eastAsia="pt-PT"/>
            </w:rPr>
          </w:pPr>
        </w:p>
      </w:tc>
      <w:tc>
        <w:tcPr>
          <w:tcW w:w="2283" w:type="dxa"/>
          <w:shd w:val="clear" w:color="auto" w:fill="auto"/>
        </w:tcPr>
        <w:p w14:paraId="34F47D7B" w14:textId="77777777" w:rsidR="00F3614A" w:rsidRPr="000B2897" w:rsidRDefault="00F3614A" w:rsidP="000B2897">
          <w:pPr>
            <w:jc w:val="right"/>
            <w:rPr>
              <w:sz w:val="14"/>
              <w:szCs w:val="14"/>
              <w:lang w:val="pt-PT" w:eastAsia="pt-PT"/>
            </w:rPr>
          </w:pPr>
        </w:p>
      </w:tc>
    </w:tr>
  </w:tbl>
  <w:p w14:paraId="70565FE5" w14:textId="77777777" w:rsidR="00F3614A" w:rsidRPr="00DA647D" w:rsidRDefault="00F3614A">
    <w:pPr>
      <w:pStyle w:val="Footer"/>
      <w:rPr>
        <w:lang w:val="pt-P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EB5D1" w14:textId="77777777" w:rsidR="00F3614A" w:rsidRPr="00E33AA9" w:rsidRDefault="00F14423" w:rsidP="00DB2882">
    <w:pPr>
      <w:pStyle w:val="Footer"/>
      <w:rPr>
        <w:sz w:val="16"/>
        <w:szCs w:val="16"/>
      </w:rPr>
    </w:pPr>
    <w:r>
      <w:rPr>
        <w:noProof/>
        <w:sz w:val="16"/>
        <w:szCs w:val="16"/>
        <w:lang w:val="pt-PT" w:eastAsia="pt-PT"/>
      </w:rPr>
      <w:pict w14:anchorId="09E93F36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1027" type="#_x0000_t32" style="position:absolute;margin-left:-49.6pt;margin-top:8.1pt;width:567.2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"/>
      </w:pict>
    </w:r>
  </w:p>
  <w:tbl>
    <w:tblPr>
      <w:tblW w:w="11343" w:type="dxa"/>
      <w:tblInd w:w="-99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38"/>
      <w:gridCol w:w="6379"/>
      <w:gridCol w:w="2126"/>
    </w:tblGrid>
    <w:tr w:rsidR="00F3614A" w:rsidRPr="005A3CD6" w14:paraId="1825410F" w14:textId="77777777" w:rsidTr="00DA457D">
      <w:trPr>
        <w:trHeight w:val="828"/>
      </w:trPr>
      <w:tc>
        <w:tcPr>
          <w:tcW w:w="2838" w:type="dxa"/>
          <w:shd w:val="clear" w:color="auto" w:fill="auto"/>
        </w:tcPr>
        <w:p w14:paraId="6F11E8F1" w14:textId="77777777" w:rsidR="00F3614A" w:rsidRDefault="00F3614A" w:rsidP="002F5DF5">
          <w:pPr>
            <w:rPr>
              <w:b/>
              <w:sz w:val="14"/>
              <w:szCs w:val="14"/>
              <w:lang w:val="pt-PT" w:eastAsia="pt-PT"/>
            </w:rPr>
          </w:pPr>
          <w:r w:rsidRPr="000B2897">
            <w:rPr>
              <w:b/>
              <w:sz w:val="14"/>
              <w:szCs w:val="14"/>
              <w:lang w:val="pt-PT" w:eastAsia="pt-PT"/>
            </w:rPr>
            <w:t>BUREAU VERITAS RINAVE</w:t>
          </w:r>
        </w:p>
        <w:p w14:paraId="1D225379" w14:textId="77777777" w:rsidR="00F3614A" w:rsidRPr="000B2897" w:rsidRDefault="00F3614A" w:rsidP="002F5DF5">
          <w:pPr>
            <w:rPr>
              <w:sz w:val="14"/>
              <w:szCs w:val="14"/>
              <w:lang w:val="pt-PT" w:eastAsia="pt-PT"/>
            </w:rPr>
          </w:pPr>
        </w:p>
        <w:p w14:paraId="48E90E6A" w14:textId="77777777" w:rsidR="00F3614A" w:rsidRPr="000B2897" w:rsidRDefault="00F3614A" w:rsidP="00BD2F3D">
          <w:pPr>
            <w:rPr>
              <w:sz w:val="14"/>
              <w:szCs w:val="14"/>
              <w:lang w:val="pt-PT" w:eastAsia="pt-PT"/>
            </w:rPr>
          </w:pPr>
        </w:p>
      </w:tc>
      <w:tc>
        <w:tcPr>
          <w:tcW w:w="6379" w:type="dxa"/>
        </w:tcPr>
        <w:p w14:paraId="2FDAE0F6" w14:textId="77777777" w:rsidR="00F3614A" w:rsidRDefault="00F3614A" w:rsidP="004F1A34">
          <w:pPr>
            <w:tabs>
              <w:tab w:val="right" w:pos="9630"/>
            </w:tabs>
            <w:jc w:val="center"/>
            <w:rPr>
              <w:sz w:val="14"/>
              <w:szCs w:val="14"/>
              <w:lang w:val="pt-PT" w:eastAsia="pt-PT"/>
            </w:rPr>
          </w:pPr>
          <w:r>
            <w:rPr>
              <w:sz w:val="14"/>
              <w:szCs w:val="14"/>
              <w:lang w:val="pt-PT" w:eastAsia="pt-PT"/>
            </w:rPr>
            <w:t>Rua Laura Ayres, n.º 3</w:t>
          </w:r>
          <w:r w:rsidRPr="000B2897">
            <w:rPr>
              <w:sz w:val="14"/>
              <w:szCs w:val="14"/>
              <w:lang w:val="pt-PT" w:eastAsia="pt-PT"/>
            </w:rPr>
            <w:t>, 1600-5</w:t>
          </w:r>
          <w:r>
            <w:rPr>
              <w:sz w:val="14"/>
              <w:szCs w:val="14"/>
              <w:lang w:val="pt-PT" w:eastAsia="pt-PT"/>
            </w:rPr>
            <w:t>10</w:t>
          </w:r>
          <w:r w:rsidRPr="000B2897">
            <w:rPr>
              <w:sz w:val="14"/>
              <w:szCs w:val="14"/>
              <w:lang w:val="pt-PT" w:eastAsia="pt-PT"/>
            </w:rPr>
            <w:t xml:space="preserve"> Lisboa</w:t>
          </w:r>
        </w:p>
        <w:p w14:paraId="7AF4F8C8" w14:textId="77777777" w:rsidR="00F3614A" w:rsidRPr="004F1A34" w:rsidRDefault="00F3614A" w:rsidP="004F1A34">
          <w:pPr>
            <w:pStyle w:val="BodyText"/>
            <w:jc w:val="center"/>
            <w:rPr>
              <w:rFonts w:ascii="Calibri" w:eastAsia="Calibri" w:hAnsi="Calibri" w:cs="Times New Roman"/>
              <w:sz w:val="14"/>
              <w:szCs w:val="14"/>
              <w:lang w:val="pt-PT" w:eastAsia="pt-PT"/>
            </w:rPr>
          </w:pPr>
          <w:r w:rsidRPr="004F1A34">
            <w:rPr>
              <w:rFonts w:ascii="Calibri" w:eastAsia="Calibri" w:hAnsi="Calibri" w:cs="Times New Roman"/>
              <w:sz w:val="14"/>
              <w:szCs w:val="14"/>
              <w:lang w:val="pt-PT" w:eastAsia="pt-PT"/>
            </w:rPr>
            <w:t>Tef : + 351 217 100 900  (Chamada para a rede fixa nacional)</w:t>
          </w:r>
        </w:p>
        <w:p w14:paraId="22F9126F" w14:textId="77777777" w:rsidR="00F3614A" w:rsidRPr="000B2897" w:rsidRDefault="00F14423" w:rsidP="004F1A34">
          <w:pPr>
            <w:tabs>
              <w:tab w:val="right" w:pos="9630"/>
            </w:tabs>
            <w:jc w:val="center"/>
            <w:rPr>
              <w:b/>
              <w:bCs/>
              <w:sz w:val="14"/>
              <w:szCs w:val="14"/>
              <w:lang w:val="pt-PT" w:eastAsia="pt-PT"/>
            </w:rPr>
          </w:pPr>
          <w:hyperlink r:id="rId1" w:history="1">
            <w:r w:rsidR="00F3614A" w:rsidRPr="00096BDA">
              <w:rPr>
                <w:rStyle w:val="Hyperlink"/>
                <w:sz w:val="14"/>
                <w:szCs w:val="14"/>
                <w:lang w:val="pt-PT" w:eastAsia="pt-PT"/>
              </w:rPr>
              <w:t>e</w:t>
            </w:r>
            <w:r w:rsidR="00F3614A" w:rsidRPr="00096BDA">
              <w:rPr>
                <w:rStyle w:val="Hyperlink"/>
                <w:sz w:val="14"/>
                <w:szCs w:val="14"/>
                <w:lang w:val="pt-PT"/>
              </w:rPr>
              <w:t>letricas@</w:t>
            </w:r>
            <w:r w:rsidR="00F3614A" w:rsidRPr="00096BDA">
              <w:rPr>
                <w:rStyle w:val="Hyperlink"/>
                <w:sz w:val="14"/>
                <w:szCs w:val="14"/>
                <w:lang w:val="pt-PT" w:eastAsia="pt-PT"/>
              </w:rPr>
              <w:t>bureauveritas.com</w:t>
            </w:r>
          </w:hyperlink>
          <w:r w:rsidR="00F3614A">
            <w:rPr>
              <w:sz w:val="14"/>
              <w:szCs w:val="14"/>
              <w:lang w:val="pt-PT" w:eastAsia="pt-PT"/>
            </w:rPr>
            <w:t xml:space="preserve">  w</w:t>
          </w:r>
          <w:r w:rsidR="00F3614A" w:rsidRPr="000B2897">
            <w:rPr>
              <w:sz w:val="14"/>
              <w:szCs w:val="14"/>
              <w:lang w:val="pt-PT" w:eastAsia="pt-PT"/>
            </w:rPr>
            <w:t>ww.bureauveritas.pt</w:t>
          </w:r>
        </w:p>
      </w:tc>
      <w:tc>
        <w:tcPr>
          <w:tcW w:w="2126" w:type="dxa"/>
          <w:shd w:val="clear" w:color="auto" w:fill="auto"/>
        </w:tcPr>
        <w:p w14:paraId="4844F6E1" w14:textId="7D746EB4" w:rsidR="00F3614A" w:rsidRPr="000B2897" w:rsidRDefault="00F3614A" w:rsidP="003163F1">
          <w:pPr>
            <w:tabs>
              <w:tab w:val="right" w:pos="9630"/>
            </w:tabs>
            <w:jc w:val="right"/>
            <w:rPr>
              <w:b/>
              <w:bCs/>
              <w:sz w:val="14"/>
              <w:szCs w:val="14"/>
              <w:lang w:val="pt-PT" w:eastAsia="pt-PT"/>
            </w:rPr>
          </w:pPr>
          <w:r w:rsidRPr="000B2897">
            <w:rPr>
              <w:b/>
              <w:bCs/>
              <w:sz w:val="14"/>
              <w:szCs w:val="14"/>
              <w:lang w:val="pt-PT" w:eastAsia="pt-PT"/>
            </w:rPr>
            <w:t xml:space="preserve">Página </w:t>
          </w:r>
          <w:r w:rsidR="0046262F" w:rsidRPr="000B2897">
            <w:rPr>
              <w:b/>
              <w:bCs/>
              <w:sz w:val="14"/>
              <w:szCs w:val="14"/>
              <w:lang w:val="pt-PT" w:eastAsia="pt-PT"/>
            </w:rPr>
            <w:fldChar w:fldCharType="begin"/>
          </w:r>
          <w:r w:rsidRPr="000B2897">
            <w:rPr>
              <w:b/>
              <w:bCs/>
              <w:sz w:val="14"/>
              <w:szCs w:val="14"/>
              <w:lang w:val="pt-PT" w:eastAsia="pt-PT"/>
            </w:rPr>
            <w:instrText xml:space="preserve"> PAGE </w:instrText>
          </w:r>
          <w:r w:rsidR="0046262F" w:rsidRPr="000B2897">
            <w:rPr>
              <w:b/>
              <w:bCs/>
              <w:sz w:val="14"/>
              <w:szCs w:val="14"/>
              <w:lang w:val="pt-PT" w:eastAsia="pt-PT"/>
            </w:rPr>
            <w:fldChar w:fldCharType="separate"/>
          </w:r>
          <w:r w:rsidR="00606F17">
            <w:rPr>
              <w:b/>
              <w:bCs/>
              <w:noProof/>
              <w:sz w:val="14"/>
              <w:szCs w:val="14"/>
              <w:lang w:val="pt-PT" w:eastAsia="pt-PT"/>
            </w:rPr>
            <w:t>1</w:t>
          </w:r>
          <w:r w:rsidR="0046262F" w:rsidRPr="000B2897">
            <w:rPr>
              <w:b/>
              <w:bCs/>
              <w:sz w:val="14"/>
              <w:szCs w:val="14"/>
              <w:lang w:val="pt-PT" w:eastAsia="pt-PT"/>
            </w:rPr>
            <w:fldChar w:fldCharType="end"/>
          </w:r>
          <w:r w:rsidRPr="000B2897">
            <w:rPr>
              <w:b/>
              <w:sz w:val="14"/>
              <w:szCs w:val="14"/>
              <w:lang w:val="pt-PT" w:eastAsia="pt-PT"/>
            </w:rPr>
            <w:t xml:space="preserve"> / </w:t>
          </w:r>
          <w:r w:rsidR="0046262F" w:rsidRPr="000B2897">
            <w:rPr>
              <w:rStyle w:val="PageNumber"/>
              <w:b/>
              <w:sz w:val="14"/>
              <w:szCs w:val="14"/>
              <w:lang w:val="pt-PT" w:eastAsia="pt-PT"/>
            </w:rPr>
            <w:fldChar w:fldCharType="begin"/>
          </w:r>
          <w:r w:rsidRPr="000B2897">
            <w:rPr>
              <w:rStyle w:val="PageNumber"/>
              <w:b/>
              <w:sz w:val="14"/>
              <w:szCs w:val="14"/>
              <w:lang w:val="pt-PT" w:eastAsia="pt-PT"/>
            </w:rPr>
            <w:instrText>SECTIONPAGES</w:instrText>
          </w:r>
          <w:r w:rsidR="0046262F" w:rsidRPr="000B2897">
            <w:rPr>
              <w:rStyle w:val="PageNumber"/>
              <w:b/>
              <w:sz w:val="14"/>
              <w:szCs w:val="14"/>
              <w:lang w:val="pt-PT" w:eastAsia="pt-PT"/>
            </w:rPr>
            <w:fldChar w:fldCharType="separate"/>
          </w:r>
          <w:r w:rsidR="00F14423">
            <w:rPr>
              <w:rStyle w:val="PageNumber"/>
              <w:b/>
              <w:noProof/>
              <w:sz w:val="14"/>
              <w:szCs w:val="14"/>
              <w:lang w:val="pt-PT" w:eastAsia="pt-PT"/>
            </w:rPr>
            <w:t>2</w:t>
          </w:r>
          <w:r w:rsidR="0046262F" w:rsidRPr="000B2897">
            <w:rPr>
              <w:rStyle w:val="PageNumber"/>
              <w:b/>
              <w:sz w:val="14"/>
              <w:szCs w:val="14"/>
              <w:lang w:val="pt-PT" w:eastAsia="pt-PT"/>
            </w:rPr>
            <w:fldChar w:fldCharType="end"/>
          </w:r>
        </w:p>
        <w:p w14:paraId="18BFE551" w14:textId="77777777" w:rsidR="00F3614A" w:rsidRPr="000B2897" w:rsidRDefault="00F3614A" w:rsidP="003163F1">
          <w:pPr>
            <w:jc w:val="right"/>
            <w:rPr>
              <w:sz w:val="14"/>
              <w:szCs w:val="14"/>
              <w:lang w:val="pt-PT" w:eastAsia="pt-PT"/>
            </w:rPr>
          </w:pPr>
          <w:r w:rsidRPr="000B2897">
            <w:rPr>
              <w:b/>
              <w:sz w:val="14"/>
              <w:szCs w:val="14"/>
              <w:lang w:val="pt-PT" w:eastAsia="pt-PT"/>
            </w:rPr>
            <w:t>Versão</w:t>
          </w:r>
          <w:r w:rsidRPr="000B2897">
            <w:rPr>
              <w:sz w:val="14"/>
              <w:szCs w:val="14"/>
              <w:lang w:val="pt-PT" w:eastAsia="pt-PT"/>
            </w:rPr>
            <w:t>:  [#VersionNumber#]</w:t>
          </w:r>
        </w:p>
        <w:p w14:paraId="14CD0428" w14:textId="77777777" w:rsidR="00F3614A" w:rsidRPr="000B2897" w:rsidRDefault="00F3614A" w:rsidP="003163F1">
          <w:pPr>
            <w:jc w:val="right"/>
            <w:rPr>
              <w:sz w:val="14"/>
              <w:szCs w:val="14"/>
              <w:lang w:val="pt-PT" w:eastAsia="pt-PT"/>
            </w:rPr>
          </w:pPr>
          <w:r w:rsidRPr="000B2897">
            <w:rPr>
              <w:sz w:val="14"/>
              <w:szCs w:val="14"/>
              <w:lang w:val="pt-PT" w:eastAsia="pt-PT"/>
            </w:rPr>
            <w:t>Mod.QS-4-</w:t>
          </w:r>
          <w:r>
            <w:rPr>
              <w:sz w:val="14"/>
              <w:szCs w:val="14"/>
              <w:lang w:val="pt-PT" w:eastAsia="pt-PT"/>
            </w:rPr>
            <w:t>252</w:t>
          </w:r>
        </w:p>
      </w:tc>
    </w:tr>
  </w:tbl>
  <w:p w14:paraId="683D9DB6" w14:textId="77777777" w:rsidR="00F3614A" w:rsidRPr="00DB2882" w:rsidRDefault="00F3614A">
    <w:pPr>
      <w:pStyle w:val="Footer"/>
      <w:rPr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BAD60" w14:textId="77777777" w:rsidR="00BD6FAB" w:rsidRDefault="00BD6FAB" w:rsidP="00816498">
      <w:r>
        <w:separator/>
      </w:r>
    </w:p>
  </w:footnote>
  <w:footnote w:type="continuationSeparator" w:id="0">
    <w:p w14:paraId="6E0E7988" w14:textId="77777777" w:rsidR="00BD6FAB" w:rsidRDefault="00BD6FAB" w:rsidP="008164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2510" w:type="dxa"/>
      <w:tblInd w:w="-985" w:type="dxa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1345"/>
      <w:gridCol w:w="7733"/>
      <w:gridCol w:w="2179"/>
      <w:gridCol w:w="1253"/>
    </w:tblGrid>
    <w:tr w:rsidR="00F3614A" w:rsidRPr="005A3CD6" w14:paraId="653F7EE3" w14:textId="77777777" w:rsidTr="00FE0903">
      <w:tc>
        <w:tcPr>
          <w:tcW w:w="0" w:type="auto"/>
          <w:shd w:val="clear" w:color="auto" w:fill="auto"/>
          <w:tcMar>
            <w:left w:w="0" w:type="dxa"/>
            <w:right w:w="115" w:type="dxa"/>
          </w:tcMar>
        </w:tcPr>
        <w:p w14:paraId="75D6AA9A" w14:textId="77777777" w:rsidR="00F3614A" w:rsidRPr="000B2897" w:rsidRDefault="00F3614A" w:rsidP="00FE0903">
          <w:pPr>
            <w:pStyle w:val="Style3"/>
            <w:rPr>
              <w:szCs w:val="20"/>
              <w:lang w:eastAsia="pt-PT"/>
            </w:rPr>
          </w:pPr>
          <w:r w:rsidRPr="00E260E6">
            <w:rPr>
              <w:noProof/>
              <w:lang w:val="en-US"/>
            </w:rPr>
            <w:drawing>
              <wp:inline distT="0" distB="0" distL="0" distR="0" wp14:anchorId="1302D88B" wp14:editId="6F39F614">
                <wp:extent cx="762000" cy="950595"/>
                <wp:effectExtent l="19050" t="0" r="0" b="0"/>
                <wp:docPr id="1091076234" name="Picture 109107623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80" w:type="dxa"/>
          <w:shd w:val="clear" w:color="auto" w:fill="auto"/>
        </w:tcPr>
        <w:p w14:paraId="475BC36A" w14:textId="77777777" w:rsidR="00F3614A" w:rsidRPr="000B2897" w:rsidRDefault="00F3614A" w:rsidP="00FE0903">
          <w:pPr>
            <w:rPr>
              <w:szCs w:val="20"/>
              <w:lang w:val="pt-PT" w:eastAsia="pt-PT"/>
            </w:rPr>
          </w:pPr>
        </w:p>
        <w:p w14:paraId="2664A1E3" w14:textId="77777777" w:rsidR="00F3614A" w:rsidRPr="000B2897" w:rsidRDefault="00F3614A" w:rsidP="00FE0903">
          <w:pPr>
            <w:pStyle w:val="Style3"/>
            <w:rPr>
              <w:b/>
              <w:sz w:val="28"/>
              <w:szCs w:val="28"/>
              <w:lang w:eastAsia="pt-PT"/>
            </w:rPr>
          </w:pPr>
        </w:p>
      </w:tc>
      <w:tc>
        <w:tcPr>
          <w:tcW w:w="2185" w:type="dxa"/>
        </w:tcPr>
        <w:p w14:paraId="7DA335E9" w14:textId="77777777" w:rsidR="00F3614A" w:rsidRDefault="00F3614A" w:rsidP="00FE0903">
          <w:pPr>
            <w:pStyle w:val="Header"/>
            <w:jc w:val="right"/>
            <w:rPr>
              <w:b/>
              <w:bCs/>
              <w:noProof/>
              <w:lang w:val="pt-PT"/>
            </w:rPr>
          </w:pPr>
        </w:p>
        <w:p w14:paraId="7958318A" w14:textId="77777777" w:rsidR="00F3614A" w:rsidRPr="000B2897" w:rsidRDefault="00F3614A" w:rsidP="00FE0903">
          <w:pPr>
            <w:pStyle w:val="Header"/>
            <w:jc w:val="right"/>
            <w:rPr>
              <w:szCs w:val="20"/>
              <w:lang w:val="pt-PT" w:eastAsia="pt-PT"/>
            </w:rPr>
          </w:pPr>
          <w:r w:rsidRPr="00642F3A">
            <w:rPr>
              <w:b/>
              <w:bCs/>
              <w:noProof/>
              <w:lang w:val="pt-PT"/>
            </w:rPr>
            <w:t>A EIIEL a que respeita esta Declaração de Inspeção atua sob atuação provisória</w:t>
          </w:r>
        </w:p>
      </w:tc>
      <w:tc>
        <w:tcPr>
          <w:tcW w:w="1260" w:type="dxa"/>
          <w:shd w:val="clear" w:color="auto" w:fill="auto"/>
          <w:tcMar>
            <w:left w:w="115" w:type="dxa"/>
            <w:right w:w="0" w:type="dxa"/>
          </w:tcMar>
        </w:tcPr>
        <w:p w14:paraId="47716BC0" w14:textId="77777777" w:rsidR="00F3614A" w:rsidRPr="000B2897" w:rsidRDefault="00F3614A" w:rsidP="00FE0903">
          <w:pPr>
            <w:pStyle w:val="Header"/>
            <w:jc w:val="right"/>
            <w:rPr>
              <w:szCs w:val="20"/>
              <w:lang w:val="pt-PT" w:eastAsia="pt-PT"/>
            </w:rPr>
          </w:pPr>
        </w:p>
      </w:tc>
    </w:tr>
  </w:tbl>
  <w:p w14:paraId="4FF3B802" w14:textId="77777777" w:rsidR="00F3614A" w:rsidRPr="00FE0903" w:rsidRDefault="00F3614A" w:rsidP="00816498">
    <w:pPr>
      <w:pStyle w:val="Header"/>
      <w:rPr>
        <w:lang w:val="pt-P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335" w:type="dxa"/>
      <w:tblInd w:w="-985" w:type="dxa"/>
      <w:tblBorders>
        <w:insideH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338"/>
      <w:gridCol w:w="8021"/>
      <w:gridCol w:w="1976"/>
    </w:tblGrid>
    <w:tr w:rsidR="00F3614A" w:rsidRPr="005A3CD6" w14:paraId="1C379334" w14:textId="77777777" w:rsidTr="00F14423">
      <w:tc>
        <w:tcPr>
          <w:tcW w:w="1345" w:type="dxa"/>
          <w:shd w:val="clear" w:color="auto" w:fill="auto"/>
          <w:tcMar>
            <w:left w:w="0" w:type="dxa"/>
            <w:right w:w="115" w:type="dxa"/>
          </w:tcMar>
        </w:tcPr>
        <w:p w14:paraId="56DEFF8C" w14:textId="77777777" w:rsidR="00F3614A" w:rsidRPr="000B2897" w:rsidRDefault="00F3614A" w:rsidP="00457319">
          <w:pPr>
            <w:pStyle w:val="Style3"/>
            <w:rPr>
              <w:szCs w:val="20"/>
              <w:lang w:eastAsia="pt-PT"/>
            </w:rPr>
          </w:pPr>
          <w:r w:rsidRPr="00E260E6">
            <w:rPr>
              <w:noProof/>
              <w:lang w:val="en-US"/>
            </w:rPr>
            <w:drawing>
              <wp:inline distT="0" distB="0" distL="0" distR="0" wp14:anchorId="77D1C2F5" wp14:editId="45312871">
                <wp:extent cx="762000" cy="950595"/>
                <wp:effectExtent l="19050" t="0" r="0" b="0"/>
                <wp:docPr id="494481927" name="Picture 4944819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64" w:type="dxa"/>
          <w:shd w:val="clear" w:color="auto" w:fill="auto"/>
        </w:tcPr>
        <w:p w14:paraId="43FE8C4E" w14:textId="77777777" w:rsidR="00F3614A" w:rsidRPr="000B2897" w:rsidRDefault="00F3614A" w:rsidP="002F5DF5">
          <w:pPr>
            <w:rPr>
              <w:szCs w:val="20"/>
              <w:lang w:val="pt-PT" w:eastAsia="pt-PT"/>
            </w:rPr>
          </w:pPr>
        </w:p>
        <w:p w14:paraId="17595C23" w14:textId="77777777" w:rsidR="00F3614A" w:rsidRDefault="00F3614A">
          <w:pPr>
            <w:pStyle w:val="Style3"/>
            <w:jc w:val="center"/>
            <w:rPr>
              <w:b/>
              <w:sz w:val="24"/>
              <w:szCs w:val="24"/>
              <w:lang w:eastAsia="pt-PT"/>
            </w:rPr>
          </w:pPr>
          <w:r>
            <w:rPr>
              <w:b/>
              <w:sz w:val="24"/>
              <w:szCs w:val="24"/>
              <w:lang w:eastAsia="pt-PT"/>
            </w:rPr>
            <w:t>RELATÓRIO / DECLARAÇÃO DE INSPEÇÃO</w:t>
          </w:r>
        </w:p>
        <w:p w14:paraId="5A306F59" w14:textId="77777777" w:rsidR="00F3614A" w:rsidRDefault="00F3614A">
          <w:pPr>
            <w:pStyle w:val="Style3"/>
            <w:jc w:val="center"/>
            <w:rPr>
              <w:b/>
              <w:sz w:val="24"/>
              <w:szCs w:val="24"/>
              <w:lang w:eastAsia="pt-PT"/>
            </w:rPr>
          </w:pPr>
          <w:r w:rsidRPr="00F13694">
            <w:rPr>
              <w:bCs/>
              <w:sz w:val="22"/>
              <w:lang w:eastAsia="pt-PT"/>
            </w:rPr>
            <w:t>INSTALAÇÃO ELÉTRICA DE SERVIÇO PARTICULAR</w:t>
          </w:r>
        </w:p>
        <w:p w14:paraId="0F2C91DC" w14:textId="77777777" w:rsidR="00F3614A" w:rsidRPr="00F13694" w:rsidRDefault="00F3614A">
          <w:pPr>
            <w:pStyle w:val="Style3"/>
            <w:jc w:val="center"/>
            <w:rPr>
              <w:bCs/>
              <w:sz w:val="18"/>
              <w:szCs w:val="18"/>
              <w:lang w:eastAsia="pt-PT"/>
            </w:rPr>
          </w:pPr>
          <w:r w:rsidRPr="00F13694">
            <w:rPr>
              <w:bCs/>
              <w:sz w:val="18"/>
              <w:szCs w:val="18"/>
              <w:lang w:eastAsia="pt-PT"/>
            </w:rPr>
            <w:t xml:space="preserve">(emitido nos termos do disposto no artigo 11.º do Decreto-Lei n.º 96/2017, de 10 de agosto) </w:t>
          </w:r>
        </w:p>
      </w:tc>
      <w:tc>
        <w:tcPr>
          <w:tcW w:w="1986" w:type="dxa"/>
          <w:shd w:val="clear" w:color="auto" w:fill="auto"/>
          <w:tcMar>
            <w:left w:w="115" w:type="dxa"/>
            <w:right w:w="0" w:type="dxa"/>
          </w:tcMar>
        </w:tcPr>
        <w:p w14:paraId="3BE4674F" w14:textId="77777777" w:rsidR="00F3614A" w:rsidRDefault="00F3614A" w:rsidP="000B2897">
          <w:pPr>
            <w:pStyle w:val="Header"/>
            <w:jc w:val="right"/>
            <w:rPr>
              <w:b/>
              <w:bCs/>
              <w:noProof/>
              <w:lang w:val="pt-PT"/>
            </w:rPr>
          </w:pPr>
        </w:p>
        <w:p w14:paraId="445C18FE" w14:textId="77777777" w:rsidR="00F3614A" w:rsidRPr="00642F3A" w:rsidRDefault="00F3614A" w:rsidP="000B2897">
          <w:pPr>
            <w:pStyle w:val="Header"/>
            <w:jc w:val="right"/>
            <w:rPr>
              <w:b/>
              <w:bCs/>
              <w:szCs w:val="20"/>
              <w:lang w:val="pt-PT" w:eastAsia="pt-PT"/>
            </w:rPr>
          </w:pPr>
          <w:r w:rsidRPr="00642F3A">
            <w:rPr>
              <w:b/>
              <w:bCs/>
              <w:noProof/>
              <w:lang w:val="pt-PT"/>
            </w:rPr>
            <w:t>A EIIEL a que respeita esta Declaração de Inspeção atua sob atuação provisória</w:t>
          </w:r>
        </w:p>
      </w:tc>
    </w:tr>
  </w:tbl>
  <w:p w14:paraId="1B16FDF2" w14:textId="77777777" w:rsidR="00F3614A" w:rsidRPr="00642F3A" w:rsidRDefault="00F3614A" w:rsidP="00642F3A">
    <w:pPr>
      <w:pStyle w:val="Header"/>
      <w:rPr>
        <w:sz w:val="10"/>
        <w:szCs w:val="10"/>
        <w:lang w:val="pt-P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2F3E6A"/>
    <w:multiLevelType w:val="hybridMultilevel"/>
    <w:tmpl w:val="8E5AB9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8940DA"/>
    <w:multiLevelType w:val="hybridMultilevel"/>
    <w:tmpl w:val="8E5AB928"/>
    <w:lvl w:ilvl="0" w:tplc="ACD4E0F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5550582">
    <w:abstractNumId w:val="1"/>
  </w:num>
  <w:num w:numId="2" w16cid:durableId="441656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44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1"/>
      <o:rules v:ext="edit">
        <o:r id="V:Rule3" type="connector" idref="#AutoShape 2"/>
        <o:r id="V:Rule4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6F10"/>
    <w:rsid w:val="000032A8"/>
    <w:rsid w:val="000039E6"/>
    <w:rsid w:val="00011650"/>
    <w:rsid w:val="000124C9"/>
    <w:rsid w:val="000137A2"/>
    <w:rsid w:val="00013D6F"/>
    <w:rsid w:val="00020642"/>
    <w:rsid w:val="000211BD"/>
    <w:rsid w:val="0002246B"/>
    <w:rsid w:val="00023409"/>
    <w:rsid w:val="00025201"/>
    <w:rsid w:val="00025721"/>
    <w:rsid w:val="00041C9B"/>
    <w:rsid w:val="00042B7A"/>
    <w:rsid w:val="00042E34"/>
    <w:rsid w:val="00052A62"/>
    <w:rsid w:val="00052BD6"/>
    <w:rsid w:val="0005439D"/>
    <w:rsid w:val="000554B0"/>
    <w:rsid w:val="00057A1D"/>
    <w:rsid w:val="00060F8C"/>
    <w:rsid w:val="00063F62"/>
    <w:rsid w:val="00067D62"/>
    <w:rsid w:val="00071307"/>
    <w:rsid w:val="00071798"/>
    <w:rsid w:val="00072D9F"/>
    <w:rsid w:val="00075FD4"/>
    <w:rsid w:val="0007630A"/>
    <w:rsid w:val="0008049F"/>
    <w:rsid w:val="000878A8"/>
    <w:rsid w:val="000878F3"/>
    <w:rsid w:val="000903FC"/>
    <w:rsid w:val="000918C6"/>
    <w:rsid w:val="00092D47"/>
    <w:rsid w:val="0009463E"/>
    <w:rsid w:val="000A1280"/>
    <w:rsid w:val="000A30F4"/>
    <w:rsid w:val="000A32AF"/>
    <w:rsid w:val="000A5AE5"/>
    <w:rsid w:val="000A73C0"/>
    <w:rsid w:val="000B018F"/>
    <w:rsid w:val="000B1887"/>
    <w:rsid w:val="000B1FA9"/>
    <w:rsid w:val="000B2897"/>
    <w:rsid w:val="000B60AF"/>
    <w:rsid w:val="000C12E7"/>
    <w:rsid w:val="000C1D20"/>
    <w:rsid w:val="000C3547"/>
    <w:rsid w:val="000C52ED"/>
    <w:rsid w:val="000D0C4A"/>
    <w:rsid w:val="000D16FE"/>
    <w:rsid w:val="000D23F8"/>
    <w:rsid w:val="000D2522"/>
    <w:rsid w:val="000D287C"/>
    <w:rsid w:val="000D42CC"/>
    <w:rsid w:val="000D5489"/>
    <w:rsid w:val="000D63F1"/>
    <w:rsid w:val="000E44CE"/>
    <w:rsid w:val="000E6D5D"/>
    <w:rsid w:val="000E6EEB"/>
    <w:rsid w:val="000F0914"/>
    <w:rsid w:val="000F2444"/>
    <w:rsid w:val="000F3348"/>
    <w:rsid w:val="000F392D"/>
    <w:rsid w:val="000F4CC0"/>
    <w:rsid w:val="000F6044"/>
    <w:rsid w:val="000F64BE"/>
    <w:rsid w:val="0010080F"/>
    <w:rsid w:val="00102E9E"/>
    <w:rsid w:val="00103575"/>
    <w:rsid w:val="001049F6"/>
    <w:rsid w:val="00111B44"/>
    <w:rsid w:val="001143D4"/>
    <w:rsid w:val="0011554D"/>
    <w:rsid w:val="001171C8"/>
    <w:rsid w:val="001204DD"/>
    <w:rsid w:val="0012113D"/>
    <w:rsid w:val="00122814"/>
    <w:rsid w:val="0012567F"/>
    <w:rsid w:val="00126205"/>
    <w:rsid w:val="001273CE"/>
    <w:rsid w:val="00127CAD"/>
    <w:rsid w:val="00131EC9"/>
    <w:rsid w:val="00140493"/>
    <w:rsid w:val="00143764"/>
    <w:rsid w:val="00144B60"/>
    <w:rsid w:val="001509A5"/>
    <w:rsid w:val="00151725"/>
    <w:rsid w:val="00151B3F"/>
    <w:rsid w:val="00155A05"/>
    <w:rsid w:val="00162810"/>
    <w:rsid w:val="001638A3"/>
    <w:rsid w:val="001839D1"/>
    <w:rsid w:val="00191DDC"/>
    <w:rsid w:val="00192FDD"/>
    <w:rsid w:val="00193AC4"/>
    <w:rsid w:val="00195FE4"/>
    <w:rsid w:val="001A0104"/>
    <w:rsid w:val="001A3239"/>
    <w:rsid w:val="001A5386"/>
    <w:rsid w:val="001A5F24"/>
    <w:rsid w:val="001A6411"/>
    <w:rsid w:val="001B1F79"/>
    <w:rsid w:val="001B29F5"/>
    <w:rsid w:val="001B554A"/>
    <w:rsid w:val="001B5B65"/>
    <w:rsid w:val="001B6478"/>
    <w:rsid w:val="001C152A"/>
    <w:rsid w:val="001C222D"/>
    <w:rsid w:val="001C632E"/>
    <w:rsid w:val="001C6BBA"/>
    <w:rsid w:val="001C782D"/>
    <w:rsid w:val="001D3CBF"/>
    <w:rsid w:val="001D57A3"/>
    <w:rsid w:val="001E5365"/>
    <w:rsid w:val="001E6272"/>
    <w:rsid w:val="001F0732"/>
    <w:rsid w:val="001F22A9"/>
    <w:rsid w:val="001F75D6"/>
    <w:rsid w:val="001F781D"/>
    <w:rsid w:val="00202FFA"/>
    <w:rsid w:val="00205D9C"/>
    <w:rsid w:val="00212999"/>
    <w:rsid w:val="00216E19"/>
    <w:rsid w:val="00217EEF"/>
    <w:rsid w:val="002206A6"/>
    <w:rsid w:val="002259F6"/>
    <w:rsid w:val="0022608F"/>
    <w:rsid w:val="00226FD5"/>
    <w:rsid w:val="00230366"/>
    <w:rsid w:val="00233CF2"/>
    <w:rsid w:val="002405D6"/>
    <w:rsid w:val="00240BBC"/>
    <w:rsid w:val="00242AE3"/>
    <w:rsid w:val="0024450D"/>
    <w:rsid w:val="00257AB3"/>
    <w:rsid w:val="002616AE"/>
    <w:rsid w:val="00266A1C"/>
    <w:rsid w:val="00271759"/>
    <w:rsid w:val="002762E1"/>
    <w:rsid w:val="002816EF"/>
    <w:rsid w:val="002819D0"/>
    <w:rsid w:val="00284757"/>
    <w:rsid w:val="00284B12"/>
    <w:rsid w:val="0028577F"/>
    <w:rsid w:val="0028693D"/>
    <w:rsid w:val="002879C5"/>
    <w:rsid w:val="002916C7"/>
    <w:rsid w:val="00293D18"/>
    <w:rsid w:val="00294654"/>
    <w:rsid w:val="00295734"/>
    <w:rsid w:val="00297FE6"/>
    <w:rsid w:val="002A7796"/>
    <w:rsid w:val="002B0D46"/>
    <w:rsid w:val="002B157A"/>
    <w:rsid w:val="002B259C"/>
    <w:rsid w:val="002B28D5"/>
    <w:rsid w:val="002B3B51"/>
    <w:rsid w:val="002B6825"/>
    <w:rsid w:val="002C0A34"/>
    <w:rsid w:val="002C30FC"/>
    <w:rsid w:val="002C450F"/>
    <w:rsid w:val="002C6D54"/>
    <w:rsid w:val="002D4663"/>
    <w:rsid w:val="002E15A2"/>
    <w:rsid w:val="002E361A"/>
    <w:rsid w:val="002E4269"/>
    <w:rsid w:val="002F13B2"/>
    <w:rsid w:val="002F2AE5"/>
    <w:rsid w:val="002F2B3A"/>
    <w:rsid w:val="002F5DF5"/>
    <w:rsid w:val="00304F19"/>
    <w:rsid w:val="003061F7"/>
    <w:rsid w:val="00311E36"/>
    <w:rsid w:val="00313542"/>
    <w:rsid w:val="003163F1"/>
    <w:rsid w:val="00317250"/>
    <w:rsid w:val="003235A1"/>
    <w:rsid w:val="00324745"/>
    <w:rsid w:val="00331CD7"/>
    <w:rsid w:val="00332D07"/>
    <w:rsid w:val="0033446E"/>
    <w:rsid w:val="0033562A"/>
    <w:rsid w:val="00341FCC"/>
    <w:rsid w:val="00350AD0"/>
    <w:rsid w:val="00356FA2"/>
    <w:rsid w:val="00357CB2"/>
    <w:rsid w:val="00366E8D"/>
    <w:rsid w:val="0037011C"/>
    <w:rsid w:val="00374131"/>
    <w:rsid w:val="003808F0"/>
    <w:rsid w:val="00381C09"/>
    <w:rsid w:val="0038334C"/>
    <w:rsid w:val="00383B91"/>
    <w:rsid w:val="0038578E"/>
    <w:rsid w:val="00392912"/>
    <w:rsid w:val="003941AC"/>
    <w:rsid w:val="003960B3"/>
    <w:rsid w:val="003A07D3"/>
    <w:rsid w:val="003A27D6"/>
    <w:rsid w:val="003A3DCD"/>
    <w:rsid w:val="003A7AB8"/>
    <w:rsid w:val="003B0B08"/>
    <w:rsid w:val="003B0DD2"/>
    <w:rsid w:val="003B226A"/>
    <w:rsid w:val="003B4D6D"/>
    <w:rsid w:val="003B5795"/>
    <w:rsid w:val="003B65A9"/>
    <w:rsid w:val="003D00B3"/>
    <w:rsid w:val="003D09DF"/>
    <w:rsid w:val="003D65C4"/>
    <w:rsid w:val="003D68F2"/>
    <w:rsid w:val="003E0FF4"/>
    <w:rsid w:val="003F0CE3"/>
    <w:rsid w:val="003F0EA5"/>
    <w:rsid w:val="003F0FAD"/>
    <w:rsid w:val="003F30DB"/>
    <w:rsid w:val="003F31A4"/>
    <w:rsid w:val="003F46B4"/>
    <w:rsid w:val="003F63BA"/>
    <w:rsid w:val="00400AD4"/>
    <w:rsid w:val="00404450"/>
    <w:rsid w:val="00405848"/>
    <w:rsid w:val="0040671A"/>
    <w:rsid w:val="004077C2"/>
    <w:rsid w:val="00415D86"/>
    <w:rsid w:val="00417A12"/>
    <w:rsid w:val="00422206"/>
    <w:rsid w:val="004236A2"/>
    <w:rsid w:val="00425C89"/>
    <w:rsid w:val="004306E4"/>
    <w:rsid w:val="00430AEB"/>
    <w:rsid w:val="00431D9F"/>
    <w:rsid w:val="0043382E"/>
    <w:rsid w:val="0044316C"/>
    <w:rsid w:val="00445167"/>
    <w:rsid w:val="00446120"/>
    <w:rsid w:val="004515ED"/>
    <w:rsid w:val="00457319"/>
    <w:rsid w:val="0046068B"/>
    <w:rsid w:val="004609EE"/>
    <w:rsid w:val="004616C9"/>
    <w:rsid w:val="0046262F"/>
    <w:rsid w:val="00464458"/>
    <w:rsid w:val="00466E6D"/>
    <w:rsid w:val="00470F04"/>
    <w:rsid w:val="0047108E"/>
    <w:rsid w:val="004810BB"/>
    <w:rsid w:val="00482D06"/>
    <w:rsid w:val="0048448F"/>
    <w:rsid w:val="00486B91"/>
    <w:rsid w:val="0049420A"/>
    <w:rsid w:val="00496A05"/>
    <w:rsid w:val="004A0779"/>
    <w:rsid w:val="004B3884"/>
    <w:rsid w:val="004B4335"/>
    <w:rsid w:val="004B6EA6"/>
    <w:rsid w:val="004B71A3"/>
    <w:rsid w:val="004C5375"/>
    <w:rsid w:val="004C6653"/>
    <w:rsid w:val="004C6BF0"/>
    <w:rsid w:val="004D49F1"/>
    <w:rsid w:val="004E21AD"/>
    <w:rsid w:val="004F1A34"/>
    <w:rsid w:val="004F7776"/>
    <w:rsid w:val="00500967"/>
    <w:rsid w:val="00512968"/>
    <w:rsid w:val="00514757"/>
    <w:rsid w:val="00517113"/>
    <w:rsid w:val="005178BB"/>
    <w:rsid w:val="0052299D"/>
    <w:rsid w:val="00525AFF"/>
    <w:rsid w:val="00531EB2"/>
    <w:rsid w:val="00536DB1"/>
    <w:rsid w:val="00537B77"/>
    <w:rsid w:val="0054115B"/>
    <w:rsid w:val="005447B0"/>
    <w:rsid w:val="00545FF6"/>
    <w:rsid w:val="005500AC"/>
    <w:rsid w:val="00551A31"/>
    <w:rsid w:val="00551DC8"/>
    <w:rsid w:val="005525FF"/>
    <w:rsid w:val="00556274"/>
    <w:rsid w:val="00557FAA"/>
    <w:rsid w:val="00561EB5"/>
    <w:rsid w:val="0056358D"/>
    <w:rsid w:val="005637AF"/>
    <w:rsid w:val="005655FA"/>
    <w:rsid w:val="005733CB"/>
    <w:rsid w:val="005826E2"/>
    <w:rsid w:val="00584446"/>
    <w:rsid w:val="00584894"/>
    <w:rsid w:val="00584A4D"/>
    <w:rsid w:val="005916EE"/>
    <w:rsid w:val="00593B35"/>
    <w:rsid w:val="0059664B"/>
    <w:rsid w:val="005970EB"/>
    <w:rsid w:val="005A3CD6"/>
    <w:rsid w:val="005A7941"/>
    <w:rsid w:val="005B208D"/>
    <w:rsid w:val="005B2186"/>
    <w:rsid w:val="005B3AAE"/>
    <w:rsid w:val="005C11BD"/>
    <w:rsid w:val="005C1FA3"/>
    <w:rsid w:val="005C252C"/>
    <w:rsid w:val="005C3134"/>
    <w:rsid w:val="005C78C7"/>
    <w:rsid w:val="005D36D7"/>
    <w:rsid w:val="005D37DA"/>
    <w:rsid w:val="005D45BF"/>
    <w:rsid w:val="005D52A5"/>
    <w:rsid w:val="005D5A6C"/>
    <w:rsid w:val="005D64A0"/>
    <w:rsid w:val="005D77D2"/>
    <w:rsid w:val="005E1176"/>
    <w:rsid w:val="005E1204"/>
    <w:rsid w:val="005E1E6D"/>
    <w:rsid w:val="005E3B63"/>
    <w:rsid w:val="005F73C1"/>
    <w:rsid w:val="005F75D0"/>
    <w:rsid w:val="00606F17"/>
    <w:rsid w:val="00612717"/>
    <w:rsid w:val="006159B2"/>
    <w:rsid w:val="00617FB6"/>
    <w:rsid w:val="00624844"/>
    <w:rsid w:val="00626B17"/>
    <w:rsid w:val="006303EC"/>
    <w:rsid w:val="00641B5C"/>
    <w:rsid w:val="00642F3A"/>
    <w:rsid w:val="00645BA7"/>
    <w:rsid w:val="00646BB2"/>
    <w:rsid w:val="00651983"/>
    <w:rsid w:val="00651A7D"/>
    <w:rsid w:val="00652C7A"/>
    <w:rsid w:val="006563AE"/>
    <w:rsid w:val="006577D5"/>
    <w:rsid w:val="00660CB3"/>
    <w:rsid w:val="0066290D"/>
    <w:rsid w:val="006667EB"/>
    <w:rsid w:val="0066731F"/>
    <w:rsid w:val="00667D21"/>
    <w:rsid w:val="00670119"/>
    <w:rsid w:val="006703BC"/>
    <w:rsid w:val="0068093C"/>
    <w:rsid w:val="006859CE"/>
    <w:rsid w:val="0068616A"/>
    <w:rsid w:val="006869A2"/>
    <w:rsid w:val="00691928"/>
    <w:rsid w:val="00691D0F"/>
    <w:rsid w:val="00692F7B"/>
    <w:rsid w:val="006A017B"/>
    <w:rsid w:val="006A1E90"/>
    <w:rsid w:val="006A399A"/>
    <w:rsid w:val="006A6339"/>
    <w:rsid w:val="006B1A35"/>
    <w:rsid w:val="006C0A3B"/>
    <w:rsid w:val="006C25F0"/>
    <w:rsid w:val="006C45F6"/>
    <w:rsid w:val="006C562E"/>
    <w:rsid w:val="006C574C"/>
    <w:rsid w:val="006D19C8"/>
    <w:rsid w:val="006D5EFE"/>
    <w:rsid w:val="006D611F"/>
    <w:rsid w:val="006D7874"/>
    <w:rsid w:val="006E0658"/>
    <w:rsid w:val="006E0798"/>
    <w:rsid w:val="006E18D8"/>
    <w:rsid w:val="006E3D22"/>
    <w:rsid w:val="006E486E"/>
    <w:rsid w:val="006E644D"/>
    <w:rsid w:val="006E6966"/>
    <w:rsid w:val="006F03E6"/>
    <w:rsid w:val="006F0CAB"/>
    <w:rsid w:val="006F1F7A"/>
    <w:rsid w:val="006F2231"/>
    <w:rsid w:val="006F3753"/>
    <w:rsid w:val="006F670C"/>
    <w:rsid w:val="006F69D9"/>
    <w:rsid w:val="00701F49"/>
    <w:rsid w:val="00702DC8"/>
    <w:rsid w:val="00711685"/>
    <w:rsid w:val="00712684"/>
    <w:rsid w:val="007132C2"/>
    <w:rsid w:val="007136BD"/>
    <w:rsid w:val="00716957"/>
    <w:rsid w:val="0072120B"/>
    <w:rsid w:val="00721CBC"/>
    <w:rsid w:val="00722C85"/>
    <w:rsid w:val="00733018"/>
    <w:rsid w:val="0073475C"/>
    <w:rsid w:val="00737D05"/>
    <w:rsid w:val="00744176"/>
    <w:rsid w:val="00746726"/>
    <w:rsid w:val="00750A6E"/>
    <w:rsid w:val="00752BBB"/>
    <w:rsid w:val="00753477"/>
    <w:rsid w:val="00754A1D"/>
    <w:rsid w:val="00754B66"/>
    <w:rsid w:val="00756D52"/>
    <w:rsid w:val="00757D7D"/>
    <w:rsid w:val="00757E0C"/>
    <w:rsid w:val="00761E41"/>
    <w:rsid w:val="00764AD1"/>
    <w:rsid w:val="0076691F"/>
    <w:rsid w:val="00766B42"/>
    <w:rsid w:val="0078310D"/>
    <w:rsid w:val="00784A11"/>
    <w:rsid w:val="00784BED"/>
    <w:rsid w:val="007866F1"/>
    <w:rsid w:val="00787351"/>
    <w:rsid w:val="00787574"/>
    <w:rsid w:val="00795AC0"/>
    <w:rsid w:val="007A63D8"/>
    <w:rsid w:val="007B1B9B"/>
    <w:rsid w:val="007B5EA2"/>
    <w:rsid w:val="007C687B"/>
    <w:rsid w:val="007C6880"/>
    <w:rsid w:val="007E410A"/>
    <w:rsid w:val="007E6B79"/>
    <w:rsid w:val="007F310B"/>
    <w:rsid w:val="007F5670"/>
    <w:rsid w:val="007F5878"/>
    <w:rsid w:val="007F63A8"/>
    <w:rsid w:val="00800DBF"/>
    <w:rsid w:val="00803A68"/>
    <w:rsid w:val="008043F4"/>
    <w:rsid w:val="008053E8"/>
    <w:rsid w:val="0081241C"/>
    <w:rsid w:val="00813962"/>
    <w:rsid w:val="00816498"/>
    <w:rsid w:val="00820CAB"/>
    <w:rsid w:val="0082245B"/>
    <w:rsid w:val="00823F9A"/>
    <w:rsid w:val="00825331"/>
    <w:rsid w:val="00826E19"/>
    <w:rsid w:val="008277B6"/>
    <w:rsid w:val="008328CD"/>
    <w:rsid w:val="00833DFE"/>
    <w:rsid w:val="00835B04"/>
    <w:rsid w:val="008375BB"/>
    <w:rsid w:val="00840865"/>
    <w:rsid w:val="00840AFD"/>
    <w:rsid w:val="0084113A"/>
    <w:rsid w:val="00843501"/>
    <w:rsid w:val="00843CAD"/>
    <w:rsid w:val="0084718C"/>
    <w:rsid w:val="008471DE"/>
    <w:rsid w:val="00853890"/>
    <w:rsid w:val="00854F38"/>
    <w:rsid w:val="0085600B"/>
    <w:rsid w:val="00860657"/>
    <w:rsid w:val="00864617"/>
    <w:rsid w:val="0086535B"/>
    <w:rsid w:val="008710E5"/>
    <w:rsid w:val="008725C9"/>
    <w:rsid w:val="00872B63"/>
    <w:rsid w:val="00874FE5"/>
    <w:rsid w:val="0088068A"/>
    <w:rsid w:val="00881D71"/>
    <w:rsid w:val="00883626"/>
    <w:rsid w:val="00884BFE"/>
    <w:rsid w:val="00885769"/>
    <w:rsid w:val="008860A7"/>
    <w:rsid w:val="008860C4"/>
    <w:rsid w:val="00886A90"/>
    <w:rsid w:val="008919E7"/>
    <w:rsid w:val="0089213C"/>
    <w:rsid w:val="00892C55"/>
    <w:rsid w:val="00892C80"/>
    <w:rsid w:val="00893B30"/>
    <w:rsid w:val="00896034"/>
    <w:rsid w:val="008A75F8"/>
    <w:rsid w:val="008A7A79"/>
    <w:rsid w:val="008B31B0"/>
    <w:rsid w:val="008B522C"/>
    <w:rsid w:val="008B52B5"/>
    <w:rsid w:val="008B736B"/>
    <w:rsid w:val="008C0D10"/>
    <w:rsid w:val="008C2AE3"/>
    <w:rsid w:val="008C4801"/>
    <w:rsid w:val="008C7D74"/>
    <w:rsid w:val="008D029A"/>
    <w:rsid w:val="008D347D"/>
    <w:rsid w:val="008D64EF"/>
    <w:rsid w:val="008E2607"/>
    <w:rsid w:val="008E492C"/>
    <w:rsid w:val="008E5F54"/>
    <w:rsid w:val="008E6C05"/>
    <w:rsid w:val="008E7386"/>
    <w:rsid w:val="008F1DBE"/>
    <w:rsid w:val="00900983"/>
    <w:rsid w:val="009017D0"/>
    <w:rsid w:val="0090236D"/>
    <w:rsid w:val="0090620A"/>
    <w:rsid w:val="009116CC"/>
    <w:rsid w:val="0091269C"/>
    <w:rsid w:val="00915F8E"/>
    <w:rsid w:val="00916D4A"/>
    <w:rsid w:val="00921646"/>
    <w:rsid w:val="00921A35"/>
    <w:rsid w:val="00923889"/>
    <w:rsid w:val="00925795"/>
    <w:rsid w:val="00926A7B"/>
    <w:rsid w:val="009324BC"/>
    <w:rsid w:val="00934A2C"/>
    <w:rsid w:val="00935157"/>
    <w:rsid w:val="00937CE8"/>
    <w:rsid w:val="0094570E"/>
    <w:rsid w:val="00946808"/>
    <w:rsid w:val="00947FA8"/>
    <w:rsid w:val="009501F5"/>
    <w:rsid w:val="00951E35"/>
    <w:rsid w:val="00951F95"/>
    <w:rsid w:val="00961102"/>
    <w:rsid w:val="00962E95"/>
    <w:rsid w:val="00967DBD"/>
    <w:rsid w:val="009709DA"/>
    <w:rsid w:val="00977D6E"/>
    <w:rsid w:val="00984220"/>
    <w:rsid w:val="0098576A"/>
    <w:rsid w:val="009872BD"/>
    <w:rsid w:val="00991A6D"/>
    <w:rsid w:val="00993A8C"/>
    <w:rsid w:val="00994A6E"/>
    <w:rsid w:val="00994D2C"/>
    <w:rsid w:val="00997EA4"/>
    <w:rsid w:val="009A48A8"/>
    <w:rsid w:val="009A6A13"/>
    <w:rsid w:val="009A75E7"/>
    <w:rsid w:val="009B23D8"/>
    <w:rsid w:val="009B2EA0"/>
    <w:rsid w:val="009B386B"/>
    <w:rsid w:val="009C1D4B"/>
    <w:rsid w:val="009C3A82"/>
    <w:rsid w:val="009C5471"/>
    <w:rsid w:val="009D5E46"/>
    <w:rsid w:val="009D7088"/>
    <w:rsid w:val="009D7AA5"/>
    <w:rsid w:val="009E29C9"/>
    <w:rsid w:val="009E2EB3"/>
    <w:rsid w:val="009E397E"/>
    <w:rsid w:val="009E5305"/>
    <w:rsid w:val="009E5B2D"/>
    <w:rsid w:val="009F665D"/>
    <w:rsid w:val="00A03CB2"/>
    <w:rsid w:val="00A060C6"/>
    <w:rsid w:val="00A07F79"/>
    <w:rsid w:val="00A1130C"/>
    <w:rsid w:val="00A13753"/>
    <w:rsid w:val="00A13AA0"/>
    <w:rsid w:val="00A15C00"/>
    <w:rsid w:val="00A26429"/>
    <w:rsid w:val="00A30575"/>
    <w:rsid w:val="00A31735"/>
    <w:rsid w:val="00A343C6"/>
    <w:rsid w:val="00A34D85"/>
    <w:rsid w:val="00A37D9B"/>
    <w:rsid w:val="00A416C0"/>
    <w:rsid w:val="00A41B87"/>
    <w:rsid w:val="00A51BD1"/>
    <w:rsid w:val="00A54BE1"/>
    <w:rsid w:val="00A70B15"/>
    <w:rsid w:val="00A7141D"/>
    <w:rsid w:val="00A71532"/>
    <w:rsid w:val="00A72B50"/>
    <w:rsid w:val="00A74262"/>
    <w:rsid w:val="00A76541"/>
    <w:rsid w:val="00A83A55"/>
    <w:rsid w:val="00A9006A"/>
    <w:rsid w:val="00A92D7A"/>
    <w:rsid w:val="00A92DD7"/>
    <w:rsid w:val="00A93A83"/>
    <w:rsid w:val="00A961F6"/>
    <w:rsid w:val="00A97545"/>
    <w:rsid w:val="00A97A00"/>
    <w:rsid w:val="00AA0E5F"/>
    <w:rsid w:val="00AA1FBC"/>
    <w:rsid w:val="00AB4DD0"/>
    <w:rsid w:val="00AB6A97"/>
    <w:rsid w:val="00AB75BC"/>
    <w:rsid w:val="00AB7BDD"/>
    <w:rsid w:val="00AC2C34"/>
    <w:rsid w:val="00AC5443"/>
    <w:rsid w:val="00AD0450"/>
    <w:rsid w:val="00AD7226"/>
    <w:rsid w:val="00AE0F07"/>
    <w:rsid w:val="00AE1935"/>
    <w:rsid w:val="00AE51ED"/>
    <w:rsid w:val="00AE55A4"/>
    <w:rsid w:val="00AE7B08"/>
    <w:rsid w:val="00AE7E24"/>
    <w:rsid w:val="00AF0150"/>
    <w:rsid w:val="00AF5363"/>
    <w:rsid w:val="00AF6337"/>
    <w:rsid w:val="00AF74BC"/>
    <w:rsid w:val="00B03884"/>
    <w:rsid w:val="00B07F7F"/>
    <w:rsid w:val="00B1288A"/>
    <w:rsid w:val="00B1551A"/>
    <w:rsid w:val="00B20189"/>
    <w:rsid w:val="00B31F8E"/>
    <w:rsid w:val="00B33A09"/>
    <w:rsid w:val="00B36E03"/>
    <w:rsid w:val="00B41AE0"/>
    <w:rsid w:val="00B431DE"/>
    <w:rsid w:val="00B434FB"/>
    <w:rsid w:val="00B447DE"/>
    <w:rsid w:val="00B46360"/>
    <w:rsid w:val="00B475BE"/>
    <w:rsid w:val="00B51343"/>
    <w:rsid w:val="00B51491"/>
    <w:rsid w:val="00B54F58"/>
    <w:rsid w:val="00B57B4D"/>
    <w:rsid w:val="00B61E27"/>
    <w:rsid w:val="00B658F5"/>
    <w:rsid w:val="00B70D8A"/>
    <w:rsid w:val="00B73E36"/>
    <w:rsid w:val="00B754A5"/>
    <w:rsid w:val="00B755F7"/>
    <w:rsid w:val="00B761BA"/>
    <w:rsid w:val="00B77834"/>
    <w:rsid w:val="00B80831"/>
    <w:rsid w:val="00B84F2C"/>
    <w:rsid w:val="00B87478"/>
    <w:rsid w:val="00B91F1C"/>
    <w:rsid w:val="00B95175"/>
    <w:rsid w:val="00B97AB4"/>
    <w:rsid w:val="00BA2649"/>
    <w:rsid w:val="00BA2B25"/>
    <w:rsid w:val="00BA37CF"/>
    <w:rsid w:val="00BA61B9"/>
    <w:rsid w:val="00BA6282"/>
    <w:rsid w:val="00BA77C1"/>
    <w:rsid w:val="00BA7EFB"/>
    <w:rsid w:val="00BB03A3"/>
    <w:rsid w:val="00BB0C02"/>
    <w:rsid w:val="00BB105B"/>
    <w:rsid w:val="00BB53A9"/>
    <w:rsid w:val="00BC2996"/>
    <w:rsid w:val="00BC4FBF"/>
    <w:rsid w:val="00BD093A"/>
    <w:rsid w:val="00BD2F3D"/>
    <w:rsid w:val="00BD3CBE"/>
    <w:rsid w:val="00BD3F1C"/>
    <w:rsid w:val="00BD4F10"/>
    <w:rsid w:val="00BD6FAB"/>
    <w:rsid w:val="00BE15E1"/>
    <w:rsid w:val="00BE5FE8"/>
    <w:rsid w:val="00BE66DD"/>
    <w:rsid w:val="00BE75AB"/>
    <w:rsid w:val="00C050B6"/>
    <w:rsid w:val="00C07E91"/>
    <w:rsid w:val="00C07EF4"/>
    <w:rsid w:val="00C11C19"/>
    <w:rsid w:val="00C15356"/>
    <w:rsid w:val="00C20191"/>
    <w:rsid w:val="00C23685"/>
    <w:rsid w:val="00C23F5E"/>
    <w:rsid w:val="00C23F7B"/>
    <w:rsid w:val="00C24185"/>
    <w:rsid w:val="00C24692"/>
    <w:rsid w:val="00C343D5"/>
    <w:rsid w:val="00C3516C"/>
    <w:rsid w:val="00C362EB"/>
    <w:rsid w:val="00C53F2A"/>
    <w:rsid w:val="00C55E5F"/>
    <w:rsid w:val="00C564F3"/>
    <w:rsid w:val="00C617FC"/>
    <w:rsid w:val="00C61D64"/>
    <w:rsid w:val="00C705C4"/>
    <w:rsid w:val="00C709E5"/>
    <w:rsid w:val="00C70BBB"/>
    <w:rsid w:val="00C71425"/>
    <w:rsid w:val="00C72012"/>
    <w:rsid w:val="00C73FFA"/>
    <w:rsid w:val="00C7427A"/>
    <w:rsid w:val="00C754D7"/>
    <w:rsid w:val="00C82AAD"/>
    <w:rsid w:val="00C90523"/>
    <w:rsid w:val="00C924A8"/>
    <w:rsid w:val="00C92679"/>
    <w:rsid w:val="00C9327C"/>
    <w:rsid w:val="00C94D66"/>
    <w:rsid w:val="00C952D1"/>
    <w:rsid w:val="00C9551C"/>
    <w:rsid w:val="00C9619D"/>
    <w:rsid w:val="00C96A09"/>
    <w:rsid w:val="00C972D9"/>
    <w:rsid w:val="00CA04AC"/>
    <w:rsid w:val="00CA14C5"/>
    <w:rsid w:val="00CA6E42"/>
    <w:rsid w:val="00CB5DFF"/>
    <w:rsid w:val="00CB6B2C"/>
    <w:rsid w:val="00CB707A"/>
    <w:rsid w:val="00CC590E"/>
    <w:rsid w:val="00CC6D85"/>
    <w:rsid w:val="00CC76F5"/>
    <w:rsid w:val="00CD0A60"/>
    <w:rsid w:val="00CD32B0"/>
    <w:rsid w:val="00CD3C20"/>
    <w:rsid w:val="00CD4B45"/>
    <w:rsid w:val="00CE57B5"/>
    <w:rsid w:val="00CE7F23"/>
    <w:rsid w:val="00CF1F36"/>
    <w:rsid w:val="00CF32BD"/>
    <w:rsid w:val="00CF5CA7"/>
    <w:rsid w:val="00CF6F10"/>
    <w:rsid w:val="00D02B64"/>
    <w:rsid w:val="00D05D38"/>
    <w:rsid w:val="00D0611A"/>
    <w:rsid w:val="00D100FC"/>
    <w:rsid w:val="00D11753"/>
    <w:rsid w:val="00D12977"/>
    <w:rsid w:val="00D20172"/>
    <w:rsid w:val="00D20A3B"/>
    <w:rsid w:val="00D23460"/>
    <w:rsid w:val="00D2525C"/>
    <w:rsid w:val="00D26595"/>
    <w:rsid w:val="00D368D1"/>
    <w:rsid w:val="00D42C92"/>
    <w:rsid w:val="00D436A6"/>
    <w:rsid w:val="00D46818"/>
    <w:rsid w:val="00D52702"/>
    <w:rsid w:val="00D54BEF"/>
    <w:rsid w:val="00D56A5E"/>
    <w:rsid w:val="00D60187"/>
    <w:rsid w:val="00D60917"/>
    <w:rsid w:val="00D64A61"/>
    <w:rsid w:val="00D6656C"/>
    <w:rsid w:val="00D6743D"/>
    <w:rsid w:val="00D775FE"/>
    <w:rsid w:val="00D77D75"/>
    <w:rsid w:val="00D8028F"/>
    <w:rsid w:val="00D81448"/>
    <w:rsid w:val="00D8339C"/>
    <w:rsid w:val="00D92EF5"/>
    <w:rsid w:val="00D94A47"/>
    <w:rsid w:val="00D95619"/>
    <w:rsid w:val="00DA3879"/>
    <w:rsid w:val="00DA457D"/>
    <w:rsid w:val="00DA6099"/>
    <w:rsid w:val="00DA612C"/>
    <w:rsid w:val="00DA647D"/>
    <w:rsid w:val="00DA690A"/>
    <w:rsid w:val="00DA7D93"/>
    <w:rsid w:val="00DB2882"/>
    <w:rsid w:val="00DB3451"/>
    <w:rsid w:val="00DC0426"/>
    <w:rsid w:val="00DC0E73"/>
    <w:rsid w:val="00DC268F"/>
    <w:rsid w:val="00DC2A2C"/>
    <w:rsid w:val="00DC3249"/>
    <w:rsid w:val="00DC3A48"/>
    <w:rsid w:val="00DC44B2"/>
    <w:rsid w:val="00DC5C64"/>
    <w:rsid w:val="00DC7054"/>
    <w:rsid w:val="00DD28C5"/>
    <w:rsid w:val="00DD335D"/>
    <w:rsid w:val="00DE049F"/>
    <w:rsid w:val="00DE18A8"/>
    <w:rsid w:val="00DE3B11"/>
    <w:rsid w:val="00DF07A3"/>
    <w:rsid w:val="00DF103D"/>
    <w:rsid w:val="00DF449B"/>
    <w:rsid w:val="00DF5C4A"/>
    <w:rsid w:val="00E0217C"/>
    <w:rsid w:val="00E023D3"/>
    <w:rsid w:val="00E02C3B"/>
    <w:rsid w:val="00E0348C"/>
    <w:rsid w:val="00E0754F"/>
    <w:rsid w:val="00E14225"/>
    <w:rsid w:val="00E14ACE"/>
    <w:rsid w:val="00E14F99"/>
    <w:rsid w:val="00E16E41"/>
    <w:rsid w:val="00E21515"/>
    <w:rsid w:val="00E216F1"/>
    <w:rsid w:val="00E228D2"/>
    <w:rsid w:val="00E2316D"/>
    <w:rsid w:val="00E25309"/>
    <w:rsid w:val="00E25EEB"/>
    <w:rsid w:val="00E3087B"/>
    <w:rsid w:val="00E315B9"/>
    <w:rsid w:val="00E33AA9"/>
    <w:rsid w:val="00E347E3"/>
    <w:rsid w:val="00E349EA"/>
    <w:rsid w:val="00E403C9"/>
    <w:rsid w:val="00E41F66"/>
    <w:rsid w:val="00E4211B"/>
    <w:rsid w:val="00E46B1D"/>
    <w:rsid w:val="00E477C7"/>
    <w:rsid w:val="00E54805"/>
    <w:rsid w:val="00E611DA"/>
    <w:rsid w:val="00E62036"/>
    <w:rsid w:val="00E671B1"/>
    <w:rsid w:val="00E71F7E"/>
    <w:rsid w:val="00E75448"/>
    <w:rsid w:val="00E811F6"/>
    <w:rsid w:val="00E84E07"/>
    <w:rsid w:val="00E85086"/>
    <w:rsid w:val="00E85A56"/>
    <w:rsid w:val="00E90DDF"/>
    <w:rsid w:val="00E93F06"/>
    <w:rsid w:val="00E96549"/>
    <w:rsid w:val="00E978D8"/>
    <w:rsid w:val="00EA0EF2"/>
    <w:rsid w:val="00EA4041"/>
    <w:rsid w:val="00EA50AE"/>
    <w:rsid w:val="00EB169D"/>
    <w:rsid w:val="00EB360D"/>
    <w:rsid w:val="00EB38F2"/>
    <w:rsid w:val="00EB4D24"/>
    <w:rsid w:val="00EB75E8"/>
    <w:rsid w:val="00EC0525"/>
    <w:rsid w:val="00EC0949"/>
    <w:rsid w:val="00EC22F8"/>
    <w:rsid w:val="00EC6355"/>
    <w:rsid w:val="00ED0C39"/>
    <w:rsid w:val="00ED5B71"/>
    <w:rsid w:val="00ED70EA"/>
    <w:rsid w:val="00EE2462"/>
    <w:rsid w:val="00EF0D8A"/>
    <w:rsid w:val="00EF11F9"/>
    <w:rsid w:val="00EF1405"/>
    <w:rsid w:val="00EF1993"/>
    <w:rsid w:val="00EF1A21"/>
    <w:rsid w:val="00EF3ADE"/>
    <w:rsid w:val="00EF7F54"/>
    <w:rsid w:val="00F13694"/>
    <w:rsid w:val="00F14423"/>
    <w:rsid w:val="00F146A1"/>
    <w:rsid w:val="00F15DC3"/>
    <w:rsid w:val="00F20FFB"/>
    <w:rsid w:val="00F257BE"/>
    <w:rsid w:val="00F27A4E"/>
    <w:rsid w:val="00F27C4A"/>
    <w:rsid w:val="00F302BE"/>
    <w:rsid w:val="00F332DB"/>
    <w:rsid w:val="00F3614A"/>
    <w:rsid w:val="00F42FEC"/>
    <w:rsid w:val="00F43479"/>
    <w:rsid w:val="00F47359"/>
    <w:rsid w:val="00F51ABB"/>
    <w:rsid w:val="00F54F27"/>
    <w:rsid w:val="00F55080"/>
    <w:rsid w:val="00F561D7"/>
    <w:rsid w:val="00F56C7E"/>
    <w:rsid w:val="00F622E7"/>
    <w:rsid w:val="00F63018"/>
    <w:rsid w:val="00F63595"/>
    <w:rsid w:val="00F6423F"/>
    <w:rsid w:val="00F66DB8"/>
    <w:rsid w:val="00F674C7"/>
    <w:rsid w:val="00F72B2B"/>
    <w:rsid w:val="00F7443C"/>
    <w:rsid w:val="00F80756"/>
    <w:rsid w:val="00F80AE8"/>
    <w:rsid w:val="00F84631"/>
    <w:rsid w:val="00F8540D"/>
    <w:rsid w:val="00F85C0B"/>
    <w:rsid w:val="00F86464"/>
    <w:rsid w:val="00F90B03"/>
    <w:rsid w:val="00F96B75"/>
    <w:rsid w:val="00F9787A"/>
    <w:rsid w:val="00FA3F98"/>
    <w:rsid w:val="00FA5A62"/>
    <w:rsid w:val="00FB1098"/>
    <w:rsid w:val="00FB7BB4"/>
    <w:rsid w:val="00FC0085"/>
    <w:rsid w:val="00FC7665"/>
    <w:rsid w:val="00FD271B"/>
    <w:rsid w:val="00FD41FE"/>
    <w:rsid w:val="00FD5885"/>
    <w:rsid w:val="00FD618B"/>
    <w:rsid w:val="00FE0514"/>
    <w:rsid w:val="00FE0903"/>
    <w:rsid w:val="00FE09DD"/>
    <w:rsid w:val="00FE2F5A"/>
    <w:rsid w:val="00FE6C39"/>
    <w:rsid w:val="00FE78F8"/>
    <w:rsid w:val="00FF42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EFC5B2"/>
  <w15:docId w15:val="{4B00DA84-1E16-4565-81B9-1A8CD294A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5F0"/>
    <w:pPr>
      <w:tabs>
        <w:tab w:val="left" w:pos="288"/>
      </w:tabs>
    </w:pPr>
    <w:rPr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7AA5"/>
    <w:pPr>
      <w:keepNext/>
      <w:keepLines/>
      <w:shd w:val="clear" w:color="auto" w:fill="365F91"/>
      <w:ind w:right="-1008"/>
      <w:outlineLvl w:val="0"/>
    </w:pPr>
    <w:rPr>
      <w:rFonts w:eastAsia="Times New Roman"/>
      <w:b/>
      <w:bCs/>
      <w:color w:val="FFFFFF"/>
      <w:szCs w:val="28"/>
      <w:lang w:val="pt-PT" w:eastAsia="pt-PT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2C80"/>
    <w:pPr>
      <w:keepNext/>
      <w:keepLines/>
      <w:shd w:val="clear" w:color="auto" w:fill="548DD4"/>
      <w:spacing w:before="200"/>
      <w:outlineLvl w:val="1"/>
    </w:pPr>
    <w:rPr>
      <w:rFonts w:eastAsia="Times New Roman"/>
      <w:b/>
      <w:bCs/>
      <w:color w:val="FFFFF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64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6498"/>
  </w:style>
  <w:style w:type="paragraph" w:styleId="Footer">
    <w:name w:val="footer"/>
    <w:basedOn w:val="Normal"/>
    <w:link w:val="FooterChar"/>
    <w:uiPriority w:val="99"/>
    <w:unhideWhenUsed/>
    <w:rsid w:val="008164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6498"/>
  </w:style>
  <w:style w:type="paragraph" w:styleId="BalloonText">
    <w:name w:val="Balloon Text"/>
    <w:basedOn w:val="Normal"/>
    <w:link w:val="BalloonTextChar"/>
    <w:uiPriority w:val="99"/>
    <w:semiHidden/>
    <w:unhideWhenUsed/>
    <w:rsid w:val="0081649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1649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96A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 w:val="0"/>
      </w:rPr>
    </w:tblStylePr>
  </w:style>
  <w:style w:type="character" w:customStyle="1" w:styleId="Heading1Char">
    <w:name w:val="Heading 1 Char"/>
    <w:link w:val="Heading1"/>
    <w:uiPriority w:val="9"/>
    <w:rsid w:val="009D7AA5"/>
    <w:rPr>
      <w:rFonts w:eastAsia="Times New Roman" w:cs="Times New Roman"/>
      <w:b/>
      <w:bCs/>
      <w:color w:val="FFFFFF"/>
      <w:sz w:val="20"/>
      <w:szCs w:val="28"/>
      <w:shd w:val="clear" w:color="auto" w:fill="365F91"/>
      <w:lang w:val="pt-PT" w:eastAsia="pt-PT"/>
    </w:rPr>
  </w:style>
  <w:style w:type="paragraph" w:styleId="NoSpacing">
    <w:name w:val="No Spacing"/>
    <w:aliases w:val="Style 2"/>
    <w:uiPriority w:val="1"/>
    <w:qFormat/>
    <w:rsid w:val="00F561D7"/>
    <w:pPr>
      <w:ind w:left="-1008"/>
    </w:pPr>
    <w:rPr>
      <w:szCs w:val="22"/>
      <w:lang w:val="en-US" w:eastAsia="en-US"/>
    </w:rPr>
  </w:style>
  <w:style w:type="paragraph" w:customStyle="1" w:styleId="Style1">
    <w:name w:val="Style 1"/>
    <w:basedOn w:val="NoSpacing"/>
    <w:qFormat/>
    <w:rsid w:val="00B07F7F"/>
    <w:pPr>
      <w:shd w:val="clear" w:color="auto" w:fill="365F91"/>
      <w:ind w:left="0"/>
    </w:pPr>
    <w:rPr>
      <w:b/>
      <w:color w:val="FFFFFF"/>
      <w:lang w:val="pt-PT"/>
    </w:rPr>
  </w:style>
  <w:style w:type="character" w:customStyle="1" w:styleId="Heading2Char">
    <w:name w:val="Heading 2 Char"/>
    <w:link w:val="Heading2"/>
    <w:uiPriority w:val="9"/>
    <w:rsid w:val="00892C80"/>
    <w:rPr>
      <w:rFonts w:eastAsia="Times New Roman" w:cs="Times New Roman"/>
      <w:b/>
      <w:bCs/>
      <w:color w:val="FFFFFF"/>
      <w:sz w:val="20"/>
      <w:szCs w:val="26"/>
      <w:shd w:val="clear" w:color="auto" w:fill="548DD4"/>
    </w:rPr>
  </w:style>
  <w:style w:type="paragraph" w:customStyle="1" w:styleId="Style3">
    <w:name w:val="Style 3"/>
    <w:basedOn w:val="NoSpacing"/>
    <w:rsid w:val="009A48A8"/>
    <w:pPr>
      <w:ind w:left="0"/>
    </w:pPr>
    <w:rPr>
      <w:lang w:val="pt-PT"/>
    </w:rPr>
  </w:style>
  <w:style w:type="paragraph" w:customStyle="1" w:styleId="Answers">
    <w:name w:val="Answers"/>
    <w:basedOn w:val="Normal"/>
    <w:qFormat/>
    <w:rsid w:val="00F8540D"/>
    <w:rPr>
      <w:b/>
      <w:i/>
      <w:lang w:val="pt-PT"/>
    </w:rPr>
  </w:style>
  <w:style w:type="table" w:customStyle="1" w:styleId="Custom1">
    <w:name w:val="Custom1"/>
    <w:basedOn w:val="TableNormal"/>
    <w:uiPriority w:val="99"/>
    <w:qFormat/>
    <w:rsid w:val="00E16E41"/>
    <w:pPr>
      <w:jc w:val="both"/>
    </w:pPr>
    <w:tblPr>
      <w:tblInd w:w="-87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4" w:type="dxa"/>
        <w:right w:w="0" w:type="dxa"/>
      </w:tblCellMar>
    </w:tblPr>
    <w:tblStylePr w:type="firstRow">
      <w:rPr>
        <w:b/>
      </w:rPr>
    </w:tblStylePr>
  </w:style>
  <w:style w:type="table" w:styleId="LightShading-Accent4">
    <w:name w:val="Light Shading Accent 4"/>
    <w:basedOn w:val="TableNormal"/>
    <w:uiPriority w:val="60"/>
    <w:rsid w:val="00CF32BD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character" w:styleId="PageNumber">
    <w:name w:val="page number"/>
    <w:basedOn w:val="DefaultParagraphFont"/>
    <w:rsid w:val="00DB2882"/>
  </w:style>
  <w:style w:type="paragraph" w:customStyle="1" w:styleId="Pa0">
    <w:name w:val="Pa0"/>
    <w:basedOn w:val="Normal"/>
    <w:next w:val="Normal"/>
    <w:uiPriority w:val="99"/>
    <w:rsid w:val="00E347E3"/>
    <w:pPr>
      <w:tabs>
        <w:tab w:val="clear" w:pos="288"/>
      </w:tabs>
      <w:autoSpaceDE w:val="0"/>
      <w:autoSpaceDN w:val="0"/>
      <w:adjustRightInd w:val="0"/>
      <w:spacing w:line="241" w:lineRule="atLeast"/>
    </w:pPr>
    <w:rPr>
      <w:rFonts w:ascii="Arial" w:hAnsi="Arial" w:cs="Arial"/>
      <w:sz w:val="24"/>
      <w:szCs w:val="24"/>
      <w:lang w:val="pt-PT"/>
    </w:rPr>
  </w:style>
  <w:style w:type="character" w:customStyle="1" w:styleId="A0">
    <w:name w:val="A0"/>
    <w:uiPriority w:val="99"/>
    <w:rsid w:val="00E347E3"/>
    <w:rPr>
      <w:color w:val="000000"/>
      <w:sz w:val="11"/>
      <w:szCs w:val="11"/>
    </w:rPr>
  </w:style>
  <w:style w:type="character" w:styleId="Hyperlink">
    <w:name w:val="Hyperlink"/>
    <w:uiPriority w:val="99"/>
    <w:unhideWhenUsed/>
    <w:rsid w:val="00BD2F3D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259F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31EB2"/>
    <w:pPr>
      <w:ind w:left="720"/>
      <w:contextualSpacing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368D1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semiHidden/>
    <w:unhideWhenUsed/>
    <w:qFormat/>
    <w:rsid w:val="004F1A34"/>
    <w:pPr>
      <w:widowControl w:val="0"/>
      <w:tabs>
        <w:tab w:val="clear" w:pos="288"/>
      </w:tabs>
      <w:autoSpaceDE w:val="0"/>
      <w:autoSpaceDN w:val="0"/>
    </w:pPr>
    <w:rPr>
      <w:rFonts w:ascii="Arial" w:eastAsia="Arial" w:hAnsi="Arial" w:cs="Arial"/>
      <w:sz w:val="18"/>
      <w:szCs w:val="18"/>
    </w:rPr>
  </w:style>
  <w:style w:type="character" w:customStyle="1" w:styleId="BodyTextChar">
    <w:name w:val="Body Text Char"/>
    <w:basedOn w:val="DefaultParagraphFont"/>
    <w:link w:val="BodyText"/>
    <w:semiHidden/>
    <w:rsid w:val="004F1A34"/>
    <w:rPr>
      <w:rFonts w:ascii="Arial" w:eastAsia="Arial" w:hAnsi="Arial" w:cs="Arial"/>
      <w:sz w:val="18"/>
      <w:szCs w:val="18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561EB5"/>
    <w:pPr>
      <w:tabs>
        <w:tab w:val="clear" w:pos="288"/>
      </w:tabs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pt-PT" w:eastAsia="pt-PT"/>
    </w:rPr>
  </w:style>
  <w:style w:type="table" w:customStyle="1" w:styleId="Custom2">
    <w:name w:val="Custom2"/>
    <w:basedOn w:val="TableNormal"/>
    <w:uiPriority w:val="99"/>
    <w:qFormat/>
    <w:rsid w:val="005635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 w:val="0"/>
        <w:sz w:val="20"/>
      </w:rPr>
      <w:tblPr/>
      <w:tcPr>
        <w:vAlign w:val="center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EF19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3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tricas@bureauveritas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letricas@bureauveritas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letricas@bureauverita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batlle\Downloads\Elevator%20Summary%20V10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FBA9B-8802-4C25-A358-5DB658FF4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Elevator Summary V10</Template>
  <TotalTime>363</TotalTime>
  <Pages>2</Pages>
  <Words>878</Words>
  <Characters>5007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Bureau Veritas</Company>
  <LinksUpToDate>false</LinksUpToDate>
  <CharactersWithSpaces>5874</CharactersWithSpaces>
  <SharedDoc>false</SharedDoc>
  <HLinks>
    <vt:vector size="12" baseType="variant">
      <vt:variant>
        <vt:i4>5963827</vt:i4>
      </vt:variant>
      <vt:variant>
        <vt:i4>9</vt:i4>
      </vt:variant>
      <vt:variant>
        <vt:i4>0</vt:i4>
      </vt:variant>
      <vt:variant>
        <vt:i4>5</vt:i4>
      </vt:variant>
      <vt:variant>
        <vt:lpwstr>mailto:info@pt.bureauveritas.pt</vt:lpwstr>
      </vt:variant>
      <vt:variant>
        <vt:lpwstr/>
      </vt:variant>
      <vt:variant>
        <vt:i4>5963827</vt:i4>
      </vt:variant>
      <vt:variant>
        <vt:i4>0</vt:i4>
      </vt:variant>
      <vt:variant>
        <vt:i4>0</vt:i4>
      </vt:variant>
      <vt:variant>
        <vt:i4>5</vt:i4>
      </vt:variant>
      <vt:variant>
        <vt:lpwstr>mailto:info@pt.bureauveritas.pt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Nuria Batlle</dc:creator>
  <cp:lastModifiedBy>bhagavathypriya.g</cp:lastModifiedBy>
  <cp:revision>87</cp:revision>
  <dcterms:created xsi:type="dcterms:W3CDTF">2023-06-07T11:37:00Z</dcterms:created>
  <dcterms:modified xsi:type="dcterms:W3CDTF">2023-10-10T08:15:00Z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10edb9-2b8d-40d3-bf31-cf780319a0a0_Enabled">
    <vt:lpwstr>true</vt:lpwstr>
  </property>
  <property fmtid="{D5CDD505-2E9C-101B-9397-08002B2CF9AE}" pid="3" name="MSIP_Label_7b10edb9-2b8d-40d3-bf31-cf780319a0a0_SetDate">
    <vt:lpwstr>2023-05-11T08:38:28Z</vt:lpwstr>
  </property>
  <property fmtid="{D5CDD505-2E9C-101B-9397-08002B2CF9AE}" pid="4" name="MSIP_Label_7b10edb9-2b8d-40d3-bf31-cf780319a0a0_Method">
    <vt:lpwstr>Privileged</vt:lpwstr>
  </property>
  <property fmtid="{D5CDD505-2E9C-101B-9397-08002B2CF9AE}" pid="5" name="MSIP_Label_7b10edb9-2b8d-40d3-bf31-cf780319a0a0_Name">
    <vt:lpwstr>C1 - Public</vt:lpwstr>
  </property>
  <property fmtid="{D5CDD505-2E9C-101B-9397-08002B2CF9AE}" pid="6" name="MSIP_Label_7b10edb9-2b8d-40d3-bf31-cf780319a0a0_SiteId">
    <vt:lpwstr>fffad414-b6a3-4f32-a9bd-42d28fc811f1</vt:lpwstr>
  </property>
  <property fmtid="{D5CDD505-2E9C-101B-9397-08002B2CF9AE}" pid="7" name="MSIP_Label_7b10edb9-2b8d-40d3-bf31-cf780319a0a0_ActionId">
    <vt:lpwstr>71d4b566-8c38-49a6-bd40-c57ad5c08f58</vt:lpwstr>
  </property>
  <property fmtid="{D5CDD505-2E9C-101B-9397-08002B2CF9AE}" pid="8" name="MSIP_Label_7b10edb9-2b8d-40d3-bf31-cf780319a0a0_ContentBits">
    <vt:lpwstr>0</vt:lpwstr>
  </property>
</Properties>
</file>