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[#ProjectNumber#]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[#EntityEmail#]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[#NIFTRExploracao#]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[#NIFTRProjeto#]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[#NIFEntidadeInstaladora#]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[#DGEGNumTRExecucao#]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[#DGEGNumInspector#]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[#InspectorNumber#]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[#Address#], [#DoorNo#]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[#CoordenadasGPS#]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[#ClassificacaoInstalacao#]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[#InstalacaoNOVA#]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[#TipoUtilizacaoIndividual#]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[#ProjetoSimNao#]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[#NIP#]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[#CPE#]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[#EntradaCircuitoMonoTrif#]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[#NivelTensao#]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[#OFloor#]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[#OBlock#]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[#OutroTipoUtilizacaoIndividual#]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[#PCVEInseridoLocal#]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[#CPElimenta#]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[#PCVETipoAcesso#]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[#PCVEIntegradoMobiE#]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[#EquipamentoEnsaiosOutros#]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F32D79" w:rsidP="00DA647D">
    <w:pPr>
      <w:pStyle w:val="Footer"/>
    </w:pPr>
    <w:r w:rsidRPr="00F32D79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F32D79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F32D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F32D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F32D79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F32D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F32D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F32D79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F32D79" w:rsidP="00DB2882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F32D79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F32D79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F32D79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F32D79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F32D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F32D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F32D79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="00F3614A" w:rsidRPr="00F13694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Electrical%20Certific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