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69651B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[#ProjectNumber#]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95E68" w:rsidRDefault="000F55E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w:rsidR="00295E68" w:rsidRDefault="00BA0573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[#EntityNIF#]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[#EntityPhone#]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[#EntityEmail#]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[#NIFTRExploracao#]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[#PhoneTRExploracao#]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[#DGEGNumTRExploracao#]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[#NIFTRProjeto#]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[#PhoneTRProjeto#]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[#DGEGNumTRProjeto#]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[#EntidadeInstaladora#]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[#TecnicoRespExecucao#]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[#NIFEntidadeInstaladora#]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[#PhoneEntidadeInstaladora#]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[#DGEGNumTRExecucao#]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[#DGEGNumInspector#]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[#InspectorNumber#]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[#Address#], [#DoorNo#]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295E68" w:rsidP="004E1FF0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[#CoordenadasGPS#]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[#Freguesia#]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[#County#]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[#ClassificacaoInstalacao#]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295E68" w:rsidP="00461BA7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[#InstalacaoNOVA#]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[#TipoUtilizacaoIndividual#]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295E68" w:rsidP="000C6F6D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[#ProjetoSimNao#]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[#NIP#]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[#CPE#]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P="0013413A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[#EntradaCircuitoMonoTrif#]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295E68" w:rsidP="00591C24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[#NivelTensao#]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[#OFloor#]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[#OBlock#]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[#OutroTipoUtilizacaoIndividual#]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[#PCVEInseridoLocal#]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[#CPElimenta#]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[#PCVETipoAcesso#]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[#PCVEIntegradoMobiE#]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[#EquipamentoEnsaiosOutros#]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w:rsidR="00295E68" w:rsidRDefault="00BA0573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Default="00295E68" w:rsidP="00DA647D">
    <w:pPr>
      <w:pStyle w:val="Footer"/>
    </w:pPr>
    <w:r w:rsidRPr="00295E68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F3614A" w:rsidRPr="005A3CD6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F3614A" w:rsidRPr="005A3CD6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F3614A" w:rsidRPr="000B2897" w:rsidRDefault="00295E68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295E68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295E68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295E68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295E68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295E68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295E68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Pr="00E33AA9" w:rsidRDefault="00295E68" w:rsidP="00DB2882">
    <w:pPr>
      <w:pStyle w:val="Footer"/>
      <w:rPr>
        <w:sz w:val="16"/>
        <w:szCs w:val="16"/>
      </w:rPr>
    </w:pPr>
    <w:r w:rsidRPr="00295E68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F3614A" w:rsidRPr="005A3CD6" w:rsidTr="00DA457D">
      <w:trPr>
        <w:trHeight w:val="828"/>
      </w:trPr>
      <w:tc>
        <w:tcPr>
          <w:tcW w:w="2838" w:type="dxa"/>
          <w:shd w:val="clear" w:color="auto" w:fill="auto"/>
        </w:tcPr>
        <w:p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F3614A" w:rsidRPr="000B2897" w:rsidRDefault="00295E68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295E68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295E68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295E68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295E68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295E68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295E68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F3614A" w:rsidRPr="005A3CD6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F3614A" w:rsidRPr="005A3CD6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="00F3614A" w:rsidRPr="00F13694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Electrical%20Certific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2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15</cp:revision>
  <dcterms:created xsi:type="dcterms:W3CDTF">2024-05-05T04:08:00Z</dcterms:created>
  <dcterms:modified xsi:type="dcterms:W3CDTF">2024-10-09T03:08:00Z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