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F06" w:rsidRDefault="00E93F06" w:rsidP="009A48A8">
      <w:pPr>
        <w:rPr>
          <w:sz w:val="12"/>
          <w:szCs w:val="12"/>
          <w:lang w:val="pt-PT"/>
        </w:rPr>
      </w:pPr>
    </w:p>
    <w:tbl>
      <w:tblPr>
        <w:tblW w:w="11338" w:type="dxa"/>
        <w:tblInd w:w="-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983"/>
        <w:gridCol w:w="3283"/>
        <w:gridCol w:w="6072"/>
      </w:tblGrid>
      <w:tr w:rsidR="00BB0B19" w:rsidRPr="001E6272" w:rsidTr="005A3CD6">
        <w:trPr>
          <w:trHeight w:val="148"/>
        </w:trPr>
        <w:tc>
          <w:tcPr>
            <w:tcW w:w="1983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="00BB0B19" w:rsidRPr="001E6272" w:rsidRDefault="00BB0B19" w:rsidP="00155A05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Processo n.º</w:t>
            </w:r>
          </w:p>
        </w:tc>
        <w:tc>
          <w:tcPr>
            <w:tcW w:w="3283" w:type="dxa"/>
            <w:shd w:val="clear" w:color="auto" w:fill="auto"/>
            <w:tcMar>
              <w:left w:w="45" w:type="dxa"/>
            </w:tcMar>
          </w:tcPr>
          <w:p w:rsidR="001A34E6" w:rsidRDefault="006E0611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[#AssetNumber#]</w:t>
            </w:r>
          </w:p>
        </w:tc>
        <w:tc>
          <w:tcPr>
            <w:tcW w:w="6072" w:type="dxa"/>
            <w:vMerge w:val="restart"/>
            <w:shd w:val="clear" w:color="auto" w:fill="F2F2F2" w:themeFill="background1" w:themeFillShade="F2"/>
            <w:tcMar>
              <w:left w:w="45" w:type="dxa"/>
            </w:tcMar>
          </w:tcPr>
          <w:p w:rsidR="00BB0B19" w:rsidRPr="00531EB2" w:rsidRDefault="00BB0B19" w:rsidP="002F2B3A">
            <w:pPr>
              <w:pStyle w:val="Style3"/>
              <w:rPr>
                <w:b/>
                <w:szCs w:val="20"/>
                <w:lang w:eastAsia="pt-PT"/>
              </w:rPr>
            </w:pPr>
            <w:r w:rsidRPr="00531EB2">
              <w:rPr>
                <w:b/>
                <w:szCs w:val="20"/>
                <w:lang w:eastAsia="pt-PT"/>
              </w:rPr>
              <w:t>[#Result#]</w:t>
            </w:r>
          </w:p>
          <w:p w:rsidR="00BB0B19" w:rsidRDefault="00BB0B19" w:rsidP="00155A05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="00BB0B19" w:rsidRPr="00DA457D" w:rsidTr="005A3CD6">
        <w:tc>
          <w:tcPr>
            <w:tcW w:w="1983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="00BB0B19" w:rsidRPr="001E6272" w:rsidRDefault="00BB0B19" w:rsidP="00155A05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Pedido n.º</w:t>
            </w:r>
          </w:p>
        </w:tc>
        <w:tc>
          <w:tcPr>
            <w:tcW w:w="3283" w:type="dxa"/>
            <w:shd w:val="clear" w:color="auto" w:fill="auto"/>
            <w:tcMar>
              <w:left w:w="45" w:type="dxa"/>
            </w:tcMar>
          </w:tcPr>
          <w:p w:rsidR="00BB0B19" w:rsidRDefault="006E0611" w:rsidP="00155A05">
            <w:pPr>
              <w:rPr>
                <w:sz w:val="18"/>
                <w:szCs w:val="20"/>
                <w:lang w:val="pt-PT" w:eastAsia="pt-PT"/>
              </w:rPr>
            </w:pPr>
            <w:r w:rsidRPr="006E0611">
              <w:rPr>
                <w:sz w:val="18"/>
                <w:szCs w:val="20"/>
                <w:lang w:val="pt-PT" w:eastAsia="pt-PT"/>
              </w:rPr>
              <w:t>[#ProjectNumber#]</w:t>
            </w:r>
          </w:p>
        </w:tc>
        <w:tc>
          <w:tcPr>
            <w:tcW w:w="6072" w:type="dxa"/>
            <w:vMerge/>
            <w:shd w:val="clear" w:color="auto" w:fill="F2F2F2" w:themeFill="background1" w:themeFillShade="F2"/>
            <w:tcMar>
              <w:left w:w="45" w:type="dxa"/>
            </w:tcMar>
          </w:tcPr>
          <w:p w:rsidR="00BB0B19" w:rsidRDefault="00BB0B19" w:rsidP="00155A05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="00BB0B19" w:rsidRPr="001E6272" w:rsidTr="005A3CD6">
        <w:tc>
          <w:tcPr>
            <w:tcW w:w="1983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="00BB0B19" w:rsidRPr="001E6272" w:rsidRDefault="00BB0B19" w:rsidP="00155A05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DI n.º</w:t>
            </w:r>
          </w:p>
        </w:tc>
        <w:tc>
          <w:tcPr>
            <w:tcW w:w="3283" w:type="dxa"/>
            <w:shd w:val="clear" w:color="auto" w:fill="auto"/>
            <w:tcMar>
              <w:left w:w="45" w:type="dxa"/>
            </w:tcMar>
          </w:tcPr>
          <w:p w:rsidR="001A34E6" w:rsidRDefault="006E0611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[#InspectionNo#]</w:t>
            </w:r>
          </w:p>
        </w:tc>
        <w:tc>
          <w:tcPr>
            <w:tcW w:w="6072" w:type="dxa"/>
            <w:vMerge/>
            <w:shd w:val="clear" w:color="auto" w:fill="F2F2F2" w:themeFill="background1" w:themeFillShade="F2"/>
            <w:tcMar>
              <w:left w:w="45" w:type="dxa"/>
            </w:tcMar>
          </w:tcPr>
          <w:p w:rsidR="00BB0B19" w:rsidRDefault="00BB0B19" w:rsidP="00155A05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="00BB0B19" w:rsidRPr="00561EB5" w:rsidTr="00012B77">
        <w:tc>
          <w:tcPr>
            <w:tcW w:w="1983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="00BB0B19" w:rsidRDefault="00BB0B19" w:rsidP="00155A05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Tipo de ato:</w:t>
            </w:r>
          </w:p>
        </w:tc>
        <w:tc>
          <w:tcPr>
            <w:tcW w:w="3283" w:type="dxa"/>
            <w:shd w:val="clear" w:color="auto" w:fill="auto"/>
            <w:tcMar>
              <w:left w:w="45" w:type="dxa"/>
            </w:tcMar>
          </w:tcPr>
          <w:p w:rsidR="001A34E6" w:rsidRDefault="006E0611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</w:rPr>
              <w:t>[#Tipodeinspecao#]</w:t>
            </w:r>
          </w:p>
        </w:tc>
        <w:tc>
          <w:tcPr>
            <w:tcW w:w="6072" w:type="dxa"/>
            <w:vMerge/>
            <w:shd w:val="clear" w:color="auto" w:fill="F2F2F2" w:themeFill="background1" w:themeFillShade="F2"/>
            <w:tcMar>
              <w:left w:w="45" w:type="dxa"/>
            </w:tcMar>
          </w:tcPr>
          <w:p w:rsidR="00BB0B19" w:rsidRDefault="00BB0B19">
            <w:pPr>
              <w:rPr>
                <w:b/>
                <w:bCs/>
                <w:sz w:val="18"/>
                <w:szCs w:val="20"/>
                <w:lang w:val="pt-PT" w:eastAsia="pt-PT"/>
              </w:rPr>
            </w:pPr>
          </w:p>
        </w:tc>
      </w:tr>
    </w:tbl>
    <w:p w:rsidR="002F2B3A" w:rsidRDefault="002F2B3A" w:rsidP="009A48A8">
      <w:pPr>
        <w:rPr>
          <w:sz w:val="12"/>
          <w:szCs w:val="12"/>
          <w:lang w:val="pt-PT"/>
        </w:rPr>
      </w:pPr>
    </w:p>
    <w:tbl>
      <w:tblPr>
        <w:tblW w:w="11338" w:type="dxa"/>
        <w:tblInd w:w="-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587"/>
        <w:gridCol w:w="4079"/>
        <w:gridCol w:w="2978"/>
        <w:gridCol w:w="3694"/>
      </w:tblGrid>
      <w:tr w:rsidR="00531EB2" w:rsidRPr="001E6272" w:rsidTr="005A3CD6">
        <w:tc>
          <w:tcPr>
            <w:tcW w:w="11338" w:type="dxa"/>
            <w:gridSpan w:val="4"/>
            <w:shd w:val="clear" w:color="auto" w:fill="808080"/>
            <w:tcMar>
              <w:left w:w="45" w:type="dxa"/>
              <w:right w:w="115" w:type="dxa"/>
            </w:tcMar>
          </w:tcPr>
          <w:p w:rsidR="00531EB2" w:rsidRPr="00531EB2" w:rsidRDefault="00531EB2" w:rsidP="00531EB2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20"/>
                <w:lang w:val="pt-PT" w:eastAsia="pt-PT"/>
              </w:rPr>
            </w:pPr>
            <w:r w:rsidRPr="00531EB2">
              <w:rPr>
                <w:b/>
                <w:color w:val="FFFFFF"/>
                <w:sz w:val="18"/>
                <w:szCs w:val="20"/>
                <w:lang w:val="pt-PT" w:eastAsia="pt-PT"/>
              </w:rPr>
              <w:t>ENTIDADES</w:t>
            </w:r>
          </w:p>
        </w:tc>
      </w:tr>
      <w:tr w:rsidR="00DC7054" w:rsidRPr="005A3CD6" w:rsidTr="005A3CD6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="00DC7054" w:rsidRPr="00DC7054" w:rsidRDefault="00DC7054" w:rsidP="00155A05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1.1</w:t>
            </w:r>
          </w:p>
        </w:tc>
        <w:tc>
          <w:tcPr>
            <w:tcW w:w="10751" w:type="dxa"/>
            <w:gridSpan w:val="3"/>
            <w:shd w:val="clear" w:color="auto" w:fill="F2F2F2" w:themeFill="background1" w:themeFillShade="F2"/>
            <w:tcMar>
              <w:left w:w="45" w:type="dxa"/>
            </w:tcMar>
          </w:tcPr>
          <w:p w:rsidR="00DC7054" w:rsidRPr="00DC7054" w:rsidRDefault="00DC7054" w:rsidP="00155A05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Entidade Exploradora</w:t>
            </w:r>
            <w:r w:rsidR="00BB0B19">
              <w:rPr>
                <w:rFonts w:cs="Calibri"/>
                <w:i/>
                <w:iCs/>
                <w:color w:val="000000"/>
                <w:sz w:val="18"/>
                <w:szCs w:val="18"/>
              </w:rPr>
              <w:t>d</w:t>
            </w:r>
            <w:r w:rsidR="00EA10F1">
              <w:rPr>
                <w:rFonts w:cs="Calibri"/>
                <w:i/>
                <w:iCs/>
                <w:color w:val="000000"/>
                <w:sz w:val="18"/>
                <w:szCs w:val="18"/>
              </w:rPr>
              <w:t>o</w:t>
            </w:r>
            <w:r w:rsidR="00EA10F1">
              <w:rPr>
                <w:i/>
                <w:iCs/>
                <w:sz w:val="18"/>
                <w:szCs w:val="20"/>
                <w:lang w:val="pt-PT" w:eastAsia="pt-PT"/>
              </w:rPr>
              <w:t>Centro Eletroprodutor e IU</w:t>
            </w:r>
          </w:p>
        </w:tc>
      </w:tr>
      <w:tr w:rsidR="00F90B03" w:rsidRPr="00DC7054" w:rsidTr="005A3CD6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w:rsidR="001A34E6" w:rsidRDefault="006E0611">
            <w:pPr>
              <w:rPr>
                <w:sz w:val="18"/>
                <w:szCs w:val="20"/>
                <w:lang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Nome: </w:t>
            </w:r>
            <w:r>
              <w:rPr>
                <w:sz w:val="18"/>
                <w:szCs w:val="20"/>
                <w:lang w:val="pt-PT" w:eastAsia="pt-PT"/>
              </w:rPr>
              <w:t>[#EntityName#]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w:rsidR="001A34E6" w:rsidRDefault="006E0611">
            <w:pPr>
              <w:rPr>
                <w:sz w:val="18"/>
                <w:szCs w:val="20"/>
                <w:lang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NIF/NIPC: [#EntityNIF#]</w:t>
            </w:r>
          </w:p>
        </w:tc>
      </w:tr>
      <w:tr w:rsidR="0038334C" w:rsidRPr="00DC7054" w:rsidTr="005A3CD6">
        <w:tc>
          <w:tcPr>
            <w:tcW w:w="4666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w:rsidR="001A34E6" w:rsidRDefault="006E0611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Telefone: [#EntityPhone#]</w:t>
            </w:r>
          </w:p>
        </w:tc>
        <w:tc>
          <w:tcPr>
            <w:tcW w:w="6672" w:type="dxa"/>
            <w:gridSpan w:val="2"/>
            <w:shd w:val="clear" w:color="auto" w:fill="FFFFFF" w:themeFill="background1"/>
            <w:tcMar>
              <w:left w:w="45" w:type="dxa"/>
            </w:tcMar>
          </w:tcPr>
          <w:p w:rsidR="001A34E6" w:rsidRDefault="006E0611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Email: [#EntityEmail#]</w:t>
            </w:r>
          </w:p>
        </w:tc>
      </w:tr>
      <w:tr w:rsidR="006F3753" w:rsidRPr="006F3753" w:rsidTr="00E96549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="006F3753" w:rsidRPr="00DC7054" w:rsidRDefault="006F3753" w:rsidP="00155A05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1.2</w:t>
            </w:r>
          </w:p>
        </w:tc>
        <w:tc>
          <w:tcPr>
            <w:tcW w:w="7057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="006F3753" w:rsidRDefault="006F3753" w:rsidP="00155A05">
            <w:pPr>
              <w:rPr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Técnico responsável pela exploração</w:t>
            </w:r>
          </w:p>
        </w:tc>
        <w:tc>
          <w:tcPr>
            <w:tcW w:w="3694" w:type="dxa"/>
            <w:shd w:val="clear" w:color="auto" w:fill="F2F2F2" w:themeFill="background1" w:themeFillShade="F2"/>
            <w:tcMar>
              <w:left w:w="45" w:type="dxa"/>
            </w:tcMar>
          </w:tcPr>
          <w:p w:rsidR="001A34E6" w:rsidRDefault="006E0611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[#TecnicoRespExploracaoAplicavel#]</w:t>
            </w:r>
          </w:p>
        </w:tc>
      </w:tr>
      <w:tr w:rsidR="00F90B03" w:rsidRPr="00AB4DD0" w:rsidTr="005A3CD6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w:rsidR="001A34E6" w:rsidRDefault="006E0611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Nome: [#TecnicoRespExploracao#]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w:rsidR="001A34E6" w:rsidRDefault="006E0611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NIF/NIPC: [#NIFTRExploracao#]</w:t>
            </w:r>
          </w:p>
        </w:tc>
      </w:tr>
      <w:tr w:rsidR="0038334C" w:rsidRPr="00AB4DD0" w:rsidTr="005A3CD6">
        <w:tc>
          <w:tcPr>
            <w:tcW w:w="4666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w:rsidR="001A34E6" w:rsidRDefault="006E0611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Telefone: </w:t>
            </w:r>
            <w:r>
              <w:rPr>
                <w:sz w:val="18"/>
                <w:szCs w:val="20"/>
                <w:lang w:val="pt-PT" w:eastAsia="pt-PT"/>
              </w:rPr>
              <w:t>[#PhoneTRExploracao#]</w:t>
            </w:r>
          </w:p>
        </w:tc>
        <w:tc>
          <w:tcPr>
            <w:tcW w:w="2978" w:type="dxa"/>
            <w:shd w:val="clear" w:color="auto" w:fill="FFFFFF" w:themeFill="background1"/>
            <w:tcMar>
              <w:left w:w="45" w:type="dxa"/>
            </w:tcMar>
          </w:tcPr>
          <w:p w:rsidR="001A34E6" w:rsidRDefault="006E0611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Email: [#EmailTRExploracao#]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w:rsidR="001A34E6" w:rsidRDefault="006E0611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Nº DGEG: [#DGEGNumTRExploracao#]</w:t>
            </w:r>
          </w:p>
        </w:tc>
      </w:tr>
      <w:tr w:rsidR="0038334C" w:rsidRPr="005A3CD6" w:rsidTr="005A3CD6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="0038334C" w:rsidRPr="00DC7054" w:rsidRDefault="0038334C" w:rsidP="00155A05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1.3</w:t>
            </w:r>
          </w:p>
        </w:tc>
        <w:tc>
          <w:tcPr>
            <w:tcW w:w="7057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="0038334C" w:rsidRPr="00DC7054" w:rsidRDefault="0038334C" w:rsidP="00155A05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Técnico responsável pelo projeto</w:t>
            </w:r>
          </w:p>
        </w:tc>
        <w:tc>
          <w:tcPr>
            <w:tcW w:w="3694" w:type="dxa"/>
            <w:shd w:val="clear" w:color="auto" w:fill="F2F2F2" w:themeFill="background1" w:themeFillShade="F2"/>
            <w:tcMar>
              <w:left w:w="45" w:type="dxa"/>
            </w:tcMar>
          </w:tcPr>
          <w:p w:rsidR="0038334C" w:rsidRPr="0038334C" w:rsidRDefault="0038334C" w:rsidP="00155A05">
            <w:pPr>
              <w:rPr>
                <w:i/>
                <w:iCs/>
                <w:sz w:val="14"/>
                <w:szCs w:val="14"/>
                <w:lang w:val="pt-PT" w:eastAsia="pt-PT"/>
              </w:rPr>
            </w:pPr>
            <w:r w:rsidRPr="0038334C">
              <w:rPr>
                <w:i/>
                <w:iCs/>
                <w:sz w:val="14"/>
                <w:szCs w:val="14"/>
                <w:lang w:val="pt-PT" w:eastAsia="pt-PT"/>
              </w:rPr>
              <w:t>(preencher se aplicável, nos termos do art.º 5.º</w:t>
            </w:r>
            <w:r>
              <w:rPr>
                <w:i/>
                <w:iCs/>
                <w:sz w:val="14"/>
                <w:szCs w:val="14"/>
                <w:lang w:val="pt-PT" w:eastAsia="pt-PT"/>
              </w:rPr>
              <w:t xml:space="preserve"> do DL96/2017)</w:t>
            </w:r>
          </w:p>
        </w:tc>
      </w:tr>
      <w:tr w:rsidR="0038334C" w:rsidRPr="00AB4DD0" w:rsidTr="005A3CD6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w:rsidR="001A34E6" w:rsidRDefault="006E0611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Nome: [#TecnicoRespProjeto#]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w:rsidR="001A34E6" w:rsidRDefault="006E0611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NIF/NIPC: [#NIFTRProjeto#]</w:t>
            </w:r>
          </w:p>
        </w:tc>
      </w:tr>
      <w:tr w:rsidR="0038334C" w:rsidRPr="00AB4DD0" w:rsidTr="005A3CD6">
        <w:tc>
          <w:tcPr>
            <w:tcW w:w="4666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w:rsidR="001A34E6" w:rsidRDefault="006E0611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Telefone: </w:t>
            </w:r>
            <w:r>
              <w:rPr>
                <w:sz w:val="18"/>
                <w:szCs w:val="20"/>
                <w:lang w:val="pt-PT" w:eastAsia="pt-PT"/>
              </w:rPr>
              <w:t>[#PhoneTRProjeto#]</w:t>
            </w:r>
          </w:p>
        </w:tc>
        <w:tc>
          <w:tcPr>
            <w:tcW w:w="2978" w:type="dxa"/>
            <w:shd w:val="clear" w:color="auto" w:fill="FFFFFF" w:themeFill="background1"/>
            <w:tcMar>
              <w:left w:w="45" w:type="dxa"/>
            </w:tcMar>
          </w:tcPr>
          <w:p w:rsidR="001A34E6" w:rsidRDefault="006E0611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Email: [#EmailTRProjeto#]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w:rsidR="001A34E6" w:rsidRDefault="006E0611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Nº DGEG: [#DGEGNumTRProjeto#]</w:t>
            </w:r>
          </w:p>
        </w:tc>
      </w:tr>
      <w:tr w:rsidR="0038334C" w:rsidRPr="001E6272" w:rsidTr="005A3CD6">
        <w:trPr>
          <w:trHeight w:val="148"/>
        </w:trPr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="0038334C" w:rsidRPr="00DC7054" w:rsidRDefault="0038334C" w:rsidP="00155A05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1.4</w:t>
            </w:r>
          </w:p>
        </w:tc>
        <w:tc>
          <w:tcPr>
            <w:tcW w:w="10751" w:type="dxa"/>
            <w:gridSpan w:val="3"/>
            <w:shd w:val="clear" w:color="auto" w:fill="F2F2F2" w:themeFill="background1" w:themeFillShade="F2"/>
            <w:tcMar>
              <w:left w:w="45" w:type="dxa"/>
            </w:tcMar>
          </w:tcPr>
          <w:p w:rsidR="0038334C" w:rsidRDefault="0038334C" w:rsidP="00155A05">
            <w:pPr>
              <w:rPr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Entidade Instaladora (EI)</w:t>
            </w:r>
            <w:r w:rsidR="00BB0B19">
              <w:rPr>
                <w:rFonts w:cs="Calibri"/>
                <w:b/>
                <w:bCs/>
                <w:i/>
                <w:iCs/>
                <w:color w:val="000000"/>
                <w:sz w:val="18"/>
                <w:szCs w:val="18"/>
              </w:rPr>
              <w:t xml:space="preserve">  / </w:t>
            </w:r>
            <w:proofErr w:type="spellStart"/>
            <w:r w:rsidR="00BB0B19">
              <w:rPr>
                <w:rFonts w:cs="Calibri"/>
                <w:b/>
                <w:bCs/>
                <w:i/>
                <w:iCs/>
                <w:color w:val="000000"/>
                <w:sz w:val="18"/>
                <w:szCs w:val="18"/>
              </w:rPr>
              <w:t>Técnico</w:t>
            </w:r>
            <w:proofErr w:type="spellEnd"/>
            <w:r w:rsidR="00BB0B19">
              <w:rPr>
                <w:rFonts w:cs="Calibri"/>
                <w:b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BB0B19">
              <w:rPr>
                <w:rFonts w:cs="Calibri"/>
                <w:b/>
                <w:bCs/>
                <w:i/>
                <w:iCs/>
                <w:color w:val="000000"/>
                <w:sz w:val="18"/>
                <w:szCs w:val="18"/>
              </w:rPr>
              <w:t>Responsável</w:t>
            </w:r>
            <w:proofErr w:type="spellEnd"/>
            <w:r w:rsidR="00BB0B19">
              <w:rPr>
                <w:rFonts w:cs="Calibri"/>
                <w:b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BB0B19">
              <w:rPr>
                <w:rFonts w:cs="Calibri"/>
                <w:b/>
                <w:bCs/>
                <w:i/>
                <w:iCs/>
                <w:color w:val="000000"/>
                <w:sz w:val="18"/>
                <w:szCs w:val="18"/>
              </w:rPr>
              <w:t>pela</w:t>
            </w:r>
            <w:proofErr w:type="spellEnd"/>
            <w:r w:rsidR="00BB0B19">
              <w:rPr>
                <w:rFonts w:cs="Calibri"/>
                <w:b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BB0B19">
              <w:rPr>
                <w:rFonts w:cs="Calibri"/>
                <w:b/>
                <w:bCs/>
                <w:i/>
                <w:iCs/>
                <w:color w:val="000000"/>
                <w:sz w:val="18"/>
                <w:szCs w:val="18"/>
              </w:rPr>
              <w:t>Execução</w:t>
            </w:r>
            <w:proofErr w:type="spellEnd"/>
          </w:p>
        </w:tc>
      </w:tr>
      <w:tr w:rsidR="0038334C" w:rsidRPr="005A3CD6" w:rsidTr="00E96549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w:rsidR="001A34E6" w:rsidRDefault="006E0611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Nome EI: [#EntidadeInstaladora#]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w:rsidR="001A34E6" w:rsidRDefault="006E0611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Alvará/certificado IMPIC nº: [#IMPICEntidadeInstaladora#]</w:t>
            </w:r>
          </w:p>
        </w:tc>
      </w:tr>
      <w:tr w:rsidR="0038334C" w:rsidRPr="00AB4DD0" w:rsidTr="005A3CD6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w:rsidR="001A34E6" w:rsidRDefault="006E0611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TRexe: </w:t>
            </w:r>
            <w:r>
              <w:rPr>
                <w:sz w:val="18"/>
                <w:szCs w:val="20"/>
                <w:lang w:val="pt-PT" w:eastAsia="pt-PT"/>
              </w:rPr>
              <w:t>[#TecnicoRespExecucao#]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w:rsidR="001A34E6" w:rsidRDefault="006E0611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NIF/NIPC: [#NIFEntidadeInstaladora#]</w:t>
            </w:r>
          </w:p>
        </w:tc>
      </w:tr>
      <w:tr w:rsidR="0038334C" w:rsidRPr="00AB4DD0" w:rsidTr="005A3CD6">
        <w:tc>
          <w:tcPr>
            <w:tcW w:w="4666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w:rsidR="001A34E6" w:rsidRDefault="006E0611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Telefone: [#PhoneEntidadeInstaladora#]</w:t>
            </w:r>
          </w:p>
        </w:tc>
        <w:tc>
          <w:tcPr>
            <w:tcW w:w="2978" w:type="dxa"/>
            <w:shd w:val="clear" w:color="auto" w:fill="FFFFFF" w:themeFill="background1"/>
            <w:tcMar>
              <w:left w:w="45" w:type="dxa"/>
            </w:tcMar>
          </w:tcPr>
          <w:p w:rsidR="001A34E6" w:rsidRDefault="006E0611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Email: [#EmailEntidadeInstaladora#]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w:rsidR="001A34E6" w:rsidRDefault="006E0611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Nº DGEG: [#DGEGNumTRExecucao#]</w:t>
            </w:r>
          </w:p>
        </w:tc>
      </w:tr>
      <w:tr w:rsidR="0038334C" w:rsidRPr="00DA457D" w:rsidTr="005A3CD6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="0038334C" w:rsidRPr="00DC7054" w:rsidRDefault="0038334C" w:rsidP="00155A05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1.5</w:t>
            </w:r>
          </w:p>
        </w:tc>
        <w:tc>
          <w:tcPr>
            <w:tcW w:w="10751" w:type="dxa"/>
            <w:gridSpan w:val="3"/>
            <w:shd w:val="clear" w:color="auto" w:fill="F2F2F2" w:themeFill="background1" w:themeFillShade="F2"/>
            <w:tcMar>
              <w:left w:w="45" w:type="dxa"/>
            </w:tcMar>
          </w:tcPr>
          <w:p w:rsidR="0038334C" w:rsidRDefault="0038334C" w:rsidP="00155A05">
            <w:pPr>
              <w:rPr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Entidade Inspectora (EIIEL)</w:t>
            </w:r>
          </w:p>
        </w:tc>
      </w:tr>
      <w:tr w:rsidR="0038334C" w:rsidRPr="00AB4DD0" w:rsidTr="005A3CD6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w:rsidR="0038334C" w:rsidRPr="00FA5A62" w:rsidRDefault="0038334C" w:rsidP="00155A05">
            <w:pPr>
              <w:rPr>
                <w:b/>
                <w:sz w:val="14"/>
                <w:szCs w:val="14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Nome</w:t>
            </w:r>
            <w:r>
              <w:rPr>
                <w:sz w:val="18"/>
                <w:szCs w:val="20"/>
                <w:lang w:val="pt-PT" w:eastAsia="pt-PT"/>
              </w:rPr>
              <w:t xml:space="preserve"> EIIEL</w:t>
            </w:r>
            <w:r w:rsidRPr="00F90B03">
              <w:rPr>
                <w:sz w:val="18"/>
                <w:szCs w:val="20"/>
                <w:lang w:val="pt-PT" w:eastAsia="pt-PT"/>
              </w:rPr>
              <w:t xml:space="preserve">: </w:t>
            </w:r>
            <w:r w:rsidR="00FA5A62" w:rsidRPr="006F69D9">
              <w:rPr>
                <w:b/>
                <w:color w:val="404040" w:themeColor="text1" w:themeTint="BF"/>
                <w:sz w:val="18"/>
                <w:szCs w:val="18"/>
                <w:lang w:val="pt-PT" w:eastAsia="pt-PT"/>
              </w:rPr>
              <w:t>BUREAU VERITAS RINAVE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w:rsidR="0038334C" w:rsidRPr="00F90B03" w:rsidRDefault="0038334C" w:rsidP="00155A05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NIPC:</w:t>
            </w:r>
            <w:r w:rsidR="00561EB5">
              <w:rPr>
                <w:sz w:val="18"/>
                <w:szCs w:val="20"/>
                <w:lang w:val="pt-PT" w:eastAsia="pt-PT"/>
              </w:rPr>
              <w:t xml:space="preserve"> 502 054 883</w:t>
            </w:r>
          </w:p>
        </w:tc>
      </w:tr>
      <w:tr w:rsidR="0038334C" w:rsidRPr="00AB4DD0" w:rsidTr="005A3CD6">
        <w:tc>
          <w:tcPr>
            <w:tcW w:w="4666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w:rsidR="0038334C" w:rsidRPr="00F90B03" w:rsidRDefault="0038334C" w:rsidP="00155A05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Telefone</w:t>
            </w:r>
            <w:r w:rsidRPr="00F90B03">
              <w:rPr>
                <w:sz w:val="18"/>
                <w:szCs w:val="20"/>
                <w:lang w:val="pt-PT" w:eastAsia="pt-PT"/>
              </w:rPr>
              <w:t>:</w:t>
            </w:r>
            <w:r w:rsidR="000C52ED" w:rsidRPr="000C52ED">
              <w:rPr>
                <w:sz w:val="18"/>
                <w:szCs w:val="20"/>
                <w:lang w:val="pt-PT" w:eastAsia="pt-PT"/>
              </w:rPr>
              <w:t xml:space="preserve">+351 217 100 900  </w:t>
            </w:r>
            <w:r w:rsidR="000C52ED" w:rsidRPr="00BD3CBE">
              <w:rPr>
                <w:sz w:val="16"/>
                <w:szCs w:val="16"/>
                <w:lang w:val="pt-PT" w:eastAsia="pt-PT"/>
              </w:rPr>
              <w:t>(Chamada para a rede fixa nacional)</w:t>
            </w:r>
          </w:p>
        </w:tc>
        <w:tc>
          <w:tcPr>
            <w:tcW w:w="2978" w:type="dxa"/>
            <w:shd w:val="clear" w:color="auto" w:fill="FFFFFF" w:themeFill="background1"/>
            <w:tcMar>
              <w:left w:w="45" w:type="dxa"/>
            </w:tcMar>
          </w:tcPr>
          <w:p w:rsidR="0038334C" w:rsidRPr="00F90B03" w:rsidRDefault="0038334C" w:rsidP="00155A05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Email:</w:t>
            </w:r>
            <w:hyperlink r:id="rId8" w:history="1">
              <w:r w:rsidR="00EF1993" w:rsidRPr="004B7F69">
                <w:rPr>
                  <w:rStyle w:val="Hyperlink"/>
                  <w:sz w:val="18"/>
                  <w:szCs w:val="20"/>
                  <w:lang w:val="pt-PT" w:eastAsia="pt-PT"/>
                </w:rPr>
                <w:t>eletricas@bureauveritas.com</w:t>
              </w:r>
            </w:hyperlink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w:rsidR="0038334C" w:rsidRPr="00F90B03" w:rsidRDefault="0038334C" w:rsidP="00155A05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Nº DGEG:</w:t>
            </w:r>
            <w:r w:rsidR="006E0611">
              <w:rPr>
                <w:sz w:val="18"/>
                <w:szCs w:val="20"/>
                <w:lang w:val="pt-PT" w:eastAsia="pt-PT"/>
              </w:rPr>
              <w:t xml:space="preserve"> </w:t>
            </w:r>
            <w:r w:rsidR="006E0611" w:rsidRPr="006E0611">
              <w:rPr>
                <w:sz w:val="18"/>
                <w:szCs w:val="20"/>
                <w:lang w:val="pt-PT" w:eastAsia="pt-PT"/>
              </w:rPr>
              <w:t>[#DGEGNumInspector#]</w:t>
            </w:r>
          </w:p>
        </w:tc>
      </w:tr>
      <w:tr w:rsidR="0038334C" w:rsidRPr="00AB4DD0" w:rsidTr="005A3CD6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w:rsidR="001A34E6" w:rsidRDefault="006E0611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Inspetor: </w:t>
            </w:r>
            <w:r>
              <w:rPr>
                <w:sz w:val="18"/>
                <w:szCs w:val="18"/>
                <w:lang w:val="pt-PT" w:eastAsia="pt-PT"/>
              </w:rPr>
              <w:t>[#TechnicoName#]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w:rsidR="0038334C" w:rsidRPr="00F90B03" w:rsidRDefault="0038334C" w:rsidP="00F3614A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N</w:t>
            </w:r>
            <w:r>
              <w:rPr>
                <w:sz w:val="18"/>
                <w:szCs w:val="20"/>
                <w:lang w:val="pt-PT" w:eastAsia="pt-PT"/>
              </w:rPr>
              <w:t>º inspetor</w:t>
            </w:r>
            <w:r w:rsidRPr="00F90B03">
              <w:rPr>
                <w:sz w:val="18"/>
                <w:szCs w:val="20"/>
                <w:lang w:val="pt-PT" w:eastAsia="pt-PT"/>
              </w:rPr>
              <w:t>:</w:t>
            </w:r>
            <w:r w:rsidR="006E0611">
              <w:rPr>
                <w:sz w:val="18"/>
                <w:szCs w:val="20"/>
                <w:lang w:val="pt-PT" w:eastAsia="pt-PT"/>
              </w:rPr>
              <w:t xml:space="preserve"> </w:t>
            </w:r>
            <w:r w:rsidR="006E0611" w:rsidRPr="006E0611">
              <w:rPr>
                <w:sz w:val="18"/>
                <w:szCs w:val="20"/>
                <w:lang w:val="pt-PT" w:eastAsia="pt-PT"/>
              </w:rPr>
              <w:t>[#InspectorNumber#]</w:t>
            </w:r>
          </w:p>
        </w:tc>
      </w:tr>
    </w:tbl>
    <w:p w:rsidR="002F2B3A" w:rsidRDefault="002F2B3A" w:rsidP="009A48A8">
      <w:pPr>
        <w:rPr>
          <w:sz w:val="12"/>
          <w:szCs w:val="12"/>
          <w:lang w:val="pt-PT"/>
        </w:rPr>
      </w:pPr>
    </w:p>
    <w:tbl>
      <w:tblPr>
        <w:tblW w:w="11333" w:type="dxa"/>
        <w:tblInd w:w="-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584"/>
        <w:gridCol w:w="4046"/>
        <w:gridCol w:w="3060"/>
        <w:gridCol w:w="1580"/>
        <w:gridCol w:w="2063"/>
      </w:tblGrid>
      <w:tr w:rsidR="003F0FAD" w:rsidRPr="0073587A" w:rsidTr="00E96549">
        <w:trPr>
          <w:trHeight w:val="255"/>
        </w:trPr>
        <w:tc>
          <w:tcPr>
            <w:tcW w:w="4090" w:type="pct"/>
            <w:gridSpan w:val="4"/>
            <w:shd w:val="clear" w:color="auto" w:fill="808080"/>
            <w:tcMar>
              <w:left w:w="45" w:type="dxa"/>
              <w:right w:w="115" w:type="dxa"/>
            </w:tcMar>
          </w:tcPr>
          <w:p w:rsidR="003F0FAD" w:rsidRPr="00DC268F" w:rsidRDefault="003F0FAD" w:rsidP="00DC268F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20"/>
                <w:lang w:val="pt-PT" w:eastAsia="pt-PT"/>
              </w:rPr>
            </w:pPr>
            <w:r w:rsidRPr="00DC268F">
              <w:rPr>
                <w:b/>
                <w:color w:val="FFFFFF"/>
                <w:sz w:val="18"/>
                <w:szCs w:val="20"/>
                <w:lang w:val="pt-PT" w:eastAsia="pt-PT"/>
              </w:rPr>
              <w:t>INSTALAÇÃO ELÉTRICA</w:t>
            </w:r>
          </w:p>
        </w:tc>
        <w:tc>
          <w:tcPr>
            <w:tcW w:w="910" w:type="pct"/>
            <w:shd w:val="clear" w:color="auto" w:fill="BFBFBF" w:themeFill="background1" w:themeFillShade="BF"/>
            <w:tcMar>
              <w:left w:w="45" w:type="dxa"/>
            </w:tcMar>
          </w:tcPr>
          <w:p w:rsidR="001A34E6" w:rsidRDefault="006E0611">
            <w:pPr>
              <w:rPr>
                <w:sz w:val="18"/>
                <w:szCs w:val="20"/>
                <w:lang w:val="pt-PT" w:eastAsia="pt-PT"/>
              </w:rPr>
            </w:pPr>
            <w:r>
              <w:rPr>
                <w:b/>
                <w:sz w:val="18"/>
                <w:szCs w:val="20"/>
                <w:lang w:val="pt-PT" w:eastAsia="pt-PT"/>
              </w:rPr>
              <w:t xml:space="preserve"> Tipo:  [#TipoBouC#]</w:t>
            </w:r>
          </w:p>
        </w:tc>
      </w:tr>
      <w:tr w:rsidR="003F0FAD" w:rsidRPr="0073587A" w:rsidTr="00E96549">
        <w:trPr>
          <w:trHeight w:val="233"/>
        </w:trPr>
        <w:tc>
          <w:tcPr>
            <w:tcW w:w="258" w:type="pct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="003F0FAD" w:rsidRPr="00DC7054" w:rsidRDefault="003F0FAD" w:rsidP="00155A05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.1</w:t>
            </w:r>
          </w:p>
        </w:tc>
        <w:tc>
          <w:tcPr>
            <w:tcW w:w="4742" w:type="pct"/>
            <w:gridSpan w:val="4"/>
            <w:shd w:val="clear" w:color="auto" w:fill="F2F2F2" w:themeFill="background1" w:themeFillShade="F2"/>
            <w:tcMar>
              <w:left w:w="45" w:type="dxa"/>
            </w:tcMar>
          </w:tcPr>
          <w:p w:rsidR="003F0FAD" w:rsidRPr="003F0FAD" w:rsidRDefault="003F0FAD" w:rsidP="00155A05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3F0FAD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Localização</w:t>
            </w:r>
          </w:p>
        </w:tc>
      </w:tr>
      <w:tr w:rsidR="00332D07" w:rsidRPr="0073587A" w:rsidTr="00E96549">
        <w:trPr>
          <w:trHeight w:val="233"/>
        </w:trPr>
        <w:tc>
          <w:tcPr>
            <w:tcW w:w="3393" w:type="pct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w:rsidR="001A34E6" w:rsidRDefault="006E0611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Lugar/Rua: [#Address#], [#DoorNo#]</w:t>
            </w:r>
          </w:p>
        </w:tc>
        <w:tc>
          <w:tcPr>
            <w:tcW w:w="1607" w:type="pct"/>
            <w:gridSpan w:val="2"/>
            <w:shd w:val="clear" w:color="auto" w:fill="FFFFFF" w:themeFill="background1"/>
            <w:tcMar>
              <w:left w:w="45" w:type="dxa"/>
            </w:tcMar>
          </w:tcPr>
          <w:p w:rsidR="001A34E6" w:rsidRDefault="006E0611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Coordenadas GPS: </w:t>
            </w:r>
            <w:r>
              <w:rPr>
                <w:sz w:val="18"/>
                <w:szCs w:val="20"/>
                <w:lang w:eastAsia="pt-PT"/>
              </w:rPr>
              <w:t>[#CoordenadasGPS#]</w:t>
            </w:r>
          </w:p>
        </w:tc>
      </w:tr>
      <w:tr w:rsidR="00486B91" w:rsidRPr="0073587A" w:rsidTr="00E96549">
        <w:trPr>
          <w:trHeight w:val="233"/>
        </w:trPr>
        <w:tc>
          <w:tcPr>
            <w:tcW w:w="2043" w:type="pct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w:rsidR="001A34E6" w:rsidRDefault="006E0611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Freguesia: [#Freguesia#]</w:t>
            </w:r>
          </w:p>
        </w:tc>
        <w:tc>
          <w:tcPr>
            <w:tcW w:w="1350" w:type="pct"/>
            <w:shd w:val="clear" w:color="auto" w:fill="FFFFFF" w:themeFill="background1"/>
            <w:tcMar>
              <w:left w:w="45" w:type="dxa"/>
            </w:tcMar>
          </w:tcPr>
          <w:p w:rsidR="001A34E6" w:rsidRDefault="006E0611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Concelho: [#County#]</w:t>
            </w:r>
          </w:p>
        </w:tc>
        <w:tc>
          <w:tcPr>
            <w:tcW w:w="1607" w:type="pct"/>
            <w:gridSpan w:val="2"/>
            <w:shd w:val="clear" w:color="auto" w:fill="FFFFFF" w:themeFill="background1"/>
            <w:tcMar>
              <w:left w:w="45" w:type="dxa"/>
            </w:tcMar>
          </w:tcPr>
          <w:p w:rsidR="001A34E6" w:rsidRDefault="006E0611">
            <w:pPr>
              <w:rPr>
                <w:sz w:val="18"/>
                <w:szCs w:val="20"/>
                <w:lang w:eastAsia="pt-PT"/>
              </w:rPr>
            </w:pPr>
            <w:r>
              <w:rPr>
                <w:sz w:val="18"/>
                <w:szCs w:val="20"/>
                <w:lang w:val="pt-PT" w:eastAsia="pt-PT"/>
              </w:rPr>
              <w:t>Distrito: [#Distrito#]</w:t>
            </w:r>
          </w:p>
        </w:tc>
      </w:tr>
      <w:tr w:rsidR="00422206" w:rsidRPr="0073587A" w:rsidTr="00E96549">
        <w:trPr>
          <w:trHeight w:val="233"/>
        </w:trPr>
        <w:tc>
          <w:tcPr>
            <w:tcW w:w="258" w:type="pct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="00422206" w:rsidRPr="00DC7054" w:rsidRDefault="00422206" w:rsidP="00155A05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</w:p>
        </w:tc>
        <w:tc>
          <w:tcPr>
            <w:tcW w:w="4742" w:type="pct"/>
            <w:gridSpan w:val="4"/>
            <w:shd w:val="clear" w:color="auto" w:fill="F2F2F2" w:themeFill="background1" w:themeFillShade="F2"/>
            <w:tcMar>
              <w:left w:w="45" w:type="dxa"/>
            </w:tcMar>
          </w:tcPr>
          <w:p w:rsidR="00422206" w:rsidRPr="003F0FAD" w:rsidRDefault="00422206" w:rsidP="00155A05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Caracter</w:t>
            </w:r>
            <w:r w:rsidRPr="003F0FAD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ização</w:t>
            </w:r>
            <w:proofErr w:type="spellStart"/>
            <w:r w:rsidR="00BB0B19">
              <w:rPr>
                <w:rFonts w:cs="Calibri"/>
                <w:b/>
                <w:bCs/>
                <w:i/>
                <w:iCs/>
                <w:color w:val="000000"/>
                <w:sz w:val="18"/>
                <w:szCs w:val="18"/>
              </w:rPr>
              <w:t>da</w:t>
            </w:r>
            <w:proofErr w:type="spellEnd"/>
            <w:r w:rsidR="00BB0B19">
              <w:rPr>
                <w:rFonts w:cs="Calibri"/>
                <w:b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BB0B19">
              <w:rPr>
                <w:rFonts w:cs="Calibri"/>
                <w:b/>
                <w:bCs/>
                <w:i/>
                <w:iCs/>
                <w:color w:val="000000"/>
                <w:sz w:val="18"/>
                <w:szCs w:val="18"/>
              </w:rPr>
              <w:t>Unidade</w:t>
            </w:r>
            <w:proofErr w:type="spellEnd"/>
            <w:r w:rsidR="00BB0B19">
              <w:rPr>
                <w:rFonts w:cs="Calibri"/>
                <w:b/>
                <w:bCs/>
                <w:i/>
                <w:iCs/>
                <w:color w:val="000000"/>
                <w:sz w:val="18"/>
                <w:szCs w:val="18"/>
              </w:rPr>
              <w:t xml:space="preserve"> de </w:t>
            </w:r>
            <w:proofErr w:type="spellStart"/>
            <w:r w:rsidR="00BB0B19">
              <w:rPr>
                <w:rFonts w:cs="Calibri"/>
                <w:b/>
                <w:bCs/>
                <w:i/>
                <w:iCs/>
                <w:color w:val="000000"/>
                <w:sz w:val="18"/>
                <w:szCs w:val="18"/>
              </w:rPr>
              <w:t>Produção</w:t>
            </w:r>
            <w:proofErr w:type="spellEnd"/>
          </w:p>
        </w:tc>
      </w:tr>
      <w:tr w:rsidR="00D368D1" w:rsidRPr="0073587A" w:rsidTr="00E96549">
        <w:trPr>
          <w:trHeight w:val="233"/>
        </w:trPr>
        <w:tc>
          <w:tcPr>
            <w:tcW w:w="2043" w:type="pct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w:rsidR="001A34E6" w:rsidRDefault="006E0611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Fonte primária: [#FontePrimariaUP#]</w:t>
            </w:r>
          </w:p>
        </w:tc>
        <w:tc>
          <w:tcPr>
            <w:tcW w:w="1350" w:type="pct"/>
            <w:shd w:val="clear" w:color="auto" w:fill="FFFFFF" w:themeFill="background1"/>
            <w:tcMar>
              <w:left w:w="45" w:type="dxa"/>
            </w:tcMar>
          </w:tcPr>
          <w:p w:rsidR="001A34E6" w:rsidRDefault="006E0611">
            <w:pPr>
              <w:rPr>
                <w:sz w:val="18"/>
                <w:szCs w:val="20"/>
                <w:lang w:val="pt-PT" w:eastAsia="pt-PT"/>
              </w:rPr>
            </w:pPr>
            <w:proofErr w:type="spellStart"/>
            <w:r>
              <w:rPr>
                <w:rFonts w:cs="Calibri"/>
                <w:color w:val="000000"/>
                <w:sz w:val="18"/>
                <w:szCs w:val="18"/>
              </w:rPr>
              <w:t>PotênciaInstalada</w:t>
            </w:r>
            <w:proofErr w:type="spellEnd"/>
            <w:r>
              <w:rPr>
                <w:rFonts w:cs="Calibri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cs="Calibri"/>
                <w:color w:val="000000"/>
                <w:sz w:val="18"/>
                <w:szCs w:val="18"/>
              </w:rPr>
              <w:t>Kw</w:t>
            </w:r>
            <w:proofErr w:type="spellEnd"/>
            <w:r>
              <w:rPr>
                <w:rFonts w:cs="Calibri"/>
                <w:color w:val="000000"/>
                <w:sz w:val="18"/>
                <w:szCs w:val="18"/>
              </w:rPr>
              <w:t xml:space="preserve">): </w:t>
            </w:r>
            <w:r>
              <w:rPr>
                <w:sz w:val="18"/>
                <w:szCs w:val="20"/>
                <w:lang w:val="pt-PT" w:eastAsia="pt-PT"/>
              </w:rPr>
              <w:t>[#PotenciaInstalada#]</w:t>
            </w:r>
          </w:p>
        </w:tc>
        <w:tc>
          <w:tcPr>
            <w:tcW w:w="1607" w:type="pct"/>
            <w:gridSpan w:val="2"/>
            <w:shd w:val="clear" w:color="auto" w:fill="FFFFFF" w:themeFill="background1"/>
            <w:tcMar>
              <w:left w:w="45" w:type="dxa"/>
            </w:tcMar>
          </w:tcPr>
          <w:p w:rsidR="001A34E6" w:rsidRDefault="006E0611">
            <w:pPr>
              <w:rPr>
                <w:sz w:val="18"/>
                <w:szCs w:val="20"/>
                <w:lang w:val="pt-PT" w:eastAsia="pt-PT"/>
              </w:rPr>
            </w:pPr>
            <w:proofErr w:type="spellStart"/>
            <w:r>
              <w:rPr>
                <w:rFonts w:cs="Calibri"/>
                <w:color w:val="000000"/>
                <w:sz w:val="18"/>
                <w:szCs w:val="18"/>
              </w:rPr>
              <w:t>Injeção</w:t>
            </w:r>
            <w:proofErr w:type="spellEnd"/>
            <w:r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18"/>
                <w:szCs w:val="18"/>
              </w:rPr>
              <w:t>na</w:t>
            </w:r>
            <w:proofErr w:type="spellEnd"/>
            <w:r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sz w:val="18"/>
                <w:szCs w:val="20"/>
                <w:lang w:val="pt-PT" w:eastAsia="pt-PT"/>
              </w:rPr>
              <w:t>RESP: [#InjecaoRESP#]</w:t>
            </w:r>
          </w:p>
        </w:tc>
      </w:tr>
      <w:tr w:rsidR="006A3F38" w:rsidRPr="0073587A" w:rsidTr="00E96549">
        <w:trPr>
          <w:trHeight w:val="233"/>
        </w:trPr>
        <w:tc>
          <w:tcPr>
            <w:tcW w:w="2043" w:type="pct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w:rsidR="001A34E6" w:rsidRDefault="006E0611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Instalação associada: [#InstAssociada#]</w:t>
            </w:r>
          </w:p>
        </w:tc>
        <w:tc>
          <w:tcPr>
            <w:tcW w:w="1350" w:type="pct"/>
            <w:shd w:val="clear" w:color="auto" w:fill="FFFFFF" w:themeFill="background1"/>
            <w:tcMar>
              <w:left w:w="45" w:type="dxa"/>
            </w:tcMar>
          </w:tcPr>
          <w:p w:rsidR="001A34E6" w:rsidRDefault="006E0611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CPE: [#CPE#]</w:t>
            </w:r>
          </w:p>
        </w:tc>
        <w:tc>
          <w:tcPr>
            <w:tcW w:w="1607" w:type="pct"/>
            <w:gridSpan w:val="2"/>
            <w:shd w:val="clear" w:color="auto" w:fill="FFFFFF" w:themeFill="background1"/>
            <w:tcMar>
              <w:left w:w="45" w:type="dxa"/>
            </w:tcMar>
          </w:tcPr>
          <w:p w:rsidR="001A34E6" w:rsidRDefault="006E0611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  <w:lang w:val="pt-PT"/>
              </w:rPr>
              <w:t>Nº de registo de autoconsumo: [#NumRegAutoconsumoDGEG#]</w:t>
            </w:r>
          </w:p>
        </w:tc>
      </w:tr>
    </w:tbl>
    <w:p w:rsidR="00C72012" w:rsidRDefault="00C72012" w:rsidP="009A48A8">
      <w:pPr>
        <w:rPr>
          <w:sz w:val="12"/>
          <w:szCs w:val="12"/>
          <w:lang w:val="pt-PT"/>
        </w:rPr>
      </w:pPr>
    </w:p>
    <w:tbl>
      <w:tblPr>
        <w:tblW w:w="11338" w:type="dxa"/>
        <w:tblInd w:w="-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587"/>
        <w:gridCol w:w="4043"/>
        <w:gridCol w:w="6708"/>
      </w:tblGrid>
      <w:tr w:rsidR="00886A90" w:rsidRPr="005A3CD6" w:rsidTr="00D52702">
        <w:tc>
          <w:tcPr>
            <w:tcW w:w="11338" w:type="dxa"/>
            <w:gridSpan w:val="3"/>
            <w:shd w:val="clear" w:color="auto" w:fill="808080"/>
            <w:tcMar>
              <w:left w:w="45" w:type="dxa"/>
              <w:right w:w="115" w:type="dxa"/>
            </w:tcMar>
          </w:tcPr>
          <w:p w:rsidR="00886A90" w:rsidRPr="00886A90" w:rsidRDefault="00886A90" w:rsidP="00886A90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20"/>
                <w:lang w:val="pt-PT" w:eastAsia="pt-PT"/>
              </w:rPr>
            </w:pPr>
            <w:r>
              <w:rPr>
                <w:b/>
                <w:color w:val="FFFFFF"/>
                <w:sz w:val="18"/>
                <w:szCs w:val="20"/>
                <w:lang w:val="pt-PT" w:eastAsia="pt-PT"/>
              </w:rPr>
              <w:t xml:space="preserve">INSPEÇÃO                                                                                                                                                                                               </w:t>
            </w:r>
            <w:r w:rsidRPr="00886A90">
              <w:rPr>
                <w:i/>
                <w:iCs/>
                <w:color w:val="FFFFFF" w:themeColor="background1"/>
                <w:sz w:val="14"/>
                <w:szCs w:val="14"/>
                <w:lang w:val="pt-PT" w:eastAsia="pt-PT"/>
              </w:rPr>
              <w:t>(conforme seção 61.1 das RTIEBT)</w:t>
            </w:r>
          </w:p>
        </w:tc>
      </w:tr>
      <w:tr w:rsidR="00886A90" w:rsidRPr="005A3CD6" w:rsidTr="00D52702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="00886A90" w:rsidRPr="00DC7054" w:rsidRDefault="00886A90" w:rsidP="00155A05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.1</w:t>
            </w:r>
          </w:p>
        </w:tc>
        <w:tc>
          <w:tcPr>
            <w:tcW w:w="10751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="00886A90" w:rsidRPr="00DC7054" w:rsidRDefault="00886A90" w:rsidP="00155A05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Inspeção visual                                                                                                                                                                                 </w:t>
            </w:r>
            <w:r w:rsidRPr="00886A90">
              <w:rPr>
                <w:i/>
                <w:iCs/>
                <w:sz w:val="14"/>
                <w:szCs w:val="14"/>
                <w:lang w:val="pt-PT" w:eastAsia="pt-PT"/>
              </w:rPr>
              <w:t>(conforme seção 611 das RTIEBT)</w:t>
            </w:r>
          </w:p>
        </w:tc>
      </w:tr>
      <w:tr w:rsidR="00886A90" w:rsidRPr="005A3CD6" w:rsidTr="00D52702">
        <w:tc>
          <w:tcPr>
            <w:tcW w:w="11338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w:rsidR="00886A90" w:rsidRDefault="00886A90" w:rsidP="00155A05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</w:p>
        </w:tc>
      </w:tr>
      <w:tr w:rsidR="00886A90" w:rsidRPr="005A3CD6" w:rsidTr="00D52702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="00886A90" w:rsidRPr="00DC7054" w:rsidRDefault="00886A90" w:rsidP="00155A05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</w:p>
        </w:tc>
        <w:tc>
          <w:tcPr>
            <w:tcW w:w="10751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="00886A90" w:rsidRPr="00DC7054" w:rsidRDefault="00886A90" w:rsidP="00155A05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Ensaios efetuados                                                                                                                                                                            </w:t>
            </w:r>
            <w:r w:rsidRPr="00886A90">
              <w:rPr>
                <w:i/>
                <w:iCs/>
                <w:sz w:val="14"/>
                <w:szCs w:val="14"/>
                <w:lang w:val="pt-PT" w:eastAsia="pt-PT"/>
              </w:rPr>
              <w:t>(conforme seção 61</w:t>
            </w:r>
            <w:r>
              <w:rPr>
                <w:i/>
                <w:iCs/>
                <w:sz w:val="14"/>
                <w:szCs w:val="14"/>
                <w:lang w:val="pt-PT" w:eastAsia="pt-PT"/>
              </w:rPr>
              <w:t>2</w:t>
            </w:r>
            <w:r w:rsidRPr="00886A90">
              <w:rPr>
                <w:i/>
                <w:iCs/>
                <w:sz w:val="14"/>
                <w:szCs w:val="14"/>
                <w:lang w:val="pt-PT" w:eastAsia="pt-PT"/>
              </w:rPr>
              <w:t xml:space="preserve"> das RTIEBT)</w:t>
            </w:r>
          </w:p>
        </w:tc>
      </w:tr>
      <w:tr w:rsidR="00886A90" w:rsidRPr="005A3CD6" w:rsidTr="00E96549">
        <w:tc>
          <w:tcPr>
            <w:tcW w:w="4630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w:rsidR="001A34E6" w:rsidRDefault="006E0611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Continuidade condutores proteção: </w:t>
            </w:r>
            <w:r>
              <w:rPr>
                <w:sz w:val="18"/>
                <w:szCs w:val="20"/>
                <w:lang w:val="pt-PT" w:eastAsia="pt-PT"/>
              </w:rPr>
              <w:t>[#ContinuidadeCondutoresProtecao#]</w:t>
            </w:r>
          </w:p>
        </w:tc>
        <w:tc>
          <w:tcPr>
            <w:tcW w:w="6708" w:type="dxa"/>
            <w:shd w:val="clear" w:color="auto" w:fill="FFFFFF" w:themeFill="background1"/>
            <w:tcMar>
              <w:left w:w="45" w:type="dxa"/>
            </w:tcMar>
          </w:tcPr>
          <w:p w:rsidR="001A34E6" w:rsidRDefault="006E0611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Resistência do elétrodo de terra (</w:t>
            </w:r>
            <w:r>
              <w:rPr>
                <w:rFonts w:cs="Calibri"/>
                <w:sz w:val="18"/>
                <w:szCs w:val="20"/>
                <w:lang w:val="pt-PT" w:eastAsia="pt-PT"/>
              </w:rPr>
              <w:t>Ω</w:t>
            </w:r>
            <w:r>
              <w:rPr>
                <w:sz w:val="18"/>
                <w:szCs w:val="20"/>
                <w:lang w:val="pt-PT" w:eastAsia="pt-PT"/>
              </w:rPr>
              <w:t xml:space="preserve">): </w:t>
            </w:r>
            <w:r>
              <w:rPr>
                <w:sz w:val="18"/>
                <w:szCs w:val="20"/>
                <w:lang w:val="pt-PT"/>
              </w:rPr>
              <w:t>[#ResistenciaEletrodoTerra#]</w:t>
            </w:r>
          </w:p>
        </w:tc>
      </w:tr>
      <w:tr w:rsidR="00886A90" w:rsidRPr="00886A90" w:rsidTr="00E96549">
        <w:tc>
          <w:tcPr>
            <w:tcW w:w="4630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w:rsidR="001A34E6" w:rsidRDefault="006E0611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Resistência de isolamento (M</w:t>
            </w:r>
            <w:r>
              <w:rPr>
                <w:rFonts w:cs="Calibri"/>
                <w:sz w:val="18"/>
                <w:szCs w:val="20"/>
                <w:lang w:val="pt-PT" w:eastAsia="pt-PT"/>
              </w:rPr>
              <w:t>Ω</w:t>
            </w:r>
            <w:r>
              <w:rPr>
                <w:sz w:val="18"/>
                <w:szCs w:val="20"/>
                <w:lang w:val="pt-PT" w:eastAsia="pt-PT"/>
              </w:rPr>
              <w:t>): [#ResistenciaIsolamento#]</w:t>
            </w:r>
          </w:p>
        </w:tc>
        <w:tc>
          <w:tcPr>
            <w:tcW w:w="6708" w:type="dxa"/>
            <w:shd w:val="clear" w:color="auto" w:fill="FFFFFF" w:themeFill="background1"/>
            <w:tcMar>
              <w:left w:w="45" w:type="dxa"/>
            </w:tcMar>
          </w:tcPr>
          <w:p w:rsidR="001A34E6" w:rsidRDefault="006E0611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Proteção diferencial (mA): </w:t>
            </w:r>
            <w:r>
              <w:rPr>
                <w:sz w:val="18"/>
                <w:szCs w:val="20"/>
                <w:lang w:val="pt-PT"/>
              </w:rPr>
              <w:t>[#ProtecaoDiferencial#]</w:t>
            </w:r>
          </w:p>
        </w:tc>
      </w:tr>
      <w:tr w:rsidR="00886A90" w:rsidRPr="00886A90" w:rsidTr="00E96549">
        <w:tc>
          <w:tcPr>
            <w:tcW w:w="4630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w:rsidR="001A34E6" w:rsidRDefault="006E0611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Separação de circuitos (M</w:t>
            </w:r>
            <w:r>
              <w:rPr>
                <w:rFonts w:cs="Calibri"/>
                <w:sz w:val="18"/>
                <w:szCs w:val="20"/>
                <w:lang w:val="pt-PT" w:eastAsia="pt-PT"/>
              </w:rPr>
              <w:t>Ω</w:t>
            </w:r>
            <w:r>
              <w:rPr>
                <w:sz w:val="18"/>
                <w:szCs w:val="20"/>
                <w:lang w:val="pt-PT" w:eastAsia="pt-PT"/>
              </w:rPr>
              <w:t xml:space="preserve">): </w:t>
            </w:r>
            <w:r>
              <w:rPr>
                <w:sz w:val="18"/>
                <w:szCs w:val="20"/>
                <w:lang w:val="pt-PT" w:eastAsia="pt-PT"/>
              </w:rPr>
              <w:t>[#SeparacaoCircuitos#]</w:t>
            </w:r>
          </w:p>
        </w:tc>
        <w:tc>
          <w:tcPr>
            <w:tcW w:w="6708" w:type="dxa"/>
            <w:shd w:val="clear" w:color="auto" w:fill="FFFFFF" w:themeFill="background1"/>
            <w:tcMar>
              <w:left w:w="45" w:type="dxa"/>
            </w:tcMar>
          </w:tcPr>
          <w:p w:rsidR="001A34E6" w:rsidRDefault="006E0611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Outros: [#EquipamentoEnsaiosOutros#]</w:t>
            </w:r>
          </w:p>
        </w:tc>
      </w:tr>
      <w:tr w:rsidR="00886A90" w:rsidRPr="00DC7054" w:rsidTr="00D52702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="00886A90" w:rsidRPr="00DC7054" w:rsidRDefault="00886A90" w:rsidP="00155A05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</w:p>
        </w:tc>
        <w:tc>
          <w:tcPr>
            <w:tcW w:w="10751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="00886A90" w:rsidRPr="00DC7054" w:rsidRDefault="00886A90" w:rsidP="00155A05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Observações gerais</w:t>
            </w:r>
          </w:p>
        </w:tc>
      </w:tr>
      <w:tr w:rsidR="0012567F" w:rsidRPr="00DC7054" w:rsidTr="00E96549">
        <w:tc>
          <w:tcPr>
            <w:tcW w:w="11338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w:rsidR="001A34E6" w:rsidRDefault="006E0611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[#Observation#]</w:t>
            </w:r>
          </w:p>
        </w:tc>
      </w:tr>
      <w:tr w:rsidR="0012567F" w:rsidRPr="005A3CD6" w:rsidTr="00E96549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="0012567F" w:rsidRPr="00DC7054" w:rsidRDefault="0012567F" w:rsidP="00155A05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4</w:t>
            </w:r>
          </w:p>
        </w:tc>
        <w:tc>
          <w:tcPr>
            <w:tcW w:w="10751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="0012567F" w:rsidRPr="00DC7054" w:rsidRDefault="0012567F" w:rsidP="00155A05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Lista de deficiências da instalação</w:t>
            </w:r>
          </w:p>
        </w:tc>
      </w:tr>
      <w:tr w:rsidR="0012567F" w:rsidRPr="001C782D" w:rsidTr="00E96549">
        <w:tc>
          <w:tcPr>
            <w:tcW w:w="11338" w:type="dxa"/>
            <w:gridSpan w:val="3"/>
            <w:shd w:val="clear" w:color="auto" w:fill="FFFFFF" w:themeFill="background1"/>
            <w:tcMar>
              <w:left w:w="0" w:type="dxa"/>
              <w:right w:w="0" w:type="dxa"/>
            </w:tcMar>
          </w:tcPr>
          <w:p w:rsidR="001A34E6" w:rsidRDefault="006E0611">
            <w:pPr>
              <w:jc w:val="center"/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Cs/>
                <w:iCs/>
                <w:sz w:val="18"/>
                <w:szCs w:val="20"/>
                <w:lang w:val="pt-PT" w:eastAsia="pt-PT"/>
              </w:rPr>
              <w:t>[#udp_NonConformityTable#]</w:t>
            </w:r>
          </w:p>
        </w:tc>
      </w:tr>
      <w:tr w:rsidR="0012567F" w:rsidRPr="00DC7054" w:rsidTr="00E96549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="0012567F" w:rsidRPr="00DC7054" w:rsidRDefault="0012567F" w:rsidP="00155A05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5</w:t>
            </w:r>
          </w:p>
        </w:tc>
        <w:tc>
          <w:tcPr>
            <w:tcW w:w="10751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="0012567F" w:rsidRPr="00DC7054" w:rsidRDefault="0012567F" w:rsidP="00155A05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Conclusões</w:t>
            </w:r>
          </w:p>
        </w:tc>
      </w:tr>
      <w:tr w:rsidR="0012567F" w:rsidRPr="00DC7054" w:rsidTr="00E96549">
        <w:tc>
          <w:tcPr>
            <w:tcW w:w="4630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w:rsidR="001A34E6" w:rsidRDefault="006E0611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Data do ato: [#InspectionDateYMD#]</w:t>
            </w:r>
          </w:p>
        </w:tc>
        <w:tc>
          <w:tcPr>
            <w:tcW w:w="6708" w:type="dxa"/>
            <w:shd w:val="clear" w:color="auto" w:fill="FFFFFF" w:themeFill="background1"/>
            <w:tcMar>
              <w:left w:w="45" w:type="dxa"/>
            </w:tcMar>
          </w:tcPr>
          <w:p w:rsidR="0012567F" w:rsidRPr="00C24185" w:rsidRDefault="00155A05" w:rsidP="00155A05">
            <w:pPr>
              <w:rPr>
                <w:b/>
                <w:i/>
                <w:iCs/>
                <w:sz w:val="18"/>
                <w:szCs w:val="18"/>
                <w:lang w:val="pt-PT" w:eastAsia="pt-PT"/>
              </w:rPr>
            </w:pPr>
            <w:r w:rsidRPr="0012567F">
              <w:rPr>
                <w:bCs/>
                <w:sz w:val="18"/>
                <w:szCs w:val="18"/>
                <w:lang w:eastAsia="pt-PT"/>
              </w:rPr>
              <w:t>[#Result#]</w:t>
            </w:r>
          </w:p>
        </w:tc>
      </w:tr>
    </w:tbl>
    <w:p w:rsidR="00AF6337" w:rsidRDefault="00AF6337" w:rsidP="009A48A8">
      <w:pPr>
        <w:rPr>
          <w:sz w:val="12"/>
          <w:szCs w:val="12"/>
          <w:lang w:val="pt-PT"/>
        </w:rPr>
      </w:pPr>
    </w:p>
    <w:p w:rsidR="00AF6337" w:rsidRDefault="00AF6337" w:rsidP="009A48A8">
      <w:pPr>
        <w:rPr>
          <w:sz w:val="12"/>
          <w:szCs w:val="12"/>
          <w:lang w:val="pt-PT"/>
        </w:rPr>
      </w:pPr>
    </w:p>
    <w:p w:rsidR="0024450D" w:rsidRPr="009F665D" w:rsidRDefault="0024450D" w:rsidP="0024450D">
      <w:pPr>
        <w:pStyle w:val="Style3"/>
        <w:rPr>
          <w:sz w:val="12"/>
          <w:szCs w:val="12"/>
        </w:rPr>
      </w:pPr>
    </w:p>
    <w:tbl>
      <w:tblPr>
        <w:tblW w:w="11333" w:type="dxa"/>
        <w:tblInd w:w="-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5377"/>
        <w:gridCol w:w="290"/>
        <w:gridCol w:w="5666"/>
      </w:tblGrid>
      <w:tr w:rsidR="00092D47" w:rsidRPr="005A3CD6" w:rsidTr="00984220">
        <w:tc>
          <w:tcPr>
            <w:tcW w:w="5246" w:type="dxa"/>
            <w:shd w:val="clear" w:color="auto" w:fill="FFFFFF" w:themeFill="background1"/>
            <w:tcMar>
              <w:left w:w="45" w:type="dxa"/>
              <w:right w:w="57" w:type="dxa"/>
            </w:tcMar>
          </w:tcPr>
          <w:p w:rsidR="00092D47" w:rsidRPr="00092D47" w:rsidRDefault="00092D47" w:rsidP="001F22A9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Foi verificado na instalação elétrica.</w:t>
            </w:r>
          </w:p>
          <w:p w:rsidR="001A34E6" w:rsidRDefault="006E0611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[#InspectionsDateYMD#]</w:t>
            </w:r>
          </w:p>
          <w:p w:rsidR="00E47BFA" w:rsidRDefault="00154A89" w:rsidP="00154A89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FF0000"/>
                <w:sz w:val="18"/>
                <w:szCs w:val="18"/>
              </w:rPr>
            </w:pPr>
            <w:r w:rsidRPr="00E47BFA">
              <w:rPr>
                <w:rFonts w:ascii="Calibri" w:hAnsi="Calibri" w:cs="Calibri"/>
                <w:color w:val="FF0000"/>
                <w:sz w:val="18"/>
                <w:szCs w:val="18"/>
              </w:rPr>
              <w:t>   </w:t>
            </w:r>
          </w:p>
          <w:p w:rsidR="00E47BFA" w:rsidRDefault="00E47BFA" w:rsidP="00154A89">
            <w:pPr>
              <w:pStyle w:val="NormalWeb"/>
              <w:spacing w:before="0" w:beforeAutospacing="0" w:after="0" w:afterAutospacing="0"/>
              <w:rPr>
                <w:rFonts w:ascii="Arial" w:hAnsi="Arial" w:cs="Calibri"/>
                <w:color w:val="FF0000"/>
                <w:sz w:val="18"/>
                <w:szCs w:val="18"/>
              </w:rPr>
            </w:pPr>
          </w:p>
          <w:p w:rsidR="00E47BFA" w:rsidRDefault="00E47BFA" w:rsidP="00154A89">
            <w:pPr>
              <w:pStyle w:val="NormalWeb"/>
              <w:spacing w:before="0" w:beforeAutospacing="0" w:after="0" w:afterAutospacing="0"/>
              <w:rPr>
                <w:rFonts w:ascii="Arial" w:hAnsi="Arial" w:cs="Calibri"/>
                <w:color w:val="FF0000"/>
                <w:sz w:val="18"/>
                <w:szCs w:val="18"/>
              </w:rPr>
            </w:pPr>
          </w:p>
          <w:p w:rsidR="00FA1FC5" w:rsidRDefault="00FA1FC5" w:rsidP="00E47BFA">
            <w:pPr>
              <w:pStyle w:val="NormalWeb"/>
              <w:spacing w:before="0" w:beforeAutospacing="0" w:after="0" w:afterAutospacing="0"/>
              <w:jc w:val="right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="00FA1FC5" w:rsidRDefault="00FA1FC5" w:rsidP="00E47BFA">
            <w:pPr>
              <w:pStyle w:val="NormalWeb"/>
              <w:spacing w:before="0" w:beforeAutospacing="0" w:after="0" w:afterAutospacing="0"/>
              <w:jc w:val="right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="00154A89" w:rsidRPr="00A93012" w:rsidRDefault="00154A89" w:rsidP="00FA1FC5">
            <w:pPr>
              <w:pStyle w:val="NormalWeb"/>
              <w:spacing w:before="0" w:beforeAutospacing="0" w:after="0" w:afterAutospacing="0"/>
              <w:jc w:val="right"/>
              <w:rPr>
                <w:color w:val="FFFFFF" w:themeColor="background1"/>
              </w:rPr>
            </w:pPr>
            <w:r w:rsidRPr="00A93012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TCIMAGE</w:t>
            </w:r>
          </w:p>
          <w:p w:rsidR="00154A89" w:rsidRDefault="00154A89" w:rsidP="00FA1FC5">
            <w:pPr>
              <w:rPr>
                <w:sz w:val="18"/>
                <w:szCs w:val="18"/>
                <w:lang w:val="pt-PT" w:eastAsia="pt-PT"/>
              </w:rPr>
            </w:pPr>
          </w:p>
          <w:p w:rsidR="00FA1FC5" w:rsidRDefault="00FA1FC5" w:rsidP="00FA1FC5">
            <w:pPr>
              <w:rPr>
                <w:sz w:val="18"/>
                <w:szCs w:val="18"/>
                <w:lang w:val="pt-PT" w:eastAsia="pt-PT"/>
              </w:rPr>
            </w:pPr>
          </w:p>
          <w:p w:rsidR="00FA1FC5" w:rsidRDefault="00FA1FC5" w:rsidP="00FA1FC5">
            <w:pPr>
              <w:rPr>
                <w:sz w:val="18"/>
                <w:szCs w:val="18"/>
                <w:lang w:val="pt-PT" w:eastAsia="pt-PT"/>
              </w:rPr>
            </w:pPr>
          </w:p>
          <w:p w:rsidR="001A34E6" w:rsidRDefault="006E0611">
            <w:pPr>
              <w:jc w:val="right"/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[#TechnicoName#], Inspetor da EIIEL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tcMar>
              <w:left w:w="45" w:type="dxa"/>
              <w:right w:w="57" w:type="dxa"/>
            </w:tcMar>
          </w:tcPr>
          <w:p w:rsidR="00092D47" w:rsidRDefault="00092D47" w:rsidP="00155A05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</w:p>
        </w:tc>
        <w:tc>
          <w:tcPr>
            <w:tcW w:w="5528" w:type="dxa"/>
            <w:shd w:val="clear" w:color="auto" w:fill="FFFFFF" w:themeFill="background1"/>
            <w:tcMar>
              <w:left w:w="45" w:type="dxa"/>
              <w:right w:w="57" w:type="dxa"/>
            </w:tcMar>
          </w:tcPr>
          <w:p w:rsidR="00154A89" w:rsidRDefault="00154A89">
            <w:pPr>
              <w:rPr>
                <w:sz w:val="18"/>
                <w:szCs w:val="20"/>
                <w:lang w:val="pt-PT" w:eastAsia="pt-PT"/>
              </w:rPr>
            </w:pPr>
            <w:proofErr w:type="spellStart"/>
            <w:r>
              <w:rPr>
                <w:rFonts w:cs="Calibri"/>
                <w:color w:val="000000"/>
                <w:sz w:val="18"/>
                <w:szCs w:val="18"/>
              </w:rPr>
              <w:t>Declaro</w:t>
            </w:r>
            <w:proofErr w:type="spellEnd"/>
            <w:r>
              <w:rPr>
                <w:rFonts w:cs="Calibri"/>
                <w:color w:val="000000"/>
                <w:sz w:val="18"/>
                <w:szCs w:val="18"/>
              </w:rPr>
              <w:t xml:space="preserve"> a </w:t>
            </w:r>
            <w:proofErr w:type="spellStart"/>
            <w:r>
              <w:rPr>
                <w:rFonts w:cs="Calibri"/>
                <w:color w:val="000000"/>
                <w:sz w:val="18"/>
                <w:szCs w:val="18"/>
              </w:rPr>
              <w:t>conformidade</w:t>
            </w:r>
            <w:proofErr w:type="spellEnd"/>
            <w:r>
              <w:rPr>
                <w:rFonts w:cs="Calibri"/>
                <w:color w:val="000000"/>
                <w:sz w:val="18"/>
                <w:szCs w:val="18"/>
              </w:rPr>
              <w:t xml:space="preserve"> do </w:t>
            </w:r>
            <w:proofErr w:type="spellStart"/>
            <w:r>
              <w:rPr>
                <w:rFonts w:cs="Calibri"/>
                <w:color w:val="000000"/>
                <w:sz w:val="18"/>
                <w:szCs w:val="18"/>
              </w:rPr>
              <w:t>centro</w:t>
            </w:r>
            <w:proofErr w:type="spellEnd"/>
            <w:r>
              <w:rPr>
                <w:rFonts w:cs="Calibri"/>
                <w:color w:val="000000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cs="Calibri"/>
                <w:color w:val="000000"/>
                <w:sz w:val="18"/>
                <w:szCs w:val="18"/>
              </w:rPr>
              <w:t>electroprodutor</w:t>
            </w:r>
            <w:proofErr w:type="spellEnd"/>
            <w:r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18"/>
                <w:szCs w:val="18"/>
              </w:rPr>
              <w:t>para</w:t>
            </w:r>
            <w:proofErr w:type="spellEnd"/>
            <w:r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18"/>
                <w:szCs w:val="18"/>
              </w:rPr>
              <w:t>entrada</w:t>
            </w:r>
            <w:proofErr w:type="spellEnd"/>
            <w:r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18"/>
                <w:szCs w:val="18"/>
              </w:rPr>
              <w:t>emexploração</w:t>
            </w:r>
            <w:proofErr w:type="spellEnd"/>
            <w:r>
              <w:rPr>
                <w:rFonts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cs="Calibri"/>
                <w:color w:val="000000"/>
                <w:sz w:val="18"/>
                <w:szCs w:val="18"/>
              </w:rPr>
              <w:t>nostermos</w:t>
            </w:r>
            <w:proofErr w:type="spellEnd"/>
            <w:r>
              <w:rPr>
                <w:rFonts w:cs="Calibri"/>
                <w:color w:val="000000"/>
                <w:sz w:val="18"/>
                <w:szCs w:val="18"/>
              </w:rPr>
              <w:t xml:space="preserve"> do </w:t>
            </w:r>
            <w:proofErr w:type="spellStart"/>
            <w:r>
              <w:rPr>
                <w:rFonts w:cs="Calibri"/>
                <w:color w:val="000000"/>
                <w:sz w:val="18"/>
                <w:szCs w:val="18"/>
              </w:rPr>
              <w:t>registoaceite</w:t>
            </w:r>
            <w:proofErr w:type="spellEnd"/>
            <w:r>
              <w:rPr>
                <w:rFonts w:cs="Calibri"/>
                <w:color w:val="000000"/>
                <w:sz w:val="18"/>
                <w:szCs w:val="18"/>
              </w:rPr>
              <w:t xml:space="preserve"> e das </w:t>
            </w:r>
            <w:proofErr w:type="spellStart"/>
            <w:r>
              <w:rPr>
                <w:rFonts w:cs="Calibri"/>
                <w:color w:val="000000"/>
                <w:sz w:val="18"/>
                <w:szCs w:val="18"/>
              </w:rPr>
              <w:t>normaslegais</w:t>
            </w:r>
            <w:proofErr w:type="spellEnd"/>
            <w:r>
              <w:rPr>
                <w:rFonts w:cs="Calibri"/>
                <w:color w:val="000000"/>
                <w:sz w:val="18"/>
                <w:szCs w:val="18"/>
              </w:rPr>
              <w:t xml:space="preserve"> e </w:t>
            </w:r>
            <w:proofErr w:type="spellStart"/>
            <w:r>
              <w:rPr>
                <w:rFonts w:cs="Calibri"/>
                <w:color w:val="000000"/>
                <w:sz w:val="18"/>
                <w:szCs w:val="18"/>
              </w:rPr>
              <w:t>regulamentaresaplicáveis</w:t>
            </w:r>
            <w:proofErr w:type="spellEnd"/>
            <w:r>
              <w:rPr>
                <w:rFonts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cs="Calibri"/>
                <w:color w:val="000000"/>
                <w:sz w:val="18"/>
                <w:szCs w:val="18"/>
              </w:rPr>
              <w:t>nomeadamente</w:t>
            </w:r>
            <w:proofErr w:type="spellEnd"/>
            <w:r>
              <w:rPr>
                <w:rFonts w:cs="Calibri"/>
                <w:color w:val="000000"/>
                <w:sz w:val="18"/>
                <w:szCs w:val="18"/>
              </w:rPr>
              <w:t xml:space="preserve">, a </w:t>
            </w:r>
            <w:proofErr w:type="spellStart"/>
            <w:r>
              <w:rPr>
                <w:rFonts w:cs="Calibri"/>
                <w:color w:val="000000"/>
                <w:sz w:val="18"/>
                <w:szCs w:val="18"/>
              </w:rPr>
              <w:t>conformidade</w:t>
            </w:r>
            <w:proofErr w:type="spellEnd"/>
            <w:r>
              <w:rPr>
                <w:rFonts w:cs="Calibri"/>
                <w:color w:val="000000"/>
                <w:sz w:val="18"/>
                <w:szCs w:val="18"/>
              </w:rPr>
              <w:t xml:space="preserve"> do </w:t>
            </w:r>
            <w:proofErr w:type="spellStart"/>
            <w:r>
              <w:rPr>
                <w:rFonts w:cs="Calibri"/>
                <w:color w:val="000000"/>
                <w:sz w:val="18"/>
                <w:szCs w:val="18"/>
              </w:rPr>
              <w:t>sistema</w:t>
            </w:r>
            <w:proofErr w:type="spellEnd"/>
            <w:r>
              <w:rPr>
                <w:rFonts w:cs="Calibri"/>
                <w:color w:val="000000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cs="Calibri"/>
                <w:color w:val="000000"/>
                <w:sz w:val="18"/>
                <w:szCs w:val="18"/>
              </w:rPr>
              <w:t>contagem</w:t>
            </w:r>
            <w:proofErr w:type="spellEnd"/>
            <w:r>
              <w:rPr>
                <w:rFonts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cs="Calibri"/>
                <w:color w:val="000000"/>
                <w:sz w:val="18"/>
                <w:szCs w:val="18"/>
              </w:rPr>
              <w:t>incluindo</w:t>
            </w:r>
            <w:proofErr w:type="spellEnd"/>
            <w:r>
              <w:rPr>
                <w:rFonts w:cs="Calibri"/>
                <w:color w:val="000000"/>
                <w:sz w:val="18"/>
                <w:szCs w:val="18"/>
              </w:rPr>
              <w:t xml:space="preserve"> o </w:t>
            </w:r>
            <w:proofErr w:type="spellStart"/>
            <w:r>
              <w:rPr>
                <w:rFonts w:cs="Calibri"/>
                <w:color w:val="000000"/>
                <w:sz w:val="18"/>
                <w:szCs w:val="18"/>
              </w:rPr>
              <w:t>totalizador</w:t>
            </w:r>
            <w:proofErr w:type="spellEnd"/>
            <w:r>
              <w:rPr>
                <w:rFonts w:cs="Calibri"/>
                <w:color w:val="000000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cs="Calibri"/>
                <w:color w:val="000000"/>
                <w:sz w:val="18"/>
                <w:szCs w:val="18"/>
              </w:rPr>
              <w:t>energia</w:t>
            </w:r>
            <w:proofErr w:type="spellEnd"/>
            <w:r>
              <w:rPr>
                <w:rFonts w:cs="Calibri"/>
                <w:color w:val="000000"/>
                <w:sz w:val="18"/>
                <w:szCs w:val="18"/>
              </w:rPr>
              <w:t xml:space="preserve"> e as </w:t>
            </w:r>
            <w:proofErr w:type="spellStart"/>
            <w:r>
              <w:rPr>
                <w:rFonts w:cs="Calibri"/>
                <w:color w:val="000000"/>
                <w:sz w:val="18"/>
                <w:szCs w:val="18"/>
              </w:rPr>
              <w:t>proteções</w:t>
            </w:r>
            <w:proofErr w:type="spellEnd"/>
            <w:r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18"/>
                <w:szCs w:val="18"/>
              </w:rPr>
              <w:t>da</w:t>
            </w:r>
            <w:proofErr w:type="spellEnd"/>
            <w:r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18"/>
                <w:szCs w:val="18"/>
              </w:rPr>
              <w:lastRenderedPageBreak/>
              <w:t>interligaçãocom</w:t>
            </w:r>
            <w:proofErr w:type="spellEnd"/>
            <w:r>
              <w:rPr>
                <w:rFonts w:cs="Calibri"/>
                <w:color w:val="000000"/>
                <w:sz w:val="18"/>
                <w:szCs w:val="18"/>
              </w:rPr>
              <w:t xml:space="preserve"> a RESP.</w:t>
            </w:r>
          </w:p>
          <w:p w:rsidR="001A34E6" w:rsidRDefault="006E0611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[#InspectionsDateYMD#]</w:t>
            </w:r>
          </w:p>
          <w:p w:rsidR="00EF1405" w:rsidRDefault="00EF1405" w:rsidP="00EF1405">
            <w:pPr>
              <w:rPr>
                <w:sz w:val="18"/>
                <w:szCs w:val="20"/>
                <w:lang w:val="pt-PT" w:eastAsia="pt-PT"/>
              </w:rPr>
            </w:pPr>
          </w:p>
          <w:p w:rsidR="00EF1405" w:rsidRPr="00A93012" w:rsidRDefault="00EF1405" w:rsidP="00FA1FC5">
            <w:pPr>
              <w:jc w:val="right"/>
              <w:rPr>
                <w:color w:val="FFFFFF" w:themeColor="background1"/>
                <w:sz w:val="18"/>
                <w:szCs w:val="20"/>
                <w:lang w:val="pt-PT" w:eastAsia="pt-PT"/>
              </w:rPr>
            </w:pPr>
            <w:r w:rsidRPr="00A93012">
              <w:rPr>
                <w:rFonts w:ascii="Arial" w:hAnsi="Arial" w:cs="Arial"/>
                <w:color w:val="FFFFFF" w:themeColor="background1"/>
                <w:szCs w:val="20"/>
                <w:lang w:val="pt-PT"/>
              </w:rPr>
              <w:t>DTIMAGE</w:t>
            </w:r>
          </w:p>
          <w:p w:rsidR="00092D47" w:rsidRPr="00E47BFA" w:rsidRDefault="00092D47" w:rsidP="00155A05">
            <w:pPr>
              <w:rPr>
                <w:color w:val="FF0000"/>
                <w:sz w:val="18"/>
                <w:szCs w:val="20"/>
                <w:lang w:val="pt-PT" w:eastAsia="pt-PT"/>
              </w:rPr>
            </w:pPr>
          </w:p>
          <w:p w:rsidR="00154A89" w:rsidRPr="00E47BFA" w:rsidRDefault="00154A89" w:rsidP="008C0D10">
            <w:pPr>
              <w:jc w:val="center"/>
              <w:rPr>
                <w:color w:val="FF0000"/>
                <w:sz w:val="18"/>
                <w:szCs w:val="18"/>
                <w:lang w:val="pt-PT" w:eastAsia="pt-PT"/>
              </w:rPr>
            </w:pPr>
          </w:p>
          <w:p w:rsidR="00154A89" w:rsidRPr="00E47BFA" w:rsidRDefault="00154A89" w:rsidP="008C0D10">
            <w:pPr>
              <w:jc w:val="center"/>
              <w:rPr>
                <w:color w:val="FF0000"/>
                <w:sz w:val="18"/>
                <w:szCs w:val="18"/>
                <w:lang w:val="pt-PT" w:eastAsia="pt-PT"/>
              </w:rPr>
            </w:pPr>
          </w:p>
          <w:p w:rsidR="00092D47" w:rsidRPr="00092D47" w:rsidRDefault="008919E7" w:rsidP="008C0D10">
            <w:pPr>
              <w:jc w:val="center"/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D</w:t>
            </w:r>
            <w:r w:rsidR="000903FC">
              <w:rPr>
                <w:sz w:val="18"/>
                <w:szCs w:val="18"/>
                <w:lang w:val="pt-PT" w:eastAsia="pt-PT"/>
              </w:rPr>
              <w:t>iretor-</w:t>
            </w:r>
            <w:r w:rsidR="00154A89">
              <w:rPr>
                <w:sz w:val="18"/>
                <w:szCs w:val="18"/>
                <w:lang w:val="pt-PT" w:eastAsia="pt-PT"/>
              </w:rPr>
              <w:t>T</w:t>
            </w:r>
            <w:r w:rsidR="000903FC">
              <w:rPr>
                <w:sz w:val="18"/>
                <w:szCs w:val="18"/>
                <w:lang w:val="pt-PT" w:eastAsia="pt-PT"/>
              </w:rPr>
              <w:t>écnico da EIIEL</w:t>
            </w:r>
          </w:p>
        </w:tc>
      </w:tr>
    </w:tbl>
    <w:p w:rsidR="00787351" w:rsidRDefault="00787351" w:rsidP="00BA61B9">
      <w:pPr>
        <w:rPr>
          <w:sz w:val="10"/>
          <w:szCs w:val="10"/>
          <w:lang w:val="pt-PT"/>
        </w:rPr>
      </w:pPr>
    </w:p>
    <w:p w:rsidR="00A71532" w:rsidRPr="0028577F" w:rsidRDefault="00A71532" w:rsidP="00BA61B9">
      <w:pPr>
        <w:rPr>
          <w:sz w:val="10"/>
          <w:szCs w:val="10"/>
          <w:lang w:val="pt-PT"/>
        </w:rPr>
      </w:pPr>
    </w:p>
    <w:tbl>
      <w:tblPr>
        <w:tblW w:w="11291" w:type="dxa"/>
        <w:tblInd w:w="-87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291"/>
      </w:tblGrid>
      <w:tr w:rsidR="00431551" w:rsidRPr="00431551" w:rsidTr="00431551">
        <w:trPr>
          <w:trHeight w:val="294"/>
        </w:trPr>
        <w:tc>
          <w:tcPr>
            <w:tcW w:w="11291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1551" w:rsidRPr="00431551" w:rsidRDefault="00431551" w:rsidP="00431551">
            <w:pPr>
              <w:tabs>
                <w:tab w:val="clear" w:pos="288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31551" w:rsidRPr="00431551" w:rsidTr="00431551">
        <w:trPr>
          <w:trHeight w:val="174"/>
        </w:trPr>
        <w:tc>
          <w:tcPr>
            <w:tcW w:w="11291" w:type="dxa"/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1551" w:rsidRPr="00431551" w:rsidRDefault="00431551" w:rsidP="00431551">
            <w:pPr>
              <w:tabs>
                <w:tab w:val="clear" w:pos="288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31551">
              <w:rPr>
                <w:rFonts w:eastAsia="Times New Roman" w:cs="Calibri"/>
                <w:b/>
                <w:bCs/>
                <w:color w:val="000000"/>
                <w:sz w:val="14"/>
                <w:szCs w:val="14"/>
              </w:rPr>
              <w:t>EM RELAÇÃO AO NÍVEL DAS DEFICIÊNCIAS INDICADAS NO RELATÓRIO</w:t>
            </w:r>
          </w:p>
        </w:tc>
      </w:tr>
      <w:tr w:rsidR="00431551" w:rsidRPr="00431551" w:rsidTr="00431551">
        <w:trPr>
          <w:trHeight w:val="187"/>
        </w:trPr>
        <w:tc>
          <w:tcPr>
            <w:tcW w:w="11291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1551" w:rsidRPr="00431551" w:rsidRDefault="00431551" w:rsidP="00431551">
            <w:pPr>
              <w:tabs>
                <w:tab w:val="clear" w:pos="288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>Instalaçãoaprovada</w:t>
            </w:r>
            <w:proofErr w:type="spellEnd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>semdeficiências</w:t>
            </w:r>
            <w:proofErr w:type="spellEnd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 xml:space="preserve">: </w:t>
            </w:r>
            <w:proofErr w:type="spellStart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>nãoforamdetetadasdeficiênciasnainstalação</w:t>
            </w:r>
            <w:proofErr w:type="spellEnd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 xml:space="preserve">, no </w:t>
            </w:r>
            <w:proofErr w:type="spellStart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>decorrer</w:t>
            </w:r>
            <w:proofErr w:type="spellEnd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>da</w:t>
            </w:r>
            <w:proofErr w:type="spellEnd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>inspeção</w:t>
            </w:r>
            <w:proofErr w:type="spellEnd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>.</w:t>
            </w:r>
          </w:p>
        </w:tc>
      </w:tr>
      <w:tr w:rsidR="00431551" w:rsidRPr="00431551" w:rsidTr="00431551">
        <w:trPr>
          <w:trHeight w:val="361"/>
        </w:trPr>
        <w:tc>
          <w:tcPr>
            <w:tcW w:w="11291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1551" w:rsidRPr="00431551" w:rsidRDefault="00431551" w:rsidP="00431551">
            <w:pPr>
              <w:tabs>
                <w:tab w:val="clear" w:pos="288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>Instalaçãoaprovada</w:t>
            </w:r>
            <w:proofErr w:type="spellEnd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 xml:space="preserve">, com </w:t>
            </w:r>
            <w:proofErr w:type="spellStart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>deficiências</w:t>
            </w:r>
            <w:proofErr w:type="spellEnd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 xml:space="preserve"> NG-1: </w:t>
            </w:r>
            <w:proofErr w:type="spellStart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>foramdetectadasdeficiênciasnão</w:t>
            </w:r>
            <w:proofErr w:type="spellEnd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 xml:space="preserve"> graves do </w:t>
            </w:r>
            <w:proofErr w:type="spellStart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>tipo</w:t>
            </w:r>
            <w:proofErr w:type="spellEnd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 xml:space="preserve"> 1, </w:t>
            </w:r>
            <w:proofErr w:type="spellStart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>que</w:t>
            </w:r>
            <w:proofErr w:type="spellEnd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>correspondemaalteraçõesoudeficiências</w:t>
            </w:r>
            <w:proofErr w:type="spellEnd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>que</w:t>
            </w:r>
            <w:proofErr w:type="spellEnd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>nãoimpedem</w:t>
            </w:r>
            <w:proofErr w:type="spellEnd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 xml:space="preserve"> a </w:t>
            </w:r>
            <w:proofErr w:type="spellStart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>entrada</w:t>
            </w:r>
            <w:proofErr w:type="spellEnd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>emexploração</w:t>
            </w:r>
            <w:proofErr w:type="spellEnd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>da</w:t>
            </w:r>
            <w:proofErr w:type="spellEnd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 xml:space="preserve"> UPAC, </w:t>
            </w:r>
            <w:proofErr w:type="spellStart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>mas</w:t>
            </w:r>
            <w:proofErr w:type="spellEnd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>obrigam</w:t>
            </w:r>
            <w:proofErr w:type="spellEnd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 xml:space="preserve"> à </w:t>
            </w:r>
            <w:proofErr w:type="spellStart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>suacorreçãoousuperação</w:t>
            </w:r>
            <w:r w:rsidRPr="00431551">
              <w:rPr>
                <w:rFonts w:eastAsia="Times New Roman" w:cs="Calibri"/>
                <w:b/>
                <w:bCs/>
                <w:color w:val="000000"/>
                <w:sz w:val="14"/>
                <w:szCs w:val="14"/>
              </w:rPr>
              <w:t>no</w:t>
            </w:r>
            <w:proofErr w:type="spellEnd"/>
            <w:r w:rsidRPr="00431551">
              <w:rPr>
                <w:rFonts w:eastAsia="Times New Roman" w:cs="Calibri"/>
                <w:b/>
                <w:b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31551">
              <w:rPr>
                <w:rFonts w:eastAsia="Times New Roman" w:cs="Calibri"/>
                <w:b/>
                <w:bCs/>
                <w:color w:val="000000"/>
                <w:sz w:val="14"/>
                <w:szCs w:val="14"/>
              </w:rPr>
              <w:t>prazomáximo</w:t>
            </w:r>
            <w:proofErr w:type="spellEnd"/>
            <w:r w:rsidRPr="00431551">
              <w:rPr>
                <w:rFonts w:eastAsia="Times New Roman" w:cs="Calibri"/>
                <w:b/>
                <w:bCs/>
                <w:color w:val="000000"/>
                <w:sz w:val="14"/>
                <w:szCs w:val="14"/>
              </w:rPr>
              <w:t xml:space="preserve"> de 90 </w:t>
            </w:r>
            <w:proofErr w:type="spellStart"/>
            <w:r w:rsidRPr="00431551">
              <w:rPr>
                <w:rFonts w:eastAsia="Times New Roman" w:cs="Calibri"/>
                <w:b/>
                <w:bCs/>
                <w:color w:val="000000"/>
                <w:sz w:val="14"/>
                <w:szCs w:val="14"/>
              </w:rPr>
              <w:t>dias</w:t>
            </w:r>
            <w:proofErr w:type="spellEnd"/>
            <w:r w:rsidRPr="00431551">
              <w:rPr>
                <w:rFonts w:eastAsia="Times New Roman" w:cs="Calibri"/>
                <w:b/>
                <w:bCs/>
                <w:color w:val="000000"/>
                <w:sz w:val="14"/>
                <w:szCs w:val="14"/>
              </w:rPr>
              <w:t>.</w:t>
            </w:r>
          </w:p>
        </w:tc>
      </w:tr>
      <w:tr w:rsidR="00431551" w:rsidRPr="00431551" w:rsidTr="00431551">
        <w:trPr>
          <w:trHeight w:val="1205"/>
        </w:trPr>
        <w:tc>
          <w:tcPr>
            <w:tcW w:w="11291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1551" w:rsidRPr="00431551" w:rsidRDefault="00431551" w:rsidP="00431551">
            <w:pPr>
              <w:tabs>
                <w:tab w:val="clear" w:pos="288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>Instalaçãoreprovada</w:t>
            </w:r>
            <w:proofErr w:type="spellEnd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>apresentadeficiências</w:t>
            </w:r>
            <w:proofErr w:type="spellEnd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 xml:space="preserve"> G: </w:t>
            </w:r>
            <w:proofErr w:type="spellStart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>foramdetetadasdeficiências</w:t>
            </w:r>
            <w:proofErr w:type="spellEnd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 xml:space="preserve"> graves, </w:t>
            </w:r>
            <w:proofErr w:type="spellStart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>que</w:t>
            </w:r>
            <w:proofErr w:type="spellEnd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>correspondem</w:t>
            </w:r>
            <w:proofErr w:type="spellEnd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 xml:space="preserve"> a </w:t>
            </w:r>
            <w:proofErr w:type="spellStart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>nãoconformidadesoudeficiências</w:t>
            </w:r>
            <w:proofErr w:type="spellEnd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>da</w:t>
            </w:r>
            <w:proofErr w:type="spellEnd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>unidade</w:t>
            </w:r>
            <w:proofErr w:type="spellEnd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 xml:space="preserve"> de </w:t>
            </w:r>
            <w:proofErr w:type="spellStart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>produção</w:t>
            </w:r>
            <w:proofErr w:type="spellEnd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>que</w:t>
            </w:r>
            <w:proofErr w:type="spellEnd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>integremalteraçãosubstancial</w:t>
            </w:r>
            <w:proofErr w:type="spellEnd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>ouconstituamperigo</w:t>
            </w:r>
            <w:proofErr w:type="spellEnd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 xml:space="preserve"> grave e </w:t>
            </w:r>
            <w:proofErr w:type="spellStart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>imediato</w:t>
            </w:r>
            <w:proofErr w:type="spellEnd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>para</w:t>
            </w:r>
            <w:proofErr w:type="spellEnd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 xml:space="preserve"> a </w:t>
            </w:r>
            <w:proofErr w:type="spellStart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>segurança</w:t>
            </w:r>
            <w:proofErr w:type="spellEnd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 xml:space="preserve"> de </w:t>
            </w:r>
            <w:proofErr w:type="spellStart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>pessoas</w:t>
            </w:r>
            <w:proofErr w:type="spellEnd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>animais</w:t>
            </w:r>
            <w:proofErr w:type="spellEnd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 xml:space="preserve"> e bens.</w:t>
            </w:r>
          </w:p>
          <w:p w:rsidR="00431551" w:rsidRPr="00431551" w:rsidRDefault="00431551" w:rsidP="00431551">
            <w:pPr>
              <w:tabs>
                <w:tab w:val="clear" w:pos="288"/>
              </w:tabs>
              <w:rPr>
                <w:rFonts w:ascii="Times New Roman" w:eastAsia="Times New Roman" w:hAnsi="Times New Roman"/>
                <w:sz w:val="14"/>
                <w:szCs w:val="14"/>
              </w:rPr>
            </w:pPr>
          </w:p>
          <w:p w:rsidR="00431551" w:rsidRPr="00431551" w:rsidRDefault="00431551" w:rsidP="00431551">
            <w:pPr>
              <w:tabs>
                <w:tab w:val="clear" w:pos="288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>Lista</w:t>
            </w:r>
            <w:proofErr w:type="spellEnd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 xml:space="preserve"> de </w:t>
            </w:r>
            <w:proofErr w:type="spellStart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>deficiências</w:t>
            </w:r>
            <w:proofErr w:type="spellEnd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 xml:space="preserve"> a </w:t>
            </w:r>
            <w:proofErr w:type="spellStart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>que</w:t>
            </w:r>
            <w:proofErr w:type="spellEnd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>ficamsujeitasàsinstalaçõeselétricas</w:t>
            </w:r>
            <w:proofErr w:type="spellEnd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 xml:space="preserve"> do TIPO C, </w:t>
            </w:r>
            <w:proofErr w:type="spellStart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>classificadas</w:t>
            </w:r>
            <w:proofErr w:type="spellEnd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 xml:space="preserve"> de </w:t>
            </w:r>
            <w:proofErr w:type="spellStart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>acordo</w:t>
            </w:r>
            <w:proofErr w:type="spellEnd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 xml:space="preserve"> com o </w:t>
            </w:r>
            <w:proofErr w:type="spellStart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>riscoassociado</w:t>
            </w:r>
            <w:proofErr w:type="spellEnd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>quer</w:t>
            </w:r>
            <w:proofErr w:type="spellEnd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>para</w:t>
            </w:r>
            <w:proofErr w:type="spellEnd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>efeitos</w:t>
            </w:r>
            <w:proofErr w:type="spellEnd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 xml:space="preserve"> de </w:t>
            </w:r>
            <w:proofErr w:type="spellStart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>segurança</w:t>
            </w:r>
            <w:proofErr w:type="spellEnd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 xml:space="preserve"> de </w:t>
            </w:r>
            <w:proofErr w:type="spellStart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>pessoasanimais</w:t>
            </w:r>
            <w:proofErr w:type="spellEnd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 xml:space="preserve"> e bens, </w:t>
            </w:r>
            <w:proofErr w:type="spellStart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>quer</w:t>
            </w:r>
            <w:proofErr w:type="spellEnd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>para</w:t>
            </w:r>
            <w:proofErr w:type="spellEnd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 xml:space="preserve"> a </w:t>
            </w:r>
            <w:proofErr w:type="spellStart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>entrada</w:t>
            </w:r>
            <w:proofErr w:type="spellEnd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>emexploração</w:t>
            </w:r>
            <w:proofErr w:type="spellEnd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 xml:space="preserve"> do </w:t>
            </w:r>
            <w:proofErr w:type="spellStart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>centroelectroprodutor</w:t>
            </w:r>
            <w:proofErr w:type="spellEnd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>publicada</w:t>
            </w:r>
            <w:proofErr w:type="spellEnd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>no</w:t>
            </w:r>
            <w:r w:rsidRPr="00431551">
              <w:rPr>
                <w:rFonts w:eastAsia="Times New Roman" w:cs="Calibri"/>
                <w:b/>
                <w:bCs/>
                <w:color w:val="000000"/>
                <w:sz w:val="14"/>
                <w:szCs w:val="14"/>
              </w:rPr>
              <w:t>Despacho</w:t>
            </w:r>
            <w:proofErr w:type="spellEnd"/>
            <w:r w:rsidRPr="00431551">
              <w:rPr>
                <w:rFonts w:eastAsia="Times New Roman" w:cs="Calibri"/>
                <w:b/>
                <w:bCs/>
                <w:color w:val="000000"/>
                <w:sz w:val="14"/>
                <w:szCs w:val="14"/>
              </w:rPr>
              <w:t xml:space="preserve"> nº 4 de 2018/01/16 e no </w:t>
            </w:r>
            <w:proofErr w:type="spellStart"/>
            <w:r w:rsidRPr="00431551">
              <w:rPr>
                <w:rFonts w:eastAsia="Times New Roman" w:cs="Calibri"/>
                <w:b/>
                <w:bCs/>
                <w:color w:val="000000"/>
                <w:sz w:val="14"/>
                <w:szCs w:val="14"/>
              </w:rPr>
              <w:t>Despacho</w:t>
            </w:r>
            <w:proofErr w:type="spellEnd"/>
            <w:r w:rsidRPr="00431551">
              <w:rPr>
                <w:rFonts w:eastAsia="Times New Roman" w:cs="Calibri"/>
                <w:b/>
                <w:bCs/>
                <w:color w:val="000000"/>
                <w:sz w:val="14"/>
                <w:szCs w:val="14"/>
              </w:rPr>
              <w:t xml:space="preserve"> nº 4 de 2020/02/03 pela DGEG</w:t>
            </w:r>
            <w:r w:rsidRPr="00431551">
              <w:rPr>
                <w:rFonts w:eastAsia="Times New Roman" w:cs="Calibri"/>
                <w:color w:val="000000"/>
                <w:sz w:val="14"/>
                <w:szCs w:val="14"/>
              </w:rPr>
              <w:t>.</w:t>
            </w:r>
          </w:p>
          <w:p w:rsidR="00431551" w:rsidRPr="00431551" w:rsidRDefault="00431551" w:rsidP="00431551">
            <w:pPr>
              <w:tabs>
                <w:tab w:val="clear" w:pos="288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5E3B63" w:rsidRDefault="005E3B63" w:rsidP="00CD3C20">
      <w:pPr>
        <w:ind w:left="-993"/>
        <w:rPr>
          <w:lang w:val="pt-PT"/>
        </w:rPr>
      </w:pPr>
    </w:p>
    <w:sectPr w:rsidR="005E3B63" w:rsidSect="00F824EE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440" w:bottom="1276" w:left="1440" w:header="283" w:footer="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24EE" w:rsidRDefault="00F824EE" w:rsidP="00816498">
      <w:r>
        <w:separator/>
      </w:r>
    </w:p>
  </w:endnote>
  <w:endnote w:type="continuationSeparator" w:id="1">
    <w:p w:rsidR="00F824EE" w:rsidRDefault="00F824EE" w:rsidP="008164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614A" w:rsidRDefault="001A34E6" w:rsidP="00DA647D">
    <w:pPr>
      <w:pStyle w:val="Footer"/>
    </w:pPr>
    <w:r w:rsidRPr="001A34E6">
      <w:rPr>
        <w:noProof/>
        <w:lang w:val="pt-PT" w:eastAsia="pt-PT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1026" type="#_x0000_t32" style="position:absolute;margin-left:-49.6pt;margin-top:8.1pt;width:567.2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"/>
      </w:pict>
    </w:r>
  </w:p>
  <w:tbl>
    <w:tblPr>
      <w:tblW w:w="11358" w:type="dxa"/>
      <w:tblInd w:w="-990" w:type="dxa"/>
      <w:tblCellMar>
        <w:left w:w="0" w:type="dxa"/>
        <w:right w:w="0" w:type="dxa"/>
      </w:tblCellMar>
      <w:tblLook w:val="04A0"/>
    </w:tblPr>
    <w:tblGrid>
      <w:gridCol w:w="11343"/>
      <w:gridCol w:w="15"/>
    </w:tblGrid>
    <w:tr w:rsidR="00F3614A" w:rsidRPr="005A3CD6" w:rsidTr="000B2897">
      <w:trPr>
        <w:trHeight w:val="828"/>
      </w:trPr>
      <w:tc>
        <w:tcPr>
          <w:tcW w:w="9075" w:type="dxa"/>
          <w:shd w:val="clear" w:color="auto" w:fill="auto"/>
        </w:tcPr>
        <w:tbl>
          <w:tblPr>
            <w:tblW w:w="11343" w:type="dxa"/>
            <w:tblCellMar>
              <w:left w:w="0" w:type="dxa"/>
              <w:right w:w="0" w:type="dxa"/>
            </w:tblCellMar>
            <w:tblLook w:val="04A0"/>
          </w:tblPr>
          <w:tblGrid>
            <w:gridCol w:w="2838"/>
            <w:gridCol w:w="6379"/>
            <w:gridCol w:w="2126"/>
          </w:tblGrid>
          <w:tr w:rsidR="00F3614A" w:rsidRPr="005A3CD6" w:rsidTr="00155A05">
            <w:trPr>
              <w:trHeight w:val="828"/>
            </w:trPr>
            <w:tc>
              <w:tcPr>
                <w:tcW w:w="2838" w:type="dxa"/>
                <w:shd w:val="clear" w:color="auto" w:fill="auto"/>
              </w:tcPr>
              <w:p w:rsidR="00F3614A" w:rsidRDefault="00F3614A" w:rsidP="00155A05">
                <w:pPr>
                  <w:rPr>
                    <w:b/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b/>
                    <w:sz w:val="14"/>
                    <w:szCs w:val="14"/>
                    <w:lang w:val="pt-PT" w:eastAsia="pt-PT"/>
                  </w:rPr>
                  <w:t>BUREAU VERITAS RINAVE</w:t>
                </w:r>
              </w:p>
              <w:p w:rsidR="00F3614A" w:rsidRPr="000B2897" w:rsidRDefault="00F3614A" w:rsidP="00155A05">
                <w:pPr>
                  <w:rPr>
                    <w:sz w:val="14"/>
                    <w:szCs w:val="14"/>
                    <w:lang w:val="pt-PT" w:eastAsia="pt-PT"/>
                  </w:rPr>
                </w:pPr>
              </w:p>
              <w:p w:rsidR="00F3614A" w:rsidRPr="000B2897" w:rsidRDefault="00F3614A" w:rsidP="00155A05">
                <w:pPr>
                  <w:rPr>
                    <w:sz w:val="14"/>
                    <w:szCs w:val="14"/>
                    <w:lang w:val="pt-PT" w:eastAsia="pt-PT"/>
                  </w:rPr>
                </w:pPr>
              </w:p>
            </w:tc>
            <w:tc>
              <w:tcPr>
                <w:tcW w:w="6379" w:type="dxa"/>
              </w:tcPr>
              <w:p w:rsidR="00F3614A" w:rsidRDefault="00F3614A" w:rsidP="004F1A34">
                <w:pPr>
                  <w:tabs>
                    <w:tab w:val="right" w:pos="9630"/>
                  </w:tabs>
                  <w:jc w:val="center"/>
                  <w:rPr>
                    <w:sz w:val="14"/>
                    <w:szCs w:val="14"/>
                    <w:lang w:val="pt-PT" w:eastAsia="pt-PT"/>
                  </w:rPr>
                </w:pPr>
                <w:r>
                  <w:rPr>
                    <w:sz w:val="14"/>
                    <w:szCs w:val="14"/>
                    <w:lang w:val="pt-PT" w:eastAsia="pt-PT"/>
                  </w:rPr>
                  <w:t>Rua Laura Ayres, n.º 3</w:t>
                </w:r>
                <w:r w:rsidRPr="000B2897">
                  <w:rPr>
                    <w:sz w:val="14"/>
                    <w:szCs w:val="14"/>
                    <w:lang w:val="pt-PT" w:eastAsia="pt-PT"/>
                  </w:rPr>
                  <w:t>, 1600-5</w:t>
                </w:r>
                <w:r>
                  <w:rPr>
                    <w:sz w:val="14"/>
                    <w:szCs w:val="14"/>
                    <w:lang w:val="pt-PT" w:eastAsia="pt-PT"/>
                  </w:rPr>
                  <w:t>10</w:t>
                </w:r>
                <w:r w:rsidRPr="000B2897">
                  <w:rPr>
                    <w:sz w:val="14"/>
                    <w:szCs w:val="14"/>
                    <w:lang w:val="pt-PT" w:eastAsia="pt-PT"/>
                  </w:rPr>
                  <w:t xml:space="preserve"> Lisboa</w:t>
                </w:r>
              </w:p>
              <w:p w:rsidR="00F3614A" w:rsidRPr="004F1A34" w:rsidRDefault="00F3614A" w:rsidP="004F1A34">
                <w:pPr>
                  <w:pStyle w:val="BodyText"/>
                  <w:jc w:val="center"/>
                  <w:rPr>
                    <w:rFonts w:ascii="Calibri" w:eastAsia="Calibri" w:hAnsi="Calibri" w:cs="Times New Roman"/>
                    <w:sz w:val="14"/>
                    <w:szCs w:val="14"/>
                    <w:lang w:val="pt-PT" w:eastAsia="pt-PT"/>
                  </w:rPr>
                </w:pPr>
                <w:r w:rsidRPr="004F1A34">
                  <w:rPr>
                    <w:rFonts w:ascii="Calibri" w:eastAsia="Calibri" w:hAnsi="Calibri" w:cs="Times New Roman"/>
                    <w:sz w:val="14"/>
                    <w:szCs w:val="14"/>
                    <w:lang w:val="pt-PT" w:eastAsia="pt-PT"/>
                  </w:rPr>
                  <w:t>Tef : + 351 217 100 900  (Chamada para a rede fixa nacional)</w:t>
                </w:r>
              </w:p>
              <w:p w:rsidR="00F3614A" w:rsidRPr="000B2897" w:rsidRDefault="001A34E6" w:rsidP="004F1A34">
                <w:pPr>
                  <w:tabs>
                    <w:tab w:val="right" w:pos="9630"/>
                  </w:tabs>
                  <w:jc w:val="center"/>
                  <w:rPr>
                    <w:b/>
                    <w:bCs/>
                    <w:sz w:val="14"/>
                    <w:szCs w:val="14"/>
                    <w:lang w:val="pt-PT" w:eastAsia="pt-PT"/>
                  </w:rPr>
                </w:pPr>
                <w:hyperlink r:id="rId1" w:history="1">
                  <w:r w:rsidR="00F3614A" w:rsidRPr="00096BDA">
                    <w:rPr>
                      <w:rStyle w:val="Hyperlink"/>
                      <w:sz w:val="14"/>
                      <w:szCs w:val="14"/>
                      <w:lang w:val="pt-PT" w:eastAsia="pt-PT"/>
                    </w:rPr>
                    <w:t>e</w:t>
                  </w:r>
                  <w:r w:rsidR="00F3614A" w:rsidRPr="00096BDA">
                    <w:rPr>
                      <w:rStyle w:val="Hyperlink"/>
                      <w:sz w:val="14"/>
                      <w:szCs w:val="14"/>
                      <w:lang w:val="pt-PT"/>
                    </w:rPr>
                    <w:t>letricas@</w:t>
                  </w:r>
                  <w:r w:rsidR="00F3614A" w:rsidRPr="00096BDA">
                    <w:rPr>
                      <w:rStyle w:val="Hyperlink"/>
                      <w:sz w:val="14"/>
                      <w:szCs w:val="14"/>
                      <w:lang w:val="pt-PT" w:eastAsia="pt-PT"/>
                    </w:rPr>
                    <w:t>bureauveritas.com</w:t>
                  </w:r>
                </w:hyperlink>
                <w:r w:rsidR="00F3614A">
                  <w:rPr>
                    <w:sz w:val="14"/>
                    <w:szCs w:val="14"/>
                    <w:lang w:val="pt-PT" w:eastAsia="pt-PT"/>
                  </w:rPr>
                  <w:t xml:space="preserve"> w</w:t>
                </w:r>
                <w:r w:rsidR="00F3614A" w:rsidRPr="000B2897">
                  <w:rPr>
                    <w:sz w:val="14"/>
                    <w:szCs w:val="14"/>
                    <w:lang w:val="pt-PT" w:eastAsia="pt-PT"/>
                  </w:rPr>
                  <w:t>ww.bureauveritas.pt</w:t>
                </w:r>
              </w:p>
            </w:tc>
            <w:tc>
              <w:tcPr>
                <w:tcW w:w="2126" w:type="dxa"/>
                <w:shd w:val="clear" w:color="auto" w:fill="auto"/>
              </w:tcPr>
              <w:p w:rsidR="00F3614A" w:rsidRPr="000B2897" w:rsidRDefault="00F3614A" w:rsidP="00155A05">
                <w:pPr>
                  <w:tabs>
                    <w:tab w:val="right" w:pos="9630"/>
                  </w:tabs>
                  <w:jc w:val="right"/>
                  <w:rPr>
                    <w:b/>
                    <w:bCs/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b/>
                    <w:bCs/>
                    <w:sz w:val="14"/>
                    <w:szCs w:val="14"/>
                    <w:lang w:val="pt-PT" w:eastAsia="pt-PT"/>
                  </w:rPr>
                  <w:t xml:space="preserve">Página </w:t>
                </w:r>
                <w:r w:rsidR="001A34E6" w:rsidRPr="000B2897">
                  <w:rPr>
                    <w:b/>
                    <w:bCs/>
                    <w:sz w:val="14"/>
                    <w:szCs w:val="14"/>
                    <w:lang w:val="pt-PT" w:eastAsia="pt-PT"/>
                  </w:rPr>
                  <w:fldChar w:fldCharType="begin"/>
                </w:r>
                <w:r w:rsidRPr="000B2897">
                  <w:rPr>
                    <w:b/>
                    <w:bCs/>
                    <w:sz w:val="14"/>
                    <w:szCs w:val="14"/>
                    <w:lang w:val="pt-PT" w:eastAsia="pt-PT"/>
                  </w:rPr>
                  <w:instrText xml:space="preserve"> PAGE </w:instrText>
                </w:r>
                <w:r w:rsidR="001A34E6" w:rsidRPr="000B2897">
                  <w:rPr>
                    <w:b/>
                    <w:bCs/>
                    <w:sz w:val="14"/>
                    <w:szCs w:val="14"/>
                    <w:lang w:val="pt-PT" w:eastAsia="pt-PT"/>
                  </w:rPr>
                  <w:fldChar w:fldCharType="separate"/>
                </w:r>
                <w:r w:rsidR="006E0611">
                  <w:rPr>
                    <w:b/>
                    <w:bCs/>
                    <w:noProof/>
                    <w:sz w:val="14"/>
                    <w:szCs w:val="14"/>
                    <w:lang w:val="pt-PT" w:eastAsia="pt-PT"/>
                  </w:rPr>
                  <w:t>2</w:t>
                </w:r>
                <w:r w:rsidR="001A34E6" w:rsidRPr="000B2897">
                  <w:rPr>
                    <w:b/>
                    <w:bCs/>
                    <w:sz w:val="14"/>
                    <w:szCs w:val="14"/>
                    <w:lang w:val="pt-PT" w:eastAsia="pt-PT"/>
                  </w:rPr>
                  <w:fldChar w:fldCharType="end"/>
                </w:r>
                <w:r w:rsidRPr="000B2897">
                  <w:rPr>
                    <w:b/>
                    <w:sz w:val="14"/>
                    <w:szCs w:val="14"/>
                    <w:lang w:val="pt-PT" w:eastAsia="pt-PT"/>
                  </w:rPr>
                  <w:t xml:space="preserve"> / </w:t>
                </w:r>
                <w:r w:rsidR="001A34E6" w:rsidRPr="000B2897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fldChar w:fldCharType="begin"/>
                </w:r>
                <w:r w:rsidRPr="000B2897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instrText>SECTIONPAGES</w:instrText>
                </w:r>
                <w:r w:rsidR="001A34E6" w:rsidRPr="000B2897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fldChar w:fldCharType="separate"/>
                </w:r>
                <w:r w:rsidR="006E0611">
                  <w:rPr>
                    <w:rStyle w:val="PageNumber"/>
                    <w:b/>
                    <w:noProof/>
                    <w:sz w:val="14"/>
                    <w:szCs w:val="14"/>
                    <w:lang w:val="pt-PT" w:eastAsia="pt-PT"/>
                  </w:rPr>
                  <w:t>2</w:t>
                </w:r>
                <w:r w:rsidR="001A34E6" w:rsidRPr="000B2897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fldChar w:fldCharType="end"/>
                </w:r>
              </w:p>
              <w:p w:rsidR="00F3614A" w:rsidRPr="000B2897" w:rsidRDefault="00F3614A" w:rsidP="00155A05">
                <w:pPr>
                  <w:jc w:val="right"/>
                  <w:rPr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b/>
                    <w:sz w:val="14"/>
                    <w:szCs w:val="14"/>
                    <w:lang w:val="pt-PT" w:eastAsia="pt-PT"/>
                  </w:rPr>
                  <w:t>Versão</w:t>
                </w:r>
                <w:r w:rsidRPr="000B2897">
                  <w:rPr>
                    <w:sz w:val="14"/>
                    <w:szCs w:val="14"/>
                    <w:lang w:val="pt-PT" w:eastAsia="pt-PT"/>
                  </w:rPr>
                  <w:t>:  [#VersionNumber#]</w:t>
                </w:r>
              </w:p>
              <w:p w:rsidR="00F3614A" w:rsidRPr="000B2897" w:rsidRDefault="00F3614A" w:rsidP="00155A05">
                <w:pPr>
                  <w:jc w:val="right"/>
                  <w:rPr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sz w:val="14"/>
                    <w:szCs w:val="14"/>
                    <w:lang w:val="pt-PT" w:eastAsia="pt-PT"/>
                  </w:rPr>
                  <w:t>Mod.QS-4-</w:t>
                </w:r>
                <w:r>
                  <w:rPr>
                    <w:sz w:val="14"/>
                    <w:szCs w:val="14"/>
                    <w:lang w:val="pt-PT" w:eastAsia="pt-PT"/>
                  </w:rPr>
                  <w:t>25</w:t>
                </w:r>
                <w:r w:rsidR="00F824EE">
                  <w:rPr>
                    <w:sz w:val="14"/>
                    <w:szCs w:val="14"/>
                    <w:lang w:val="pt-PT" w:eastAsia="pt-PT"/>
                  </w:rPr>
                  <w:t>9</w:t>
                </w:r>
              </w:p>
            </w:tc>
          </w:tr>
        </w:tbl>
        <w:p w:rsidR="00F3614A" w:rsidRPr="000B2897" w:rsidRDefault="00F3614A" w:rsidP="002F5DF5">
          <w:pPr>
            <w:rPr>
              <w:sz w:val="14"/>
              <w:szCs w:val="14"/>
              <w:lang w:val="pt-PT" w:eastAsia="pt-PT"/>
            </w:rPr>
          </w:pPr>
        </w:p>
      </w:tc>
      <w:tc>
        <w:tcPr>
          <w:tcW w:w="2283" w:type="dxa"/>
          <w:shd w:val="clear" w:color="auto" w:fill="auto"/>
        </w:tcPr>
        <w:p w:rsidR="00F3614A" w:rsidRPr="000B2897" w:rsidRDefault="00F3614A" w:rsidP="000B2897">
          <w:pPr>
            <w:jc w:val="right"/>
            <w:rPr>
              <w:sz w:val="14"/>
              <w:szCs w:val="14"/>
              <w:lang w:val="pt-PT" w:eastAsia="pt-PT"/>
            </w:rPr>
          </w:pPr>
        </w:p>
      </w:tc>
    </w:tr>
  </w:tbl>
  <w:p w:rsidR="00F3614A" w:rsidRPr="00DA647D" w:rsidRDefault="00F3614A">
    <w:pPr>
      <w:pStyle w:val="Footer"/>
      <w:rPr>
        <w:lang w:val="pt-PT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614A" w:rsidRPr="00E33AA9" w:rsidRDefault="001A34E6" w:rsidP="00DB2882">
    <w:pPr>
      <w:pStyle w:val="Footer"/>
      <w:rPr>
        <w:sz w:val="16"/>
        <w:szCs w:val="16"/>
      </w:rPr>
    </w:pPr>
    <w:r w:rsidRPr="001A34E6">
      <w:rPr>
        <w:noProof/>
        <w:sz w:val="16"/>
        <w:szCs w:val="16"/>
        <w:lang w:val="pt-PT" w:eastAsia="pt-PT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1027" type="#_x0000_t32" style="position:absolute;margin-left:-49.6pt;margin-top:8.1pt;width:567.2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"/>
      </w:pict>
    </w:r>
  </w:p>
  <w:tbl>
    <w:tblPr>
      <w:tblW w:w="11343" w:type="dxa"/>
      <w:tblInd w:w="-990" w:type="dxa"/>
      <w:tblCellMar>
        <w:left w:w="0" w:type="dxa"/>
        <w:right w:w="0" w:type="dxa"/>
      </w:tblCellMar>
      <w:tblLook w:val="04A0"/>
    </w:tblPr>
    <w:tblGrid>
      <w:gridCol w:w="2838"/>
      <w:gridCol w:w="6379"/>
      <w:gridCol w:w="2126"/>
    </w:tblGrid>
    <w:tr w:rsidR="00F3614A" w:rsidRPr="005A3CD6" w:rsidTr="00DA457D">
      <w:trPr>
        <w:trHeight w:val="828"/>
      </w:trPr>
      <w:tc>
        <w:tcPr>
          <w:tcW w:w="2838" w:type="dxa"/>
          <w:shd w:val="clear" w:color="auto" w:fill="auto"/>
        </w:tcPr>
        <w:p w:rsidR="00F3614A" w:rsidRDefault="00F3614A" w:rsidP="002F5DF5">
          <w:pPr>
            <w:rPr>
              <w:b/>
              <w:sz w:val="14"/>
              <w:szCs w:val="14"/>
              <w:lang w:val="pt-PT" w:eastAsia="pt-PT"/>
            </w:rPr>
          </w:pPr>
          <w:r w:rsidRPr="000B2897">
            <w:rPr>
              <w:b/>
              <w:sz w:val="14"/>
              <w:szCs w:val="14"/>
              <w:lang w:val="pt-PT" w:eastAsia="pt-PT"/>
            </w:rPr>
            <w:t>BUREAU VERITAS RINAVE</w:t>
          </w:r>
        </w:p>
        <w:p w:rsidR="00F3614A" w:rsidRPr="000B2897" w:rsidRDefault="00F3614A" w:rsidP="002F5DF5">
          <w:pPr>
            <w:rPr>
              <w:sz w:val="14"/>
              <w:szCs w:val="14"/>
              <w:lang w:val="pt-PT" w:eastAsia="pt-PT"/>
            </w:rPr>
          </w:pPr>
        </w:p>
        <w:p w:rsidR="00F3614A" w:rsidRPr="000B2897" w:rsidRDefault="00F3614A" w:rsidP="00BD2F3D">
          <w:pPr>
            <w:rPr>
              <w:sz w:val="14"/>
              <w:szCs w:val="14"/>
              <w:lang w:val="pt-PT" w:eastAsia="pt-PT"/>
            </w:rPr>
          </w:pPr>
        </w:p>
      </w:tc>
      <w:tc>
        <w:tcPr>
          <w:tcW w:w="6379" w:type="dxa"/>
        </w:tcPr>
        <w:p w:rsidR="00F3614A" w:rsidRDefault="00F3614A" w:rsidP="004F1A34">
          <w:pPr>
            <w:tabs>
              <w:tab w:val="right" w:pos="9630"/>
            </w:tabs>
            <w:jc w:val="center"/>
            <w:rPr>
              <w:sz w:val="14"/>
              <w:szCs w:val="14"/>
              <w:lang w:val="pt-PT" w:eastAsia="pt-PT"/>
            </w:rPr>
          </w:pPr>
          <w:r>
            <w:rPr>
              <w:sz w:val="14"/>
              <w:szCs w:val="14"/>
              <w:lang w:val="pt-PT" w:eastAsia="pt-PT"/>
            </w:rPr>
            <w:t>Rua Laura Ayres, n.º 3</w:t>
          </w:r>
          <w:r w:rsidRPr="000B2897">
            <w:rPr>
              <w:sz w:val="14"/>
              <w:szCs w:val="14"/>
              <w:lang w:val="pt-PT" w:eastAsia="pt-PT"/>
            </w:rPr>
            <w:t>, 1600-5</w:t>
          </w:r>
          <w:r>
            <w:rPr>
              <w:sz w:val="14"/>
              <w:szCs w:val="14"/>
              <w:lang w:val="pt-PT" w:eastAsia="pt-PT"/>
            </w:rPr>
            <w:t>10</w:t>
          </w:r>
          <w:r w:rsidRPr="000B2897">
            <w:rPr>
              <w:sz w:val="14"/>
              <w:szCs w:val="14"/>
              <w:lang w:val="pt-PT" w:eastAsia="pt-PT"/>
            </w:rPr>
            <w:t xml:space="preserve"> Lisboa</w:t>
          </w:r>
        </w:p>
        <w:p w:rsidR="00F3614A" w:rsidRPr="004F1A34" w:rsidRDefault="00F3614A" w:rsidP="004F1A34">
          <w:pPr>
            <w:pStyle w:val="BodyText"/>
            <w:jc w:val="center"/>
            <w:rPr>
              <w:rFonts w:ascii="Calibri" w:eastAsia="Calibri" w:hAnsi="Calibri" w:cs="Times New Roman"/>
              <w:sz w:val="14"/>
              <w:szCs w:val="14"/>
              <w:lang w:val="pt-PT" w:eastAsia="pt-PT"/>
            </w:rPr>
          </w:pPr>
          <w:r w:rsidRPr="004F1A34">
            <w:rPr>
              <w:rFonts w:ascii="Calibri" w:eastAsia="Calibri" w:hAnsi="Calibri" w:cs="Times New Roman"/>
              <w:sz w:val="14"/>
              <w:szCs w:val="14"/>
              <w:lang w:val="pt-PT" w:eastAsia="pt-PT"/>
            </w:rPr>
            <w:t>Tef : + 351 217 100 900  (Chamada para a rede fixa nacional)</w:t>
          </w:r>
        </w:p>
        <w:p w:rsidR="00F3614A" w:rsidRPr="000B2897" w:rsidRDefault="001A34E6" w:rsidP="004F1A34">
          <w:pPr>
            <w:tabs>
              <w:tab w:val="right" w:pos="9630"/>
            </w:tabs>
            <w:jc w:val="center"/>
            <w:rPr>
              <w:b/>
              <w:bCs/>
              <w:sz w:val="14"/>
              <w:szCs w:val="14"/>
              <w:lang w:val="pt-PT" w:eastAsia="pt-PT"/>
            </w:rPr>
          </w:pPr>
          <w:hyperlink r:id="rId1" w:history="1">
            <w:r w:rsidR="00F3614A" w:rsidRPr="00096BDA">
              <w:rPr>
                <w:rStyle w:val="Hyperlink"/>
                <w:sz w:val="14"/>
                <w:szCs w:val="14"/>
                <w:lang w:val="pt-PT" w:eastAsia="pt-PT"/>
              </w:rPr>
              <w:t>e</w:t>
            </w:r>
            <w:r w:rsidR="00F3614A" w:rsidRPr="00096BDA">
              <w:rPr>
                <w:rStyle w:val="Hyperlink"/>
                <w:sz w:val="14"/>
                <w:szCs w:val="14"/>
                <w:lang w:val="pt-PT"/>
              </w:rPr>
              <w:t>letricas@</w:t>
            </w:r>
            <w:r w:rsidR="00F3614A" w:rsidRPr="00096BDA">
              <w:rPr>
                <w:rStyle w:val="Hyperlink"/>
                <w:sz w:val="14"/>
                <w:szCs w:val="14"/>
                <w:lang w:val="pt-PT" w:eastAsia="pt-PT"/>
              </w:rPr>
              <w:t>bureauveritas.com</w:t>
            </w:r>
          </w:hyperlink>
          <w:r w:rsidR="00F3614A">
            <w:rPr>
              <w:sz w:val="14"/>
              <w:szCs w:val="14"/>
              <w:lang w:val="pt-PT" w:eastAsia="pt-PT"/>
            </w:rPr>
            <w:t xml:space="preserve">  w</w:t>
          </w:r>
          <w:r w:rsidR="00F3614A" w:rsidRPr="000B2897">
            <w:rPr>
              <w:sz w:val="14"/>
              <w:szCs w:val="14"/>
              <w:lang w:val="pt-PT" w:eastAsia="pt-PT"/>
            </w:rPr>
            <w:t>ww.bureauveritas.pt</w:t>
          </w:r>
        </w:p>
      </w:tc>
      <w:tc>
        <w:tcPr>
          <w:tcW w:w="2126" w:type="dxa"/>
          <w:shd w:val="clear" w:color="auto" w:fill="auto"/>
        </w:tcPr>
        <w:p w:rsidR="00F3614A" w:rsidRPr="000B2897" w:rsidRDefault="00F3614A" w:rsidP="003163F1">
          <w:pPr>
            <w:tabs>
              <w:tab w:val="right" w:pos="9630"/>
            </w:tabs>
            <w:jc w:val="right"/>
            <w:rPr>
              <w:b/>
              <w:bCs/>
              <w:sz w:val="14"/>
              <w:szCs w:val="14"/>
              <w:lang w:val="pt-PT" w:eastAsia="pt-PT"/>
            </w:rPr>
          </w:pPr>
          <w:r w:rsidRPr="000B2897">
            <w:rPr>
              <w:b/>
              <w:bCs/>
              <w:sz w:val="14"/>
              <w:szCs w:val="14"/>
              <w:lang w:val="pt-PT" w:eastAsia="pt-PT"/>
            </w:rPr>
            <w:t xml:space="preserve">Página </w:t>
          </w:r>
          <w:r w:rsidR="001A34E6" w:rsidRPr="000B2897">
            <w:rPr>
              <w:b/>
              <w:bCs/>
              <w:sz w:val="14"/>
              <w:szCs w:val="14"/>
              <w:lang w:val="pt-PT" w:eastAsia="pt-PT"/>
            </w:rPr>
            <w:fldChar w:fldCharType="begin"/>
          </w:r>
          <w:r w:rsidRPr="000B2897">
            <w:rPr>
              <w:b/>
              <w:bCs/>
              <w:sz w:val="14"/>
              <w:szCs w:val="14"/>
              <w:lang w:val="pt-PT" w:eastAsia="pt-PT"/>
            </w:rPr>
            <w:instrText xml:space="preserve"> PAGE </w:instrText>
          </w:r>
          <w:r w:rsidR="001A34E6" w:rsidRPr="000B2897">
            <w:rPr>
              <w:b/>
              <w:bCs/>
              <w:sz w:val="14"/>
              <w:szCs w:val="14"/>
              <w:lang w:val="pt-PT" w:eastAsia="pt-PT"/>
            </w:rPr>
            <w:fldChar w:fldCharType="separate"/>
          </w:r>
          <w:r w:rsidR="006E0611">
            <w:rPr>
              <w:b/>
              <w:bCs/>
              <w:noProof/>
              <w:sz w:val="14"/>
              <w:szCs w:val="14"/>
              <w:lang w:val="pt-PT" w:eastAsia="pt-PT"/>
            </w:rPr>
            <w:t>1</w:t>
          </w:r>
          <w:r w:rsidR="001A34E6" w:rsidRPr="000B2897">
            <w:rPr>
              <w:b/>
              <w:bCs/>
              <w:sz w:val="14"/>
              <w:szCs w:val="14"/>
              <w:lang w:val="pt-PT" w:eastAsia="pt-PT"/>
            </w:rPr>
            <w:fldChar w:fldCharType="end"/>
          </w:r>
          <w:r w:rsidRPr="000B2897">
            <w:rPr>
              <w:b/>
              <w:sz w:val="14"/>
              <w:szCs w:val="14"/>
              <w:lang w:val="pt-PT" w:eastAsia="pt-PT"/>
            </w:rPr>
            <w:t xml:space="preserve"> / </w:t>
          </w:r>
          <w:r w:rsidR="001A34E6" w:rsidRPr="000B2897">
            <w:rPr>
              <w:rStyle w:val="PageNumber"/>
              <w:b/>
              <w:sz w:val="14"/>
              <w:szCs w:val="14"/>
              <w:lang w:val="pt-PT" w:eastAsia="pt-PT"/>
            </w:rPr>
            <w:fldChar w:fldCharType="begin"/>
          </w:r>
          <w:r w:rsidRPr="000B2897">
            <w:rPr>
              <w:rStyle w:val="PageNumber"/>
              <w:b/>
              <w:sz w:val="14"/>
              <w:szCs w:val="14"/>
              <w:lang w:val="pt-PT" w:eastAsia="pt-PT"/>
            </w:rPr>
            <w:instrText>SECTIONPAGES</w:instrText>
          </w:r>
          <w:r w:rsidR="001A34E6" w:rsidRPr="000B2897">
            <w:rPr>
              <w:rStyle w:val="PageNumber"/>
              <w:b/>
              <w:sz w:val="14"/>
              <w:szCs w:val="14"/>
              <w:lang w:val="pt-PT" w:eastAsia="pt-PT"/>
            </w:rPr>
            <w:fldChar w:fldCharType="separate"/>
          </w:r>
          <w:r w:rsidR="006E0611">
            <w:rPr>
              <w:rStyle w:val="PageNumber"/>
              <w:b/>
              <w:noProof/>
              <w:sz w:val="14"/>
              <w:szCs w:val="14"/>
              <w:lang w:val="pt-PT" w:eastAsia="pt-PT"/>
            </w:rPr>
            <w:t>2</w:t>
          </w:r>
          <w:r w:rsidR="001A34E6" w:rsidRPr="000B2897">
            <w:rPr>
              <w:rStyle w:val="PageNumber"/>
              <w:b/>
              <w:sz w:val="14"/>
              <w:szCs w:val="14"/>
              <w:lang w:val="pt-PT" w:eastAsia="pt-PT"/>
            </w:rPr>
            <w:fldChar w:fldCharType="end"/>
          </w:r>
        </w:p>
        <w:p w:rsidR="00F3614A" w:rsidRPr="000B2897" w:rsidRDefault="00F3614A" w:rsidP="003163F1">
          <w:pPr>
            <w:jc w:val="right"/>
            <w:rPr>
              <w:sz w:val="14"/>
              <w:szCs w:val="14"/>
              <w:lang w:val="pt-PT" w:eastAsia="pt-PT"/>
            </w:rPr>
          </w:pPr>
          <w:r w:rsidRPr="000B2897">
            <w:rPr>
              <w:b/>
              <w:sz w:val="14"/>
              <w:szCs w:val="14"/>
              <w:lang w:val="pt-PT" w:eastAsia="pt-PT"/>
            </w:rPr>
            <w:t>Versão</w:t>
          </w:r>
          <w:r w:rsidRPr="000B2897">
            <w:rPr>
              <w:sz w:val="14"/>
              <w:szCs w:val="14"/>
              <w:lang w:val="pt-PT" w:eastAsia="pt-PT"/>
            </w:rPr>
            <w:t>:  [#VersionNumber#]</w:t>
          </w:r>
        </w:p>
        <w:p w:rsidR="00F3614A" w:rsidRPr="000B2897" w:rsidRDefault="00F3614A" w:rsidP="003163F1">
          <w:pPr>
            <w:jc w:val="right"/>
            <w:rPr>
              <w:sz w:val="14"/>
              <w:szCs w:val="14"/>
              <w:lang w:val="pt-PT" w:eastAsia="pt-PT"/>
            </w:rPr>
          </w:pPr>
          <w:r w:rsidRPr="000B2897">
            <w:rPr>
              <w:sz w:val="14"/>
              <w:szCs w:val="14"/>
              <w:lang w:val="pt-PT" w:eastAsia="pt-PT"/>
            </w:rPr>
            <w:t>Mod.QS-4-</w:t>
          </w:r>
          <w:r>
            <w:rPr>
              <w:sz w:val="14"/>
              <w:szCs w:val="14"/>
              <w:lang w:val="pt-PT" w:eastAsia="pt-PT"/>
            </w:rPr>
            <w:t>2</w:t>
          </w:r>
          <w:r w:rsidR="00F824EE">
            <w:rPr>
              <w:sz w:val="14"/>
              <w:szCs w:val="14"/>
              <w:lang w:val="pt-PT" w:eastAsia="pt-PT"/>
            </w:rPr>
            <w:t>59</w:t>
          </w:r>
        </w:p>
      </w:tc>
    </w:tr>
  </w:tbl>
  <w:p w:rsidR="00F3614A" w:rsidRPr="00DB2882" w:rsidRDefault="00F3614A">
    <w:pPr>
      <w:pStyle w:val="Footer"/>
      <w:rPr>
        <w:lang w:val="pt-PT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24EE" w:rsidRDefault="00F824EE" w:rsidP="00816498">
      <w:r>
        <w:separator/>
      </w:r>
    </w:p>
  </w:footnote>
  <w:footnote w:type="continuationSeparator" w:id="1">
    <w:p w:rsidR="00F824EE" w:rsidRDefault="00F824EE" w:rsidP="008164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2510" w:type="dxa"/>
      <w:tblInd w:w="-985" w:type="dxa"/>
      <w:tblBorders>
        <w:insideH w:val="single" w:sz="4" w:space="0" w:color="auto"/>
      </w:tblBorders>
      <w:tblLook w:val="04A0"/>
    </w:tblPr>
    <w:tblGrid>
      <w:gridCol w:w="1345"/>
      <w:gridCol w:w="7733"/>
      <w:gridCol w:w="2179"/>
      <w:gridCol w:w="1253"/>
    </w:tblGrid>
    <w:tr w:rsidR="00F3614A" w:rsidRPr="005A3CD6" w:rsidTr="00FE0903">
      <w:tc>
        <w:tcPr>
          <w:tcW w:w="0" w:type="auto"/>
          <w:shd w:val="clear" w:color="auto" w:fill="auto"/>
          <w:tcMar>
            <w:left w:w="0" w:type="dxa"/>
            <w:right w:w="115" w:type="dxa"/>
          </w:tcMar>
        </w:tcPr>
        <w:p w:rsidR="00F3614A" w:rsidRPr="000B2897" w:rsidRDefault="00F3614A" w:rsidP="00FE0903">
          <w:pPr>
            <w:pStyle w:val="Style3"/>
            <w:rPr>
              <w:szCs w:val="20"/>
              <w:lang w:eastAsia="pt-PT"/>
            </w:rPr>
          </w:pPr>
          <w:r w:rsidRPr="00E260E6">
            <w:rPr>
              <w:noProof/>
              <w:lang w:val="en-US"/>
            </w:rPr>
            <w:drawing>
              <wp:inline distT="0" distB="0" distL="0" distR="0">
                <wp:extent cx="762000" cy="950595"/>
                <wp:effectExtent l="19050" t="0" r="0" b="0"/>
                <wp:docPr id="1091076234" name="Picture 109107623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950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80" w:type="dxa"/>
          <w:shd w:val="clear" w:color="auto" w:fill="auto"/>
        </w:tcPr>
        <w:p w:rsidR="00F3614A" w:rsidRPr="000B2897" w:rsidRDefault="00F3614A" w:rsidP="00FE0903">
          <w:pPr>
            <w:rPr>
              <w:szCs w:val="20"/>
              <w:lang w:val="pt-PT" w:eastAsia="pt-PT"/>
            </w:rPr>
          </w:pPr>
        </w:p>
        <w:p w:rsidR="00F3614A" w:rsidRPr="000B2897" w:rsidRDefault="00F3614A" w:rsidP="00FE0903">
          <w:pPr>
            <w:pStyle w:val="Style3"/>
            <w:rPr>
              <w:b/>
              <w:sz w:val="28"/>
              <w:szCs w:val="28"/>
              <w:lang w:eastAsia="pt-PT"/>
            </w:rPr>
          </w:pPr>
        </w:p>
      </w:tc>
      <w:tc>
        <w:tcPr>
          <w:tcW w:w="2185" w:type="dxa"/>
        </w:tcPr>
        <w:p w:rsidR="00F3614A" w:rsidRDefault="00F3614A" w:rsidP="00FE0903">
          <w:pPr>
            <w:pStyle w:val="Header"/>
            <w:jc w:val="right"/>
            <w:rPr>
              <w:b/>
              <w:bCs/>
              <w:noProof/>
              <w:lang w:val="pt-PT"/>
            </w:rPr>
          </w:pPr>
        </w:p>
        <w:p w:rsidR="00F3614A" w:rsidRPr="000B2897" w:rsidRDefault="00F3614A" w:rsidP="00FE0903">
          <w:pPr>
            <w:pStyle w:val="Header"/>
            <w:jc w:val="right"/>
            <w:rPr>
              <w:szCs w:val="20"/>
              <w:lang w:val="pt-PT" w:eastAsia="pt-PT"/>
            </w:rPr>
          </w:pPr>
          <w:r w:rsidRPr="00642F3A">
            <w:rPr>
              <w:b/>
              <w:bCs/>
              <w:noProof/>
              <w:lang w:val="pt-PT"/>
            </w:rPr>
            <w:t>A EIIEL a que respeita esta Declaração de Inspeção atua sob atuação provisória</w:t>
          </w:r>
        </w:p>
      </w:tc>
      <w:tc>
        <w:tcPr>
          <w:tcW w:w="1260" w:type="dxa"/>
          <w:shd w:val="clear" w:color="auto" w:fill="auto"/>
          <w:tcMar>
            <w:left w:w="115" w:type="dxa"/>
            <w:right w:w="0" w:type="dxa"/>
          </w:tcMar>
        </w:tcPr>
        <w:p w:rsidR="00F3614A" w:rsidRPr="000B2897" w:rsidRDefault="00F3614A" w:rsidP="00FE0903">
          <w:pPr>
            <w:pStyle w:val="Header"/>
            <w:jc w:val="right"/>
            <w:rPr>
              <w:szCs w:val="20"/>
              <w:lang w:val="pt-PT" w:eastAsia="pt-PT"/>
            </w:rPr>
          </w:pPr>
        </w:p>
      </w:tc>
    </w:tr>
  </w:tbl>
  <w:p w:rsidR="00F3614A" w:rsidRPr="00FE0903" w:rsidRDefault="00F3614A" w:rsidP="00816498">
    <w:pPr>
      <w:pStyle w:val="Header"/>
      <w:rPr>
        <w:lang w:val="pt-PT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335" w:type="dxa"/>
      <w:tblInd w:w="-985" w:type="dxa"/>
      <w:tblBorders>
        <w:insideH w:val="single" w:sz="4" w:space="0" w:color="auto"/>
      </w:tblBorders>
      <w:tblLayout w:type="fixed"/>
      <w:tblLook w:val="04A0"/>
    </w:tblPr>
    <w:tblGrid>
      <w:gridCol w:w="1338"/>
      <w:gridCol w:w="8021"/>
      <w:gridCol w:w="1976"/>
    </w:tblGrid>
    <w:tr w:rsidR="00F3614A" w:rsidRPr="005A3CD6" w:rsidTr="00F14423">
      <w:tc>
        <w:tcPr>
          <w:tcW w:w="1345" w:type="dxa"/>
          <w:shd w:val="clear" w:color="auto" w:fill="auto"/>
          <w:tcMar>
            <w:left w:w="0" w:type="dxa"/>
            <w:right w:w="115" w:type="dxa"/>
          </w:tcMar>
        </w:tcPr>
        <w:p w:rsidR="00F3614A" w:rsidRPr="000B2897" w:rsidRDefault="00F3614A" w:rsidP="00457319">
          <w:pPr>
            <w:pStyle w:val="Style3"/>
            <w:rPr>
              <w:szCs w:val="20"/>
              <w:lang w:eastAsia="pt-PT"/>
            </w:rPr>
          </w:pPr>
          <w:r w:rsidRPr="00E260E6">
            <w:rPr>
              <w:noProof/>
              <w:lang w:val="en-US"/>
            </w:rPr>
            <w:drawing>
              <wp:inline distT="0" distB="0" distL="0" distR="0">
                <wp:extent cx="762000" cy="950595"/>
                <wp:effectExtent l="19050" t="0" r="0" b="0"/>
                <wp:docPr id="494481927" name="Picture 49448192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950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64" w:type="dxa"/>
          <w:shd w:val="clear" w:color="auto" w:fill="auto"/>
        </w:tcPr>
        <w:p w:rsidR="00F3614A" w:rsidRPr="000B2897" w:rsidRDefault="00F3614A" w:rsidP="002F5DF5">
          <w:pPr>
            <w:rPr>
              <w:szCs w:val="20"/>
              <w:lang w:val="pt-PT" w:eastAsia="pt-PT"/>
            </w:rPr>
          </w:pPr>
        </w:p>
        <w:p w:rsidR="00E47BFA" w:rsidRDefault="00E47BFA" w:rsidP="00E47BFA">
          <w:pPr>
            <w:pStyle w:val="Style3"/>
            <w:jc w:val="center"/>
            <w:rPr>
              <w:b/>
              <w:sz w:val="24"/>
              <w:szCs w:val="24"/>
              <w:lang w:eastAsia="pt-PT"/>
            </w:rPr>
          </w:pPr>
          <w:r>
            <w:rPr>
              <w:b/>
              <w:sz w:val="24"/>
              <w:szCs w:val="24"/>
              <w:lang w:eastAsia="pt-PT"/>
            </w:rPr>
            <w:t>DECLARAÇÃO DE INSPEÇÃO</w:t>
          </w:r>
        </w:p>
        <w:p w:rsidR="00E47BFA" w:rsidRDefault="00E47BFA" w:rsidP="00E47BFA">
          <w:pPr>
            <w:pStyle w:val="Style3"/>
            <w:jc w:val="center"/>
            <w:rPr>
              <w:b/>
              <w:sz w:val="24"/>
              <w:szCs w:val="24"/>
              <w:lang w:eastAsia="pt-PT"/>
            </w:rPr>
          </w:pPr>
          <w:r w:rsidRPr="00F13694">
            <w:rPr>
              <w:bCs/>
              <w:sz w:val="22"/>
              <w:lang w:eastAsia="pt-PT"/>
            </w:rPr>
            <w:t>INSTALAÇÃO ELÉTRICA DE SERVIÇO PARTICULAR</w:t>
          </w:r>
          <w:r>
            <w:rPr>
              <w:bCs/>
              <w:sz w:val="22"/>
              <w:lang w:eastAsia="pt-PT"/>
            </w:rPr>
            <w:t xml:space="preserve"> - </w:t>
          </w:r>
          <w:r w:rsidRPr="00345CDD">
            <w:rPr>
              <w:bCs/>
              <w:sz w:val="22"/>
              <w:lang w:eastAsia="pt-PT"/>
            </w:rPr>
            <w:t>Centro Eletroprodutor</w:t>
          </w:r>
        </w:p>
        <w:p w:rsidR="00F3614A" w:rsidRPr="00F13694" w:rsidRDefault="00E47BFA" w:rsidP="00E47BFA">
          <w:pPr>
            <w:pStyle w:val="Style3"/>
            <w:jc w:val="center"/>
            <w:rPr>
              <w:bCs/>
              <w:sz w:val="18"/>
              <w:szCs w:val="18"/>
              <w:lang w:eastAsia="pt-PT"/>
            </w:rPr>
          </w:pPr>
          <w:r w:rsidRPr="00F13694">
            <w:rPr>
              <w:bCs/>
              <w:sz w:val="18"/>
              <w:szCs w:val="18"/>
              <w:lang w:eastAsia="pt-PT"/>
            </w:rPr>
            <w:t xml:space="preserve">(emitido nos termos do disposto no artigo 11.º do Decreto-Lei n.º 96/2017, de 10 de agosto) </w:t>
          </w:r>
        </w:p>
      </w:tc>
      <w:tc>
        <w:tcPr>
          <w:tcW w:w="1986" w:type="dxa"/>
          <w:shd w:val="clear" w:color="auto" w:fill="auto"/>
          <w:tcMar>
            <w:left w:w="115" w:type="dxa"/>
            <w:right w:w="0" w:type="dxa"/>
          </w:tcMar>
        </w:tcPr>
        <w:p w:rsidR="00F3614A" w:rsidRDefault="00F3614A" w:rsidP="000B2897">
          <w:pPr>
            <w:pStyle w:val="Header"/>
            <w:jc w:val="right"/>
            <w:rPr>
              <w:b/>
              <w:bCs/>
              <w:noProof/>
              <w:lang w:val="pt-PT"/>
            </w:rPr>
          </w:pPr>
        </w:p>
        <w:p w:rsidR="00F3614A" w:rsidRPr="00642F3A" w:rsidRDefault="00F3614A" w:rsidP="000B2897">
          <w:pPr>
            <w:pStyle w:val="Header"/>
            <w:jc w:val="right"/>
            <w:rPr>
              <w:b/>
              <w:bCs/>
              <w:szCs w:val="20"/>
              <w:lang w:val="pt-PT" w:eastAsia="pt-PT"/>
            </w:rPr>
          </w:pPr>
          <w:r w:rsidRPr="00642F3A">
            <w:rPr>
              <w:b/>
              <w:bCs/>
              <w:noProof/>
              <w:lang w:val="pt-PT"/>
            </w:rPr>
            <w:t>A EIIEL a que respeita esta Declaração de Inspeção atua sob atuação provisória</w:t>
          </w:r>
        </w:p>
      </w:tc>
    </w:tr>
  </w:tbl>
  <w:p w:rsidR="00F3614A" w:rsidRPr="00642F3A" w:rsidRDefault="00F3614A" w:rsidP="00642F3A">
    <w:pPr>
      <w:pStyle w:val="Header"/>
      <w:rPr>
        <w:sz w:val="10"/>
        <w:szCs w:val="10"/>
        <w:lang w:val="pt-PT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2F3E6A"/>
    <w:multiLevelType w:val="hybridMultilevel"/>
    <w:tmpl w:val="8E5AB9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8940DA"/>
    <w:multiLevelType w:val="hybridMultilevel"/>
    <w:tmpl w:val="8E5AB928"/>
    <w:lvl w:ilvl="0" w:tplc="ACD4E0F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attachedTemplate r:id="rId1"/>
  <w:defaultTabStop w:val="144"/>
  <w:hyphenationZone w:val="425"/>
  <w:drawingGridHorizontalSpacing w:val="100"/>
  <w:displayHorizontalDrawingGridEvery w:val="2"/>
  <w:characterSpacingControl w:val="doNotCompress"/>
  <w:hdrShapeDefaults>
    <o:shapedefaults v:ext="edit" spidmax="2050"/>
    <o:shapelayout v:ext="edit">
      <o:idmap v:ext="edit" data="1"/>
      <o:rules v:ext="edit">
        <o:r id="V:Rule3" type="connector" idref="#AutoShape 2"/>
        <o:r id="V:Rule4" type="connector" idref="#AutoShape 1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F824EE"/>
    <w:rsid w:val="000032A8"/>
    <w:rsid w:val="000039E6"/>
    <w:rsid w:val="00011650"/>
    <w:rsid w:val="000124C9"/>
    <w:rsid w:val="000137A2"/>
    <w:rsid w:val="00013D6F"/>
    <w:rsid w:val="00020642"/>
    <w:rsid w:val="000211BD"/>
    <w:rsid w:val="0002246B"/>
    <w:rsid w:val="00023409"/>
    <w:rsid w:val="00025201"/>
    <w:rsid w:val="00025721"/>
    <w:rsid w:val="00041C9B"/>
    <w:rsid w:val="00042B7A"/>
    <w:rsid w:val="00042E34"/>
    <w:rsid w:val="00052A62"/>
    <w:rsid w:val="00052BD6"/>
    <w:rsid w:val="0005439D"/>
    <w:rsid w:val="000554B0"/>
    <w:rsid w:val="00057A1D"/>
    <w:rsid w:val="00060F8C"/>
    <w:rsid w:val="00063F62"/>
    <w:rsid w:val="00067D62"/>
    <w:rsid w:val="00071307"/>
    <w:rsid w:val="00071798"/>
    <w:rsid w:val="00072D9F"/>
    <w:rsid w:val="00075FD4"/>
    <w:rsid w:val="0007630A"/>
    <w:rsid w:val="0008049F"/>
    <w:rsid w:val="000878A8"/>
    <w:rsid w:val="000878F3"/>
    <w:rsid w:val="000903FC"/>
    <w:rsid w:val="000918C6"/>
    <w:rsid w:val="00092D47"/>
    <w:rsid w:val="0009463E"/>
    <w:rsid w:val="000A1280"/>
    <w:rsid w:val="000A30F4"/>
    <w:rsid w:val="000A32AF"/>
    <w:rsid w:val="000A5AE5"/>
    <w:rsid w:val="000A73C0"/>
    <w:rsid w:val="000B018F"/>
    <w:rsid w:val="000B1887"/>
    <w:rsid w:val="000B1FA9"/>
    <w:rsid w:val="000B2897"/>
    <w:rsid w:val="000B60AF"/>
    <w:rsid w:val="000C12E7"/>
    <w:rsid w:val="000C1D20"/>
    <w:rsid w:val="000C3547"/>
    <w:rsid w:val="000C52ED"/>
    <w:rsid w:val="000D0C4A"/>
    <w:rsid w:val="000D16FE"/>
    <w:rsid w:val="000D23F8"/>
    <w:rsid w:val="000D2522"/>
    <w:rsid w:val="000D287C"/>
    <w:rsid w:val="000D42CC"/>
    <w:rsid w:val="000D5489"/>
    <w:rsid w:val="000D63F1"/>
    <w:rsid w:val="000E44CE"/>
    <w:rsid w:val="000E6D5D"/>
    <w:rsid w:val="000E6EEB"/>
    <w:rsid w:val="000F0914"/>
    <w:rsid w:val="000F2444"/>
    <w:rsid w:val="000F3348"/>
    <w:rsid w:val="000F392D"/>
    <w:rsid w:val="000F4CC0"/>
    <w:rsid w:val="000F6044"/>
    <w:rsid w:val="000F64BE"/>
    <w:rsid w:val="0010080F"/>
    <w:rsid w:val="00102E9E"/>
    <w:rsid w:val="00103575"/>
    <w:rsid w:val="001049F6"/>
    <w:rsid w:val="00111B44"/>
    <w:rsid w:val="001143D4"/>
    <w:rsid w:val="0011554D"/>
    <w:rsid w:val="001171C8"/>
    <w:rsid w:val="001204DD"/>
    <w:rsid w:val="0012113D"/>
    <w:rsid w:val="00122814"/>
    <w:rsid w:val="0012567F"/>
    <w:rsid w:val="00126205"/>
    <w:rsid w:val="001273CE"/>
    <w:rsid w:val="00127CAD"/>
    <w:rsid w:val="00131EC9"/>
    <w:rsid w:val="00140493"/>
    <w:rsid w:val="00143764"/>
    <w:rsid w:val="00144B60"/>
    <w:rsid w:val="001509A5"/>
    <w:rsid w:val="00151725"/>
    <w:rsid w:val="00151B3F"/>
    <w:rsid w:val="00153656"/>
    <w:rsid w:val="00154A89"/>
    <w:rsid w:val="00155A05"/>
    <w:rsid w:val="00162810"/>
    <w:rsid w:val="001638A3"/>
    <w:rsid w:val="001839D1"/>
    <w:rsid w:val="00191DDC"/>
    <w:rsid w:val="00192FDD"/>
    <w:rsid w:val="00193AC4"/>
    <w:rsid w:val="00195FE4"/>
    <w:rsid w:val="001A0104"/>
    <w:rsid w:val="001A3239"/>
    <w:rsid w:val="001A34E6"/>
    <w:rsid w:val="001A5386"/>
    <w:rsid w:val="001A5F24"/>
    <w:rsid w:val="001A6411"/>
    <w:rsid w:val="001B1F79"/>
    <w:rsid w:val="001B29F5"/>
    <w:rsid w:val="001B554A"/>
    <w:rsid w:val="001B5B65"/>
    <w:rsid w:val="001B6478"/>
    <w:rsid w:val="001C152A"/>
    <w:rsid w:val="001C222D"/>
    <w:rsid w:val="001C632E"/>
    <w:rsid w:val="001C6BBA"/>
    <w:rsid w:val="001C782D"/>
    <w:rsid w:val="001D3CBF"/>
    <w:rsid w:val="001D57A3"/>
    <w:rsid w:val="001E5365"/>
    <w:rsid w:val="001E6272"/>
    <w:rsid w:val="001F0732"/>
    <w:rsid w:val="001F22A9"/>
    <w:rsid w:val="001F75D6"/>
    <w:rsid w:val="001F781D"/>
    <w:rsid w:val="00202FFA"/>
    <w:rsid w:val="00205D9C"/>
    <w:rsid w:val="00212999"/>
    <w:rsid w:val="00216E19"/>
    <w:rsid w:val="00217EEF"/>
    <w:rsid w:val="002206A6"/>
    <w:rsid w:val="002259F6"/>
    <w:rsid w:val="0022608F"/>
    <w:rsid w:val="00226FD5"/>
    <w:rsid w:val="00230366"/>
    <w:rsid w:val="00233CF2"/>
    <w:rsid w:val="002405D6"/>
    <w:rsid w:val="00240BBC"/>
    <w:rsid w:val="00242AE3"/>
    <w:rsid w:val="0024450D"/>
    <w:rsid w:val="00257AB3"/>
    <w:rsid w:val="002616AE"/>
    <w:rsid w:val="00266A1C"/>
    <w:rsid w:val="00271759"/>
    <w:rsid w:val="002762E1"/>
    <w:rsid w:val="002816EF"/>
    <w:rsid w:val="002819D0"/>
    <w:rsid w:val="00284757"/>
    <w:rsid w:val="00284B12"/>
    <w:rsid w:val="0028577F"/>
    <w:rsid w:val="0028693D"/>
    <w:rsid w:val="002879C5"/>
    <w:rsid w:val="002916C7"/>
    <w:rsid w:val="00293D18"/>
    <w:rsid w:val="00294654"/>
    <w:rsid w:val="00295734"/>
    <w:rsid w:val="00297FE6"/>
    <w:rsid w:val="002A7796"/>
    <w:rsid w:val="002B0D46"/>
    <w:rsid w:val="002B157A"/>
    <w:rsid w:val="002B259C"/>
    <w:rsid w:val="002B28D5"/>
    <w:rsid w:val="002B3B51"/>
    <w:rsid w:val="002B6825"/>
    <w:rsid w:val="002C0A34"/>
    <w:rsid w:val="002C30FC"/>
    <w:rsid w:val="002C450F"/>
    <w:rsid w:val="002C6D54"/>
    <w:rsid w:val="002D4663"/>
    <w:rsid w:val="002E04DD"/>
    <w:rsid w:val="002E15A2"/>
    <w:rsid w:val="002E361A"/>
    <w:rsid w:val="002E4269"/>
    <w:rsid w:val="002F13B2"/>
    <w:rsid w:val="002F2AE5"/>
    <w:rsid w:val="002F2B3A"/>
    <w:rsid w:val="002F5DF5"/>
    <w:rsid w:val="00304F19"/>
    <w:rsid w:val="003061F7"/>
    <w:rsid w:val="00311E36"/>
    <w:rsid w:val="00313542"/>
    <w:rsid w:val="003163F1"/>
    <w:rsid w:val="00317250"/>
    <w:rsid w:val="003235A1"/>
    <w:rsid w:val="00324745"/>
    <w:rsid w:val="00331CD7"/>
    <w:rsid w:val="00332D07"/>
    <w:rsid w:val="0033446E"/>
    <w:rsid w:val="0033562A"/>
    <w:rsid w:val="00341FCC"/>
    <w:rsid w:val="00350AD0"/>
    <w:rsid w:val="00356FA2"/>
    <w:rsid w:val="00357CB2"/>
    <w:rsid w:val="00366E8D"/>
    <w:rsid w:val="0037011C"/>
    <w:rsid w:val="00374131"/>
    <w:rsid w:val="003808F0"/>
    <w:rsid w:val="00381C09"/>
    <w:rsid w:val="0038334C"/>
    <w:rsid w:val="00383B91"/>
    <w:rsid w:val="0038578E"/>
    <w:rsid w:val="00392912"/>
    <w:rsid w:val="003941AC"/>
    <w:rsid w:val="003960B3"/>
    <w:rsid w:val="003A07D3"/>
    <w:rsid w:val="003A27D6"/>
    <w:rsid w:val="003A3DCD"/>
    <w:rsid w:val="003A7AB8"/>
    <w:rsid w:val="003B0B08"/>
    <w:rsid w:val="003B0DD2"/>
    <w:rsid w:val="003B226A"/>
    <w:rsid w:val="003B4D6D"/>
    <w:rsid w:val="003B5795"/>
    <w:rsid w:val="003B65A9"/>
    <w:rsid w:val="003D00B3"/>
    <w:rsid w:val="003D09DF"/>
    <w:rsid w:val="003D65C4"/>
    <w:rsid w:val="003D68F2"/>
    <w:rsid w:val="003E0FF4"/>
    <w:rsid w:val="003F0CE3"/>
    <w:rsid w:val="003F0EA5"/>
    <w:rsid w:val="003F0FAD"/>
    <w:rsid w:val="003F30DB"/>
    <w:rsid w:val="003F31A4"/>
    <w:rsid w:val="003F46B4"/>
    <w:rsid w:val="003F63BA"/>
    <w:rsid w:val="00400AD4"/>
    <w:rsid w:val="00404450"/>
    <w:rsid w:val="00405848"/>
    <w:rsid w:val="0040671A"/>
    <w:rsid w:val="004077C2"/>
    <w:rsid w:val="00415D86"/>
    <w:rsid w:val="00417A12"/>
    <w:rsid w:val="00422206"/>
    <w:rsid w:val="004236A2"/>
    <w:rsid w:val="00425C89"/>
    <w:rsid w:val="004306E4"/>
    <w:rsid w:val="00430AEB"/>
    <w:rsid w:val="00431551"/>
    <w:rsid w:val="00431D9F"/>
    <w:rsid w:val="0043382E"/>
    <w:rsid w:val="0044316C"/>
    <w:rsid w:val="00445167"/>
    <w:rsid w:val="00446120"/>
    <w:rsid w:val="004515ED"/>
    <w:rsid w:val="00457319"/>
    <w:rsid w:val="0046068B"/>
    <w:rsid w:val="004609EE"/>
    <w:rsid w:val="004616C9"/>
    <w:rsid w:val="0046262F"/>
    <w:rsid w:val="00464458"/>
    <w:rsid w:val="00466E6D"/>
    <w:rsid w:val="00470F04"/>
    <w:rsid w:val="0047108E"/>
    <w:rsid w:val="004810BB"/>
    <w:rsid w:val="00482D06"/>
    <w:rsid w:val="0048448F"/>
    <w:rsid w:val="00486B91"/>
    <w:rsid w:val="0049420A"/>
    <w:rsid w:val="00496A05"/>
    <w:rsid w:val="004A0779"/>
    <w:rsid w:val="004B3884"/>
    <w:rsid w:val="004B4335"/>
    <w:rsid w:val="004B6EA6"/>
    <w:rsid w:val="004B71A3"/>
    <w:rsid w:val="004C5375"/>
    <w:rsid w:val="004C6653"/>
    <w:rsid w:val="004C6BF0"/>
    <w:rsid w:val="004D49F1"/>
    <w:rsid w:val="004E21AD"/>
    <w:rsid w:val="004F1A34"/>
    <w:rsid w:val="004F7776"/>
    <w:rsid w:val="00500967"/>
    <w:rsid w:val="00512968"/>
    <w:rsid w:val="00514757"/>
    <w:rsid w:val="00517113"/>
    <w:rsid w:val="005178BB"/>
    <w:rsid w:val="0052299D"/>
    <w:rsid w:val="00525AFF"/>
    <w:rsid w:val="00531EB2"/>
    <w:rsid w:val="00536DB1"/>
    <w:rsid w:val="00537B77"/>
    <w:rsid w:val="0054115B"/>
    <w:rsid w:val="005447B0"/>
    <w:rsid w:val="00545FF6"/>
    <w:rsid w:val="005500AC"/>
    <w:rsid w:val="00551A31"/>
    <w:rsid w:val="00551DC8"/>
    <w:rsid w:val="005525FF"/>
    <w:rsid w:val="00556274"/>
    <w:rsid w:val="00557FAA"/>
    <w:rsid w:val="00561EB5"/>
    <w:rsid w:val="0056358D"/>
    <w:rsid w:val="005637AF"/>
    <w:rsid w:val="005655FA"/>
    <w:rsid w:val="005733CB"/>
    <w:rsid w:val="005826E2"/>
    <w:rsid w:val="00584446"/>
    <w:rsid w:val="00584894"/>
    <w:rsid w:val="00584A4D"/>
    <w:rsid w:val="005916EE"/>
    <w:rsid w:val="00593B35"/>
    <w:rsid w:val="0059664B"/>
    <w:rsid w:val="005970EB"/>
    <w:rsid w:val="005A3CD6"/>
    <w:rsid w:val="005A7941"/>
    <w:rsid w:val="005B208D"/>
    <w:rsid w:val="005B2186"/>
    <w:rsid w:val="005B3AAE"/>
    <w:rsid w:val="005C11BD"/>
    <w:rsid w:val="005C1FA3"/>
    <w:rsid w:val="005C252C"/>
    <w:rsid w:val="005C3134"/>
    <w:rsid w:val="005C78C7"/>
    <w:rsid w:val="005D36D7"/>
    <w:rsid w:val="005D37DA"/>
    <w:rsid w:val="005D45BF"/>
    <w:rsid w:val="005D52A5"/>
    <w:rsid w:val="005D5A6C"/>
    <w:rsid w:val="005D64A0"/>
    <w:rsid w:val="005D77D2"/>
    <w:rsid w:val="005E1176"/>
    <w:rsid w:val="005E1204"/>
    <w:rsid w:val="005E1E6D"/>
    <w:rsid w:val="005E3B63"/>
    <w:rsid w:val="005F73C1"/>
    <w:rsid w:val="005F75D0"/>
    <w:rsid w:val="00606F17"/>
    <w:rsid w:val="00612717"/>
    <w:rsid w:val="006159B2"/>
    <w:rsid w:val="00617FB6"/>
    <w:rsid w:val="00624844"/>
    <w:rsid w:val="00626B17"/>
    <w:rsid w:val="006303EC"/>
    <w:rsid w:val="00641B5C"/>
    <w:rsid w:val="00642F3A"/>
    <w:rsid w:val="00645BA7"/>
    <w:rsid w:val="00646BB2"/>
    <w:rsid w:val="00651983"/>
    <w:rsid w:val="00651A7D"/>
    <w:rsid w:val="00652C7A"/>
    <w:rsid w:val="006563AE"/>
    <w:rsid w:val="006577D5"/>
    <w:rsid w:val="00660CB3"/>
    <w:rsid w:val="0066290D"/>
    <w:rsid w:val="006667EB"/>
    <w:rsid w:val="0066731F"/>
    <w:rsid w:val="00667D21"/>
    <w:rsid w:val="00670119"/>
    <w:rsid w:val="006703BC"/>
    <w:rsid w:val="0068093C"/>
    <w:rsid w:val="006859CE"/>
    <w:rsid w:val="0068616A"/>
    <w:rsid w:val="006869A2"/>
    <w:rsid w:val="00691928"/>
    <w:rsid w:val="00691D0F"/>
    <w:rsid w:val="00692F7B"/>
    <w:rsid w:val="006A017B"/>
    <w:rsid w:val="006A1E90"/>
    <w:rsid w:val="006A399A"/>
    <w:rsid w:val="006A3F38"/>
    <w:rsid w:val="006A6339"/>
    <w:rsid w:val="006B1A35"/>
    <w:rsid w:val="006C0A3B"/>
    <w:rsid w:val="006C25F0"/>
    <w:rsid w:val="006C45F6"/>
    <w:rsid w:val="006C562E"/>
    <w:rsid w:val="006C574C"/>
    <w:rsid w:val="006D19C8"/>
    <w:rsid w:val="006D5EFE"/>
    <w:rsid w:val="006D611F"/>
    <w:rsid w:val="006D7874"/>
    <w:rsid w:val="006E0611"/>
    <w:rsid w:val="006E0658"/>
    <w:rsid w:val="006E0798"/>
    <w:rsid w:val="006E18D8"/>
    <w:rsid w:val="006E3D22"/>
    <w:rsid w:val="006E486E"/>
    <w:rsid w:val="006E644D"/>
    <w:rsid w:val="006E6966"/>
    <w:rsid w:val="006F03E6"/>
    <w:rsid w:val="006F0CAB"/>
    <w:rsid w:val="006F1F7A"/>
    <w:rsid w:val="006F2231"/>
    <w:rsid w:val="006F3753"/>
    <w:rsid w:val="006F670C"/>
    <w:rsid w:val="006F69D9"/>
    <w:rsid w:val="00701F49"/>
    <w:rsid w:val="00702DC8"/>
    <w:rsid w:val="00711685"/>
    <w:rsid w:val="00712684"/>
    <w:rsid w:val="007132C2"/>
    <w:rsid w:val="007136BD"/>
    <w:rsid w:val="00716957"/>
    <w:rsid w:val="0072120B"/>
    <w:rsid w:val="00721CBC"/>
    <w:rsid w:val="00722C85"/>
    <w:rsid w:val="00733018"/>
    <w:rsid w:val="0073475C"/>
    <w:rsid w:val="0073587A"/>
    <w:rsid w:val="00737D05"/>
    <w:rsid w:val="00744176"/>
    <w:rsid w:val="00746726"/>
    <w:rsid w:val="00750A6E"/>
    <w:rsid w:val="00752BBB"/>
    <w:rsid w:val="00753477"/>
    <w:rsid w:val="00754A1D"/>
    <w:rsid w:val="00754B66"/>
    <w:rsid w:val="00756D52"/>
    <w:rsid w:val="00757D7D"/>
    <w:rsid w:val="00757E0C"/>
    <w:rsid w:val="00761E41"/>
    <w:rsid w:val="00764AD1"/>
    <w:rsid w:val="0076691F"/>
    <w:rsid w:val="00766B42"/>
    <w:rsid w:val="0078310D"/>
    <w:rsid w:val="00784A11"/>
    <w:rsid w:val="00784BED"/>
    <w:rsid w:val="007866F1"/>
    <w:rsid w:val="00787351"/>
    <w:rsid w:val="00787574"/>
    <w:rsid w:val="00795AC0"/>
    <w:rsid w:val="007A63D8"/>
    <w:rsid w:val="007B1B9B"/>
    <w:rsid w:val="007B5EA2"/>
    <w:rsid w:val="007C687B"/>
    <w:rsid w:val="007C6880"/>
    <w:rsid w:val="007E410A"/>
    <w:rsid w:val="007E6B79"/>
    <w:rsid w:val="007F310B"/>
    <w:rsid w:val="007F5670"/>
    <w:rsid w:val="007F5878"/>
    <w:rsid w:val="007F63A8"/>
    <w:rsid w:val="00800DBF"/>
    <w:rsid w:val="00803A68"/>
    <w:rsid w:val="008043F4"/>
    <w:rsid w:val="008053E8"/>
    <w:rsid w:val="0081241C"/>
    <w:rsid w:val="00813962"/>
    <w:rsid w:val="00816498"/>
    <w:rsid w:val="00820CAB"/>
    <w:rsid w:val="0082245B"/>
    <w:rsid w:val="00823F9A"/>
    <w:rsid w:val="00825331"/>
    <w:rsid w:val="00826E19"/>
    <w:rsid w:val="008277B6"/>
    <w:rsid w:val="008328CD"/>
    <w:rsid w:val="00833DFE"/>
    <w:rsid w:val="00835B04"/>
    <w:rsid w:val="008375BB"/>
    <w:rsid w:val="00840865"/>
    <w:rsid w:val="00840AFD"/>
    <w:rsid w:val="0084113A"/>
    <w:rsid w:val="00843501"/>
    <w:rsid w:val="00843CAD"/>
    <w:rsid w:val="0084718C"/>
    <w:rsid w:val="008471DE"/>
    <w:rsid w:val="00853890"/>
    <w:rsid w:val="00854F38"/>
    <w:rsid w:val="0085600B"/>
    <w:rsid w:val="00860657"/>
    <w:rsid w:val="00864617"/>
    <w:rsid w:val="0086535B"/>
    <w:rsid w:val="008710E5"/>
    <w:rsid w:val="008725C9"/>
    <w:rsid w:val="00872B63"/>
    <w:rsid w:val="00874FE5"/>
    <w:rsid w:val="0088068A"/>
    <w:rsid w:val="00881D71"/>
    <w:rsid w:val="00883626"/>
    <w:rsid w:val="00884BFE"/>
    <w:rsid w:val="00885769"/>
    <w:rsid w:val="008860A7"/>
    <w:rsid w:val="008860C4"/>
    <w:rsid w:val="00886A90"/>
    <w:rsid w:val="008919E7"/>
    <w:rsid w:val="0089213C"/>
    <w:rsid w:val="00892C55"/>
    <w:rsid w:val="00892C80"/>
    <w:rsid w:val="00893B30"/>
    <w:rsid w:val="00896034"/>
    <w:rsid w:val="008A75F8"/>
    <w:rsid w:val="008A7A79"/>
    <w:rsid w:val="008B31B0"/>
    <w:rsid w:val="008B522C"/>
    <w:rsid w:val="008B52B5"/>
    <w:rsid w:val="008B736B"/>
    <w:rsid w:val="008C0D10"/>
    <w:rsid w:val="008C2AE3"/>
    <w:rsid w:val="008C4801"/>
    <w:rsid w:val="008C7D74"/>
    <w:rsid w:val="008D029A"/>
    <w:rsid w:val="008D347D"/>
    <w:rsid w:val="008D64EF"/>
    <w:rsid w:val="008E2607"/>
    <w:rsid w:val="008E492C"/>
    <w:rsid w:val="008E5F54"/>
    <w:rsid w:val="008E6C05"/>
    <w:rsid w:val="008E7386"/>
    <w:rsid w:val="008F1DBE"/>
    <w:rsid w:val="00900983"/>
    <w:rsid w:val="009017D0"/>
    <w:rsid w:val="0090236D"/>
    <w:rsid w:val="0090620A"/>
    <w:rsid w:val="009116CC"/>
    <w:rsid w:val="0091269C"/>
    <w:rsid w:val="00915F8E"/>
    <w:rsid w:val="00916D4A"/>
    <w:rsid w:val="00921646"/>
    <w:rsid w:val="00921A35"/>
    <w:rsid w:val="00923889"/>
    <w:rsid w:val="00925795"/>
    <w:rsid w:val="00926A7B"/>
    <w:rsid w:val="009324BC"/>
    <w:rsid w:val="00934A2C"/>
    <w:rsid w:val="00935157"/>
    <w:rsid w:val="00937CE8"/>
    <w:rsid w:val="0094570E"/>
    <w:rsid w:val="00946808"/>
    <w:rsid w:val="00947FA8"/>
    <w:rsid w:val="009501F5"/>
    <w:rsid w:val="00951E35"/>
    <w:rsid w:val="00951F95"/>
    <w:rsid w:val="00961102"/>
    <w:rsid w:val="00962E95"/>
    <w:rsid w:val="00967DBD"/>
    <w:rsid w:val="009709DA"/>
    <w:rsid w:val="00977D6E"/>
    <w:rsid w:val="00984220"/>
    <w:rsid w:val="0098576A"/>
    <w:rsid w:val="009872BD"/>
    <w:rsid w:val="00991A6D"/>
    <w:rsid w:val="00993A8C"/>
    <w:rsid w:val="00994A6E"/>
    <w:rsid w:val="00994D2C"/>
    <w:rsid w:val="009978FA"/>
    <w:rsid w:val="00997EA4"/>
    <w:rsid w:val="009A48A8"/>
    <w:rsid w:val="009A6A13"/>
    <w:rsid w:val="009A75E7"/>
    <w:rsid w:val="009B23D8"/>
    <w:rsid w:val="009B2EA0"/>
    <w:rsid w:val="009B386B"/>
    <w:rsid w:val="009C1D4B"/>
    <w:rsid w:val="009C3A82"/>
    <w:rsid w:val="009C5471"/>
    <w:rsid w:val="009D5E46"/>
    <w:rsid w:val="009D7088"/>
    <w:rsid w:val="009D7AA5"/>
    <w:rsid w:val="009E29C9"/>
    <w:rsid w:val="009E2EB3"/>
    <w:rsid w:val="009E397E"/>
    <w:rsid w:val="009E5305"/>
    <w:rsid w:val="009E5B2D"/>
    <w:rsid w:val="009F665D"/>
    <w:rsid w:val="00A03CB2"/>
    <w:rsid w:val="00A060C6"/>
    <w:rsid w:val="00A07F79"/>
    <w:rsid w:val="00A1130C"/>
    <w:rsid w:val="00A13753"/>
    <w:rsid w:val="00A13AA0"/>
    <w:rsid w:val="00A15C00"/>
    <w:rsid w:val="00A26429"/>
    <w:rsid w:val="00A30575"/>
    <w:rsid w:val="00A31735"/>
    <w:rsid w:val="00A343C6"/>
    <w:rsid w:val="00A34D85"/>
    <w:rsid w:val="00A37D9B"/>
    <w:rsid w:val="00A416C0"/>
    <w:rsid w:val="00A41B87"/>
    <w:rsid w:val="00A51BD1"/>
    <w:rsid w:val="00A54BE1"/>
    <w:rsid w:val="00A70B15"/>
    <w:rsid w:val="00A7141D"/>
    <w:rsid w:val="00A71532"/>
    <w:rsid w:val="00A72B50"/>
    <w:rsid w:val="00A74262"/>
    <w:rsid w:val="00A76541"/>
    <w:rsid w:val="00A83A55"/>
    <w:rsid w:val="00A9006A"/>
    <w:rsid w:val="00A92D7A"/>
    <w:rsid w:val="00A92DD7"/>
    <w:rsid w:val="00A93012"/>
    <w:rsid w:val="00A93A83"/>
    <w:rsid w:val="00A961F6"/>
    <w:rsid w:val="00A97545"/>
    <w:rsid w:val="00A97A00"/>
    <w:rsid w:val="00AA0E5F"/>
    <w:rsid w:val="00AA1FBC"/>
    <w:rsid w:val="00AB4DD0"/>
    <w:rsid w:val="00AB6A97"/>
    <w:rsid w:val="00AB75BC"/>
    <w:rsid w:val="00AB7BDD"/>
    <w:rsid w:val="00AC2C34"/>
    <w:rsid w:val="00AC5443"/>
    <w:rsid w:val="00AD0450"/>
    <w:rsid w:val="00AD7226"/>
    <w:rsid w:val="00AE0F07"/>
    <w:rsid w:val="00AE1935"/>
    <w:rsid w:val="00AE51ED"/>
    <w:rsid w:val="00AE55A4"/>
    <w:rsid w:val="00AE7B08"/>
    <w:rsid w:val="00AE7E24"/>
    <w:rsid w:val="00AF0150"/>
    <w:rsid w:val="00AF5363"/>
    <w:rsid w:val="00AF6337"/>
    <w:rsid w:val="00AF74BC"/>
    <w:rsid w:val="00B03884"/>
    <w:rsid w:val="00B07F7F"/>
    <w:rsid w:val="00B1288A"/>
    <w:rsid w:val="00B1551A"/>
    <w:rsid w:val="00B20189"/>
    <w:rsid w:val="00B31F8E"/>
    <w:rsid w:val="00B33A09"/>
    <w:rsid w:val="00B36E03"/>
    <w:rsid w:val="00B41AE0"/>
    <w:rsid w:val="00B431DE"/>
    <w:rsid w:val="00B434FB"/>
    <w:rsid w:val="00B447DE"/>
    <w:rsid w:val="00B46360"/>
    <w:rsid w:val="00B475BE"/>
    <w:rsid w:val="00B51343"/>
    <w:rsid w:val="00B51491"/>
    <w:rsid w:val="00B54F58"/>
    <w:rsid w:val="00B57B4D"/>
    <w:rsid w:val="00B61E27"/>
    <w:rsid w:val="00B658F5"/>
    <w:rsid w:val="00B70D8A"/>
    <w:rsid w:val="00B73E36"/>
    <w:rsid w:val="00B754A5"/>
    <w:rsid w:val="00B755F7"/>
    <w:rsid w:val="00B761BA"/>
    <w:rsid w:val="00B77834"/>
    <w:rsid w:val="00B80831"/>
    <w:rsid w:val="00B84F2C"/>
    <w:rsid w:val="00B87478"/>
    <w:rsid w:val="00B91F1C"/>
    <w:rsid w:val="00B95175"/>
    <w:rsid w:val="00B97AB4"/>
    <w:rsid w:val="00BA2649"/>
    <w:rsid w:val="00BA2B25"/>
    <w:rsid w:val="00BA37CF"/>
    <w:rsid w:val="00BA61B9"/>
    <w:rsid w:val="00BA6282"/>
    <w:rsid w:val="00BA77C1"/>
    <w:rsid w:val="00BA7EFB"/>
    <w:rsid w:val="00BB03A3"/>
    <w:rsid w:val="00BB0B19"/>
    <w:rsid w:val="00BB0C02"/>
    <w:rsid w:val="00BB105B"/>
    <w:rsid w:val="00BB53A9"/>
    <w:rsid w:val="00BC2996"/>
    <w:rsid w:val="00BC4FBF"/>
    <w:rsid w:val="00BD093A"/>
    <w:rsid w:val="00BD2F3D"/>
    <w:rsid w:val="00BD3CBE"/>
    <w:rsid w:val="00BD3F1C"/>
    <w:rsid w:val="00BD4F10"/>
    <w:rsid w:val="00BD6FAB"/>
    <w:rsid w:val="00BE15E1"/>
    <w:rsid w:val="00BE5FE8"/>
    <w:rsid w:val="00BE66DD"/>
    <w:rsid w:val="00BE75AB"/>
    <w:rsid w:val="00C050B6"/>
    <w:rsid w:val="00C07E91"/>
    <w:rsid w:val="00C07EF4"/>
    <w:rsid w:val="00C11C19"/>
    <w:rsid w:val="00C15356"/>
    <w:rsid w:val="00C20191"/>
    <w:rsid w:val="00C23685"/>
    <w:rsid w:val="00C23F5E"/>
    <w:rsid w:val="00C23F7B"/>
    <w:rsid w:val="00C24185"/>
    <w:rsid w:val="00C24692"/>
    <w:rsid w:val="00C343D5"/>
    <w:rsid w:val="00C3516C"/>
    <w:rsid w:val="00C362EB"/>
    <w:rsid w:val="00C53F2A"/>
    <w:rsid w:val="00C55E5F"/>
    <w:rsid w:val="00C564F3"/>
    <w:rsid w:val="00C617FC"/>
    <w:rsid w:val="00C61D64"/>
    <w:rsid w:val="00C705C4"/>
    <w:rsid w:val="00C709E5"/>
    <w:rsid w:val="00C70BBB"/>
    <w:rsid w:val="00C71425"/>
    <w:rsid w:val="00C72012"/>
    <w:rsid w:val="00C73FFA"/>
    <w:rsid w:val="00C7427A"/>
    <w:rsid w:val="00C754D7"/>
    <w:rsid w:val="00C82AAD"/>
    <w:rsid w:val="00C90523"/>
    <w:rsid w:val="00C924A8"/>
    <w:rsid w:val="00C92679"/>
    <w:rsid w:val="00C9327C"/>
    <w:rsid w:val="00C94D66"/>
    <w:rsid w:val="00C952D1"/>
    <w:rsid w:val="00C9551C"/>
    <w:rsid w:val="00C9619D"/>
    <w:rsid w:val="00C96A09"/>
    <w:rsid w:val="00C972D9"/>
    <w:rsid w:val="00CA04AC"/>
    <w:rsid w:val="00CA14C5"/>
    <w:rsid w:val="00CA6E42"/>
    <w:rsid w:val="00CB5DFF"/>
    <w:rsid w:val="00CB6B2C"/>
    <w:rsid w:val="00CB707A"/>
    <w:rsid w:val="00CC590E"/>
    <w:rsid w:val="00CC6D85"/>
    <w:rsid w:val="00CC76F5"/>
    <w:rsid w:val="00CD0A60"/>
    <w:rsid w:val="00CD32B0"/>
    <w:rsid w:val="00CD3C20"/>
    <w:rsid w:val="00CD4B45"/>
    <w:rsid w:val="00CE57B5"/>
    <w:rsid w:val="00CE7F23"/>
    <w:rsid w:val="00CF1F36"/>
    <w:rsid w:val="00CF32BD"/>
    <w:rsid w:val="00CF5CA7"/>
    <w:rsid w:val="00CF6F10"/>
    <w:rsid w:val="00D02B64"/>
    <w:rsid w:val="00D05D38"/>
    <w:rsid w:val="00D0611A"/>
    <w:rsid w:val="00D100FC"/>
    <w:rsid w:val="00D11753"/>
    <w:rsid w:val="00D12977"/>
    <w:rsid w:val="00D20172"/>
    <w:rsid w:val="00D20A3B"/>
    <w:rsid w:val="00D23460"/>
    <w:rsid w:val="00D2525C"/>
    <w:rsid w:val="00D26595"/>
    <w:rsid w:val="00D368D1"/>
    <w:rsid w:val="00D42C92"/>
    <w:rsid w:val="00D436A6"/>
    <w:rsid w:val="00D46818"/>
    <w:rsid w:val="00D52702"/>
    <w:rsid w:val="00D54BEF"/>
    <w:rsid w:val="00D56A5E"/>
    <w:rsid w:val="00D60187"/>
    <w:rsid w:val="00D60917"/>
    <w:rsid w:val="00D64A61"/>
    <w:rsid w:val="00D6656C"/>
    <w:rsid w:val="00D6743D"/>
    <w:rsid w:val="00D7046A"/>
    <w:rsid w:val="00D775FE"/>
    <w:rsid w:val="00D77D75"/>
    <w:rsid w:val="00D8028F"/>
    <w:rsid w:val="00D81448"/>
    <w:rsid w:val="00D8339C"/>
    <w:rsid w:val="00D92EF5"/>
    <w:rsid w:val="00D94A47"/>
    <w:rsid w:val="00D95619"/>
    <w:rsid w:val="00DA3879"/>
    <w:rsid w:val="00DA457D"/>
    <w:rsid w:val="00DA6099"/>
    <w:rsid w:val="00DA612C"/>
    <w:rsid w:val="00DA647D"/>
    <w:rsid w:val="00DA690A"/>
    <w:rsid w:val="00DA7D93"/>
    <w:rsid w:val="00DB2882"/>
    <w:rsid w:val="00DB3451"/>
    <w:rsid w:val="00DC0426"/>
    <w:rsid w:val="00DC0E73"/>
    <w:rsid w:val="00DC268F"/>
    <w:rsid w:val="00DC2A2C"/>
    <w:rsid w:val="00DC3249"/>
    <w:rsid w:val="00DC3A48"/>
    <w:rsid w:val="00DC44B2"/>
    <w:rsid w:val="00DC5C64"/>
    <w:rsid w:val="00DC7054"/>
    <w:rsid w:val="00DD28C5"/>
    <w:rsid w:val="00DD335D"/>
    <w:rsid w:val="00DE049F"/>
    <w:rsid w:val="00DE18A8"/>
    <w:rsid w:val="00DE3B11"/>
    <w:rsid w:val="00DF07A3"/>
    <w:rsid w:val="00DF103D"/>
    <w:rsid w:val="00DF449B"/>
    <w:rsid w:val="00DF5C4A"/>
    <w:rsid w:val="00E0217C"/>
    <w:rsid w:val="00E023D3"/>
    <w:rsid w:val="00E02C3B"/>
    <w:rsid w:val="00E0348C"/>
    <w:rsid w:val="00E0754F"/>
    <w:rsid w:val="00E14225"/>
    <w:rsid w:val="00E14ACE"/>
    <w:rsid w:val="00E14F99"/>
    <w:rsid w:val="00E16E41"/>
    <w:rsid w:val="00E21515"/>
    <w:rsid w:val="00E216F1"/>
    <w:rsid w:val="00E228D2"/>
    <w:rsid w:val="00E2316D"/>
    <w:rsid w:val="00E25309"/>
    <w:rsid w:val="00E25EEB"/>
    <w:rsid w:val="00E3087B"/>
    <w:rsid w:val="00E315B9"/>
    <w:rsid w:val="00E33AA9"/>
    <w:rsid w:val="00E347E3"/>
    <w:rsid w:val="00E349EA"/>
    <w:rsid w:val="00E403C9"/>
    <w:rsid w:val="00E41F66"/>
    <w:rsid w:val="00E4211B"/>
    <w:rsid w:val="00E46B1D"/>
    <w:rsid w:val="00E477C7"/>
    <w:rsid w:val="00E47BFA"/>
    <w:rsid w:val="00E54805"/>
    <w:rsid w:val="00E611DA"/>
    <w:rsid w:val="00E62036"/>
    <w:rsid w:val="00E671B1"/>
    <w:rsid w:val="00E71F7E"/>
    <w:rsid w:val="00E75448"/>
    <w:rsid w:val="00E811F6"/>
    <w:rsid w:val="00E84E07"/>
    <w:rsid w:val="00E85086"/>
    <w:rsid w:val="00E85A56"/>
    <w:rsid w:val="00E90DDF"/>
    <w:rsid w:val="00E93F06"/>
    <w:rsid w:val="00E96549"/>
    <w:rsid w:val="00E978D8"/>
    <w:rsid w:val="00EA0EF2"/>
    <w:rsid w:val="00EA10F1"/>
    <w:rsid w:val="00EA4041"/>
    <w:rsid w:val="00EA50AE"/>
    <w:rsid w:val="00EB169D"/>
    <w:rsid w:val="00EB360D"/>
    <w:rsid w:val="00EB38F2"/>
    <w:rsid w:val="00EB4D24"/>
    <w:rsid w:val="00EB5CF1"/>
    <w:rsid w:val="00EB75E8"/>
    <w:rsid w:val="00EC0525"/>
    <w:rsid w:val="00EC0949"/>
    <w:rsid w:val="00EC22F8"/>
    <w:rsid w:val="00EC6355"/>
    <w:rsid w:val="00ED0C39"/>
    <w:rsid w:val="00ED5B71"/>
    <w:rsid w:val="00ED70EA"/>
    <w:rsid w:val="00EE2462"/>
    <w:rsid w:val="00EF0D8A"/>
    <w:rsid w:val="00EF11F9"/>
    <w:rsid w:val="00EF1405"/>
    <w:rsid w:val="00EF1993"/>
    <w:rsid w:val="00EF1A21"/>
    <w:rsid w:val="00EF3ADE"/>
    <w:rsid w:val="00EF7F54"/>
    <w:rsid w:val="00F13694"/>
    <w:rsid w:val="00F14423"/>
    <w:rsid w:val="00F146A1"/>
    <w:rsid w:val="00F15DC3"/>
    <w:rsid w:val="00F20FFB"/>
    <w:rsid w:val="00F257BE"/>
    <w:rsid w:val="00F27A4E"/>
    <w:rsid w:val="00F27C4A"/>
    <w:rsid w:val="00F302BE"/>
    <w:rsid w:val="00F332DB"/>
    <w:rsid w:val="00F3614A"/>
    <w:rsid w:val="00F42FEC"/>
    <w:rsid w:val="00F43479"/>
    <w:rsid w:val="00F43E09"/>
    <w:rsid w:val="00F47359"/>
    <w:rsid w:val="00F51ABB"/>
    <w:rsid w:val="00F54F27"/>
    <w:rsid w:val="00F55080"/>
    <w:rsid w:val="00F561D7"/>
    <w:rsid w:val="00F56C7E"/>
    <w:rsid w:val="00F622E7"/>
    <w:rsid w:val="00F63018"/>
    <w:rsid w:val="00F63595"/>
    <w:rsid w:val="00F6423F"/>
    <w:rsid w:val="00F66DB8"/>
    <w:rsid w:val="00F674C7"/>
    <w:rsid w:val="00F72B2B"/>
    <w:rsid w:val="00F7443C"/>
    <w:rsid w:val="00F80756"/>
    <w:rsid w:val="00F80AE8"/>
    <w:rsid w:val="00F824EE"/>
    <w:rsid w:val="00F84631"/>
    <w:rsid w:val="00F8540D"/>
    <w:rsid w:val="00F85C0B"/>
    <w:rsid w:val="00F86464"/>
    <w:rsid w:val="00F90B03"/>
    <w:rsid w:val="00F96B75"/>
    <w:rsid w:val="00F9787A"/>
    <w:rsid w:val="00FA1FC5"/>
    <w:rsid w:val="00FA3F98"/>
    <w:rsid w:val="00FA5A62"/>
    <w:rsid w:val="00FB1098"/>
    <w:rsid w:val="00FB7BB4"/>
    <w:rsid w:val="00FC0085"/>
    <w:rsid w:val="00FC7665"/>
    <w:rsid w:val="00FD271B"/>
    <w:rsid w:val="00FD41FE"/>
    <w:rsid w:val="00FD5885"/>
    <w:rsid w:val="00FD618B"/>
    <w:rsid w:val="00FE0514"/>
    <w:rsid w:val="00FE0903"/>
    <w:rsid w:val="00FE09DD"/>
    <w:rsid w:val="00FE2F5A"/>
    <w:rsid w:val="00FE6C39"/>
    <w:rsid w:val="00FE78F8"/>
    <w:rsid w:val="00FF42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25F0"/>
    <w:pPr>
      <w:tabs>
        <w:tab w:val="left" w:pos="288"/>
      </w:tabs>
    </w:pPr>
    <w:rPr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7AA5"/>
    <w:pPr>
      <w:keepNext/>
      <w:keepLines/>
      <w:shd w:val="clear" w:color="auto" w:fill="365F91"/>
      <w:ind w:right="-1008"/>
      <w:outlineLvl w:val="0"/>
    </w:pPr>
    <w:rPr>
      <w:rFonts w:eastAsia="Times New Roman"/>
      <w:b/>
      <w:bCs/>
      <w:color w:val="FFFFFF"/>
      <w:szCs w:val="28"/>
      <w:lang w:val="pt-PT" w:eastAsia="pt-PT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2C80"/>
    <w:pPr>
      <w:keepNext/>
      <w:keepLines/>
      <w:shd w:val="clear" w:color="auto" w:fill="548DD4"/>
      <w:spacing w:before="200"/>
      <w:outlineLvl w:val="1"/>
    </w:pPr>
    <w:rPr>
      <w:rFonts w:eastAsia="Times New Roman"/>
      <w:b/>
      <w:bCs/>
      <w:color w:val="FFFFFF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64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6498"/>
  </w:style>
  <w:style w:type="paragraph" w:styleId="Footer">
    <w:name w:val="footer"/>
    <w:basedOn w:val="Normal"/>
    <w:link w:val="FooterChar"/>
    <w:uiPriority w:val="99"/>
    <w:unhideWhenUsed/>
    <w:rsid w:val="008164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6498"/>
  </w:style>
  <w:style w:type="paragraph" w:styleId="BalloonText">
    <w:name w:val="Balloon Text"/>
    <w:basedOn w:val="Normal"/>
    <w:link w:val="BalloonTextChar"/>
    <w:uiPriority w:val="99"/>
    <w:semiHidden/>
    <w:unhideWhenUsed/>
    <w:rsid w:val="00816498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1649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96A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</w:rPr>
    </w:tblStylePr>
  </w:style>
  <w:style w:type="character" w:customStyle="1" w:styleId="Heading1Char">
    <w:name w:val="Heading 1 Char"/>
    <w:link w:val="Heading1"/>
    <w:uiPriority w:val="9"/>
    <w:rsid w:val="009D7AA5"/>
    <w:rPr>
      <w:rFonts w:eastAsia="Times New Roman" w:cs="Times New Roman"/>
      <w:b/>
      <w:bCs/>
      <w:color w:val="FFFFFF"/>
      <w:sz w:val="20"/>
      <w:szCs w:val="28"/>
      <w:shd w:val="clear" w:color="auto" w:fill="365F91"/>
      <w:lang w:val="pt-PT" w:eastAsia="pt-PT"/>
    </w:rPr>
  </w:style>
  <w:style w:type="paragraph" w:styleId="NoSpacing">
    <w:name w:val="No Spacing"/>
    <w:aliases w:val="Style 2"/>
    <w:uiPriority w:val="1"/>
    <w:qFormat/>
    <w:rsid w:val="00F561D7"/>
    <w:pPr>
      <w:ind w:left="-1008"/>
    </w:pPr>
    <w:rPr>
      <w:szCs w:val="22"/>
      <w:lang w:val="en-US" w:eastAsia="en-US"/>
    </w:rPr>
  </w:style>
  <w:style w:type="paragraph" w:customStyle="1" w:styleId="Style1">
    <w:name w:val="Style 1"/>
    <w:basedOn w:val="NoSpacing"/>
    <w:qFormat/>
    <w:rsid w:val="00B07F7F"/>
    <w:pPr>
      <w:shd w:val="clear" w:color="auto" w:fill="365F91"/>
      <w:ind w:left="0"/>
    </w:pPr>
    <w:rPr>
      <w:b/>
      <w:color w:val="FFFFFF"/>
      <w:lang w:val="pt-PT"/>
    </w:rPr>
  </w:style>
  <w:style w:type="character" w:customStyle="1" w:styleId="Heading2Char">
    <w:name w:val="Heading 2 Char"/>
    <w:link w:val="Heading2"/>
    <w:uiPriority w:val="9"/>
    <w:rsid w:val="00892C80"/>
    <w:rPr>
      <w:rFonts w:eastAsia="Times New Roman" w:cs="Times New Roman"/>
      <w:b/>
      <w:bCs/>
      <w:color w:val="FFFFFF"/>
      <w:sz w:val="20"/>
      <w:szCs w:val="26"/>
      <w:shd w:val="clear" w:color="auto" w:fill="548DD4"/>
    </w:rPr>
  </w:style>
  <w:style w:type="paragraph" w:customStyle="1" w:styleId="Style3">
    <w:name w:val="Style 3"/>
    <w:basedOn w:val="NoSpacing"/>
    <w:rsid w:val="009A48A8"/>
    <w:pPr>
      <w:ind w:left="0"/>
    </w:pPr>
    <w:rPr>
      <w:lang w:val="pt-PT"/>
    </w:rPr>
  </w:style>
  <w:style w:type="paragraph" w:customStyle="1" w:styleId="Answers">
    <w:name w:val="Answers"/>
    <w:basedOn w:val="Normal"/>
    <w:qFormat/>
    <w:rsid w:val="00F8540D"/>
    <w:rPr>
      <w:b/>
      <w:i/>
      <w:lang w:val="pt-PT"/>
    </w:rPr>
  </w:style>
  <w:style w:type="table" w:customStyle="1" w:styleId="Custom1">
    <w:name w:val="Custom1"/>
    <w:basedOn w:val="TableNormal"/>
    <w:uiPriority w:val="99"/>
    <w:qFormat/>
    <w:rsid w:val="00E16E41"/>
    <w:pPr>
      <w:jc w:val="both"/>
    </w:pPr>
    <w:tblPr>
      <w:tblInd w:w="-87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4" w:type="dxa"/>
        <w:bottom w:w="0" w:type="dxa"/>
        <w:right w:w="0" w:type="dxa"/>
      </w:tblCellMar>
    </w:tblPr>
    <w:tblStylePr w:type="firstRow">
      <w:rPr>
        <w:b/>
      </w:rPr>
    </w:tblStylePr>
  </w:style>
  <w:style w:type="table" w:styleId="LightShading-Accent4">
    <w:name w:val="Light Shading Accent 4"/>
    <w:basedOn w:val="TableNormal"/>
    <w:uiPriority w:val="60"/>
    <w:rsid w:val="00CF32BD"/>
    <w:rPr>
      <w:color w:val="5F497A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character" w:styleId="PageNumber">
    <w:name w:val="page number"/>
    <w:basedOn w:val="DefaultParagraphFont"/>
    <w:rsid w:val="00DB2882"/>
  </w:style>
  <w:style w:type="paragraph" w:customStyle="1" w:styleId="Pa0">
    <w:name w:val="Pa0"/>
    <w:basedOn w:val="Normal"/>
    <w:next w:val="Normal"/>
    <w:uiPriority w:val="99"/>
    <w:rsid w:val="00E347E3"/>
    <w:pPr>
      <w:tabs>
        <w:tab w:val="clear" w:pos="288"/>
      </w:tabs>
      <w:autoSpaceDE w:val="0"/>
      <w:autoSpaceDN w:val="0"/>
      <w:adjustRightInd w:val="0"/>
      <w:spacing w:line="241" w:lineRule="atLeast"/>
    </w:pPr>
    <w:rPr>
      <w:rFonts w:ascii="Arial" w:hAnsi="Arial" w:cs="Arial"/>
      <w:sz w:val="24"/>
      <w:szCs w:val="24"/>
      <w:lang w:val="pt-PT"/>
    </w:rPr>
  </w:style>
  <w:style w:type="character" w:customStyle="1" w:styleId="A0">
    <w:name w:val="A0"/>
    <w:uiPriority w:val="99"/>
    <w:rsid w:val="00E347E3"/>
    <w:rPr>
      <w:color w:val="000000"/>
      <w:sz w:val="11"/>
      <w:szCs w:val="11"/>
    </w:rPr>
  </w:style>
  <w:style w:type="character" w:styleId="Hyperlink">
    <w:name w:val="Hyperlink"/>
    <w:uiPriority w:val="99"/>
    <w:unhideWhenUsed/>
    <w:rsid w:val="00BD2F3D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259F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31EB2"/>
    <w:pPr>
      <w:ind w:left="720"/>
      <w:contextualSpacing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368D1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semiHidden/>
    <w:unhideWhenUsed/>
    <w:qFormat/>
    <w:rsid w:val="004F1A34"/>
    <w:pPr>
      <w:widowControl w:val="0"/>
      <w:tabs>
        <w:tab w:val="clear" w:pos="288"/>
      </w:tabs>
      <w:autoSpaceDE w:val="0"/>
      <w:autoSpaceDN w:val="0"/>
    </w:pPr>
    <w:rPr>
      <w:rFonts w:ascii="Arial" w:eastAsia="Arial" w:hAnsi="Arial" w:cs="Arial"/>
      <w:sz w:val="18"/>
      <w:szCs w:val="18"/>
    </w:rPr>
  </w:style>
  <w:style w:type="character" w:customStyle="1" w:styleId="BodyTextChar">
    <w:name w:val="Body Text Char"/>
    <w:basedOn w:val="DefaultParagraphFont"/>
    <w:link w:val="BodyText"/>
    <w:semiHidden/>
    <w:rsid w:val="004F1A34"/>
    <w:rPr>
      <w:rFonts w:ascii="Arial" w:eastAsia="Arial" w:hAnsi="Arial" w:cs="Arial"/>
      <w:sz w:val="18"/>
      <w:szCs w:val="18"/>
      <w:lang w:val="en-US" w:eastAsia="en-US"/>
    </w:rPr>
  </w:style>
  <w:style w:type="paragraph" w:styleId="NormalWeb">
    <w:name w:val="Normal (Web)"/>
    <w:basedOn w:val="Normal"/>
    <w:uiPriority w:val="99"/>
    <w:unhideWhenUsed/>
    <w:rsid w:val="00561EB5"/>
    <w:pPr>
      <w:tabs>
        <w:tab w:val="clear" w:pos="288"/>
      </w:tabs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pt-PT" w:eastAsia="pt-PT"/>
    </w:rPr>
  </w:style>
  <w:style w:type="table" w:customStyle="1" w:styleId="Custom2">
    <w:name w:val="Custom2"/>
    <w:basedOn w:val="TableNormal"/>
    <w:uiPriority w:val="99"/>
    <w:qFormat/>
    <w:rsid w:val="005635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center"/>
      </w:pPr>
      <w:rPr>
        <w:b w:val="0"/>
        <w:sz w:val="20"/>
      </w:rPr>
      <w:tblPr/>
      <w:tcPr>
        <w:vAlign w:val="center"/>
      </w:tcPr>
    </w:tblStyle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F199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6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1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620178">
          <w:marLeft w:val="-8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4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676922">
          <w:marLeft w:val="-8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401036">
          <w:marLeft w:val="-8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9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tricas@bureauveritas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letricas@bureauveritas.co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eletricas@bureauverita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hagavathypriya.g\Documents\Custom%20Office%20Templates\Certificate%20UPAC.V0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1FBA9B-8802-4C25-A358-5DB658FF4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Certificate UPAC.V0.dotx</Template>
  <TotalTime>7</TotalTime>
  <Pages>2</Pages>
  <Words>683</Words>
  <Characters>3898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Bureau Veritas</Company>
  <LinksUpToDate>false</LinksUpToDate>
  <CharactersWithSpaces>4572</CharactersWithSpaces>
  <SharedDoc>false</SharedDoc>
  <HLinks>
    <vt:vector size="12" baseType="variant">
      <vt:variant>
        <vt:i4>5963827</vt:i4>
      </vt:variant>
      <vt:variant>
        <vt:i4>9</vt:i4>
      </vt:variant>
      <vt:variant>
        <vt:i4>0</vt:i4>
      </vt:variant>
      <vt:variant>
        <vt:i4>5</vt:i4>
      </vt:variant>
      <vt:variant>
        <vt:lpwstr>mailto:info@pt.bureauveritas.pt</vt:lpwstr>
      </vt:variant>
      <vt:variant>
        <vt:lpwstr/>
      </vt:variant>
      <vt:variant>
        <vt:i4>5963827</vt:i4>
      </vt:variant>
      <vt:variant>
        <vt:i4>0</vt:i4>
      </vt:variant>
      <vt:variant>
        <vt:i4>0</vt:i4>
      </vt:variant>
      <vt:variant>
        <vt:i4>5</vt:i4>
      </vt:variant>
      <vt:variant>
        <vt:lpwstr>mailto:info@pt.bureauveritas.pt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bhagavathypriya.g</dc:creator>
  <cp:lastModifiedBy>joao.c</cp:lastModifiedBy>
  <cp:revision>3</cp:revision>
  <dcterms:created xsi:type="dcterms:W3CDTF">2024-05-05T04:04:00Z</dcterms:created>
  <dcterms:modified xsi:type="dcterms:W3CDTF">2024-10-09T05:10:00Z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10edb9-2b8d-40d3-bf31-cf780319a0a0_Enabled">
    <vt:lpwstr>true</vt:lpwstr>
  </property>
  <property fmtid="{D5CDD505-2E9C-101B-9397-08002B2CF9AE}" pid="3" name="MSIP_Label_7b10edb9-2b8d-40d3-bf31-cf780319a0a0_SetDate">
    <vt:lpwstr>2023-05-11T08:38:28Z</vt:lpwstr>
  </property>
  <property fmtid="{D5CDD505-2E9C-101B-9397-08002B2CF9AE}" pid="4" name="MSIP_Label_7b10edb9-2b8d-40d3-bf31-cf780319a0a0_Method">
    <vt:lpwstr>Privileged</vt:lpwstr>
  </property>
  <property fmtid="{D5CDD505-2E9C-101B-9397-08002B2CF9AE}" pid="5" name="MSIP_Label_7b10edb9-2b8d-40d3-bf31-cf780319a0a0_Name">
    <vt:lpwstr>C1 - Public</vt:lpwstr>
  </property>
  <property fmtid="{D5CDD505-2E9C-101B-9397-08002B2CF9AE}" pid="6" name="MSIP_Label_7b10edb9-2b8d-40d3-bf31-cf780319a0a0_SiteId">
    <vt:lpwstr>fffad414-b6a3-4f32-a9bd-42d28fc811f1</vt:lpwstr>
  </property>
  <property fmtid="{D5CDD505-2E9C-101B-9397-08002B2CF9AE}" pid="7" name="MSIP_Label_7b10edb9-2b8d-40d3-bf31-cf780319a0a0_ActionId">
    <vt:lpwstr>71d4b566-8c38-49a6-bd40-c57ad5c08f58</vt:lpwstr>
  </property>
  <property fmtid="{D5CDD505-2E9C-101B-9397-08002B2CF9AE}" pid="8" name="MSIP_Label_7b10edb9-2b8d-40d3-bf31-cf780319a0a0_ContentBits">
    <vt:lpwstr>0</vt:lpwstr>
  </property>
</Properties>
</file>