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E21B32" w:rsidRDefault="00E93F06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2978"/>
        <w:gridCol w:w="3692"/>
      </w:tblGrid>
      <w:tr w:rsidRPr="001E6272" w:rsidR="00531EB2" w:rsidTr="005A3CD6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Rua: 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AB4DD0" w:rsidR="00F736AC" w:rsidTr="00F736AC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>
              <w:rPr>
                <w:sz w:val="18"/>
                <w:szCs w:val="20"/>
                <w:lang w:val="pt-PT" w:eastAsia="pt-PT"/>
              </w:rPr>
              <w:t>[#Freguesia#]</w:t>
            </w:r>
          </w:p>
        </w:tc>
        <w:tc>
          <w:tcPr>
            <w:tcW w:w="2978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Concelho: </w:t>
            </w: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Distrito: </w:t>
            </w:r>
            <w:r>
              <w:rPr>
                <w:sz w:val="18"/>
                <w:szCs w:val="20"/>
                <w:lang w:val="pt-PT" w:eastAsia="pt-PT"/>
              </w:rPr>
              <w:t>[#Distrito#]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DC7054" w:rsidR="003F0FAD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>NIPC: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486B91" w:rsidR="00962955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[#DGEGNumOPC#]</w:t>
            </w:r>
          </w:p>
        </w:tc>
      </w:tr>
      <w:tr w:rsidRPr="00DC7054" w:rsidR="00422206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[#TecnicoRespProjeto#]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[#DGEGNumTRProjeto#]</w:t>
            </w:r>
          </w:p>
        </w:tc>
      </w:tr>
      <w:tr w:rsidRPr="005A3CD6" w:rsidR="00962955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DA457D" w:rsidR="00FB133B" w:rsidTr="00FA6FDB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[#EntidadeInstaladora#]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5A3CD6" w:rsidR="00962955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</w:t>
            </w:r>
            <w:r>
              <w:rPr>
                <w:sz w:val="18"/>
                <w:szCs w:val="20"/>
                <w:lang w:val="pt-PT" w:eastAsia="pt-PT"/>
              </w:rPr>
              <w:t>[#DGEGNumTRExecucao#]</w:t>
            </w:r>
          </w:p>
        </w:tc>
      </w:tr>
      <w:tr w:rsidRPr="005A3CD6" w:rsidR="00CF4DBD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1C782D" w:rsidR="00DC28BA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[#DGEGNumTRExploracao#]</w:t>
            </w:r>
          </w:p>
        </w:tc>
      </w:tr>
      <w:tr w:rsidRPr="001C782D" w:rsidR="00DC28BA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</w:t>
            </w:r>
            <w:r>
              <w:rPr>
                <w:sz w:val="18"/>
                <w:szCs w:val="18"/>
                <w:lang w:val="pt-PT" w:eastAsia="pt-PT"/>
              </w:rPr>
              <w:t>[#TechnicoDGEGNum#]</w:t>
            </w:r>
          </w:p>
        </w:tc>
      </w:tr>
      <w:tr w:rsidRPr="001C782D" w:rsidR="005320FE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1C782D" w:rsidR="005320FE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930"/>
        <w:gridCol w:w="1093"/>
        <w:gridCol w:w="1941"/>
        <w:gridCol w:w="359"/>
        <w:gridCol w:w="808"/>
        <w:gridCol w:w="1236"/>
        <w:gridCol w:w="295"/>
        <w:gridCol w:w="831"/>
        <w:gridCol w:w="340"/>
        <w:gridCol w:w="975"/>
        <w:gridCol w:w="563"/>
        <w:gridCol w:w="1967"/>
      </w:tblGrid>
      <w:tr w:rsidRPr="001E6272" w:rsidR="0021269C" w:rsidTr="00FA6FDB">
        <w:tc>
          <w:tcPr>
            <w:tcW w:w="9371" w:type="dxa"/>
            <w:gridSpan w:val="11"/>
            <w:shd w:val="clear" w:color="auto" w:fill="808080"/>
            <w:tcMar>
              <w:left w:w="0" w:type="dxa"/>
              <w:right w:w="115" w:type="dxa"/>
            </w:tcMar>
          </w:tcPr>
          <w:p w:rsidRPr="00DC268F" w:rsidR="0021269C" w:rsidP="0021269C" w:rsidRDefault="0021269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</w:t>
            </w:r>
            <w:r>
              <w:rPr>
                <w:b/>
                <w:sz w:val="18"/>
                <w:szCs w:val="20"/>
                <w:lang w:val="pt-PT" w:eastAsia="pt-PT"/>
              </w:rPr>
              <w:t>[#TipoBouC#]</w:t>
            </w:r>
          </w:p>
        </w:tc>
      </w:tr>
      <w:tr w:rsidRPr="00DC7054" w:rsidR="0021269C" w:rsidTr="008A08D4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11"/>
            <w:shd w:val="clear" w:color="auto" w:fill="F2F2F2" w:themeFill="background1" w:themeFillShade="F2"/>
          </w:tcPr>
          <w:p w:rsidRPr="003F0FAD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B60493" w:rsidR="0021269C" w:rsidTr="008A08D4">
        <w:tc>
          <w:tcPr>
            <w:tcW w:w="6367" w:type="dxa"/>
            <w:gridSpan w:val="6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4971" w:type="dxa"/>
            <w:gridSpan w:val="6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AB4DD0" w:rsidR="0021269C" w:rsidTr="008A08D4">
        <w:tc>
          <w:tcPr>
            <w:tcW w:w="6367" w:type="dxa"/>
            <w:gridSpan w:val="6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4971" w:type="dxa"/>
            <w:gridSpan w:val="6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[#InstalacaoEXISTENTE#]</w:t>
            </w:r>
          </w:p>
        </w:tc>
      </w:tr>
      <w:tr w:rsidRPr="00AB4DD0" w:rsidR="0021269C" w:rsidTr="008A08D4">
        <w:tc>
          <w:tcPr>
            <w:tcW w:w="6367" w:type="dxa"/>
            <w:gridSpan w:val="6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</w:t>
            </w:r>
            <w:r>
              <w:rPr>
                <w:sz w:val="18"/>
                <w:szCs w:val="20"/>
                <w:lang w:val="pt-PT" w:eastAsia="pt-PT"/>
              </w:rPr>
              <w:t>[#TipoUtilizacaoIndividual#]</w:t>
            </w:r>
          </w:p>
        </w:tc>
        <w:tc>
          <w:tcPr>
            <w:tcW w:w="4971" w:type="dxa"/>
            <w:gridSpan w:val="6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Pr="008D00F8" w:rsidR="0021269C" w:rsidTr="008A08D4">
        <w:tc>
          <w:tcPr>
            <w:tcW w:w="4323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</w:t>
            </w:r>
            <w:r>
              <w:rPr>
                <w:sz w:val="18"/>
                <w:szCs w:val="20"/>
                <w:lang w:val="pt-PT" w:eastAsia="pt-PT"/>
              </w:rPr>
              <w:t>[#NIP#]</w:t>
            </w:r>
          </w:p>
        </w:tc>
        <w:tc>
          <w:tcPr>
            <w:tcW w:w="3170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</w:t>
            </w:r>
            <w:r>
              <w:rPr>
                <w:sz w:val="18"/>
                <w:szCs w:val="20"/>
                <w:lang w:val="pt-PT" w:eastAsia="pt-PT"/>
              </w:rPr>
              <w:t>[#CPE#]</w:t>
            </w:r>
          </w:p>
        </w:tc>
        <w:tc>
          <w:tcPr>
            <w:tcW w:w="3845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B60493" w:rsidR="0021269C" w:rsidTr="008A08D4">
        <w:tc>
          <w:tcPr>
            <w:tcW w:w="11338" w:type="dxa"/>
            <w:gridSpan w:val="1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8A08D4">
        <w:tc>
          <w:tcPr>
            <w:tcW w:w="4323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3170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Pr="001E6272" w:rsidR="0021269C" w:rsidP="008A08D4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8A08D4">
        <w:tc>
          <w:tcPr>
            <w:tcW w:w="11338" w:type="dxa"/>
            <w:gridSpan w:val="12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  <w:r>
              <w:rPr>
                <w:sz w:val="18"/>
                <w:szCs w:val="20"/>
                <w:lang w:val="pt-PT" w:eastAsia="pt-PT"/>
              </w:rPr>
              <w:t>[#OutroTipoUtilizacaoIndividual#]</w:t>
            </w:r>
          </w:p>
        </w:tc>
      </w:tr>
      <w:tr w:rsidRPr="00B60493" w:rsidR="0021269C" w:rsidTr="008A08D4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11"/>
            <w:shd w:val="clear" w:color="auto" w:fill="F2F2F2" w:themeFill="background1" w:themeFillShade="F2"/>
          </w:tcPr>
          <w:p w:rsidRPr="003F0FAD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EA2D09" w:rsidR="0021269C" w:rsidTr="008A08D4">
        <w:tc>
          <w:tcPr>
            <w:tcW w:w="20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Nº do equipamento</w:t>
            </w:r>
          </w:p>
        </w:tc>
        <w:tc>
          <w:tcPr>
            <w:tcW w:w="1941" w:type="dxa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Modelo/Referência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Nº de conectores AC</w:t>
            </w:r>
            <w:r>
              <w:rPr>
                <w:sz w:val="16"/>
                <w:szCs w:val="16"/>
                <w:lang w:val="pt-PT" w:eastAsia="pt-PT"/>
              </w:rPr>
              <w:t xml:space="preserve"> (kW), por equipamento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Potência/saída AC (k</w:t>
            </w:r>
            <w:r>
              <w:rPr>
                <w:sz w:val="16"/>
                <w:szCs w:val="16"/>
                <w:lang w:val="pt-PT" w:eastAsia="pt-PT"/>
              </w:rPr>
              <w:t>W</w:t>
            </w:r>
            <w:r w:rsidRPr="00EA2D09">
              <w:rPr>
                <w:sz w:val="16"/>
                <w:szCs w:val="16"/>
                <w:lang w:val="pt-PT" w:eastAsia="pt-PT"/>
              </w:rPr>
              <w:t>)</w:t>
            </w:r>
            <w:r>
              <w:rPr>
                <w:sz w:val="16"/>
                <w:szCs w:val="16"/>
                <w:lang w:val="pt-PT" w:eastAsia="pt-PT"/>
              </w:rPr>
              <w:t xml:space="preserve"> por conector</w:t>
            </w:r>
          </w:p>
        </w:tc>
        <w:tc>
          <w:tcPr>
            <w:tcW w:w="1171" w:type="dxa"/>
            <w:gridSpan w:val="2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 xml:space="preserve">Nº de conectores </w:t>
            </w:r>
            <w:r>
              <w:rPr>
                <w:sz w:val="16"/>
                <w:szCs w:val="16"/>
                <w:lang w:val="pt-PT" w:eastAsia="pt-PT"/>
              </w:rPr>
              <w:t>DC, por equipamento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Potência/saída DC (k</w:t>
            </w:r>
            <w:r>
              <w:rPr>
                <w:sz w:val="16"/>
                <w:szCs w:val="16"/>
                <w:lang w:val="pt-PT" w:eastAsia="pt-PT"/>
              </w:rPr>
              <w:t>W</w:t>
            </w:r>
            <w:r w:rsidRPr="00EA2D09">
              <w:rPr>
                <w:sz w:val="16"/>
                <w:szCs w:val="16"/>
                <w:lang w:val="pt-PT" w:eastAsia="pt-PT"/>
              </w:rPr>
              <w:t>)</w:t>
            </w:r>
            <w:r>
              <w:rPr>
                <w:sz w:val="16"/>
                <w:szCs w:val="16"/>
                <w:lang w:val="pt-PT" w:eastAsia="pt-PT"/>
              </w:rPr>
              <w:t xml:space="preserve"> por conector</w:t>
            </w:r>
          </w:p>
        </w:tc>
        <w:tc>
          <w:tcPr>
            <w:tcW w:w="1967" w:type="dxa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 xml:space="preserve">Potência </w:t>
            </w:r>
            <w:r>
              <w:rPr>
                <w:sz w:val="16"/>
                <w:szCs w:val="16"/>
                <w:lang w:val="pt-PT" w:eastAsia="pt-PT"/>
              </w:rPr>
              <w:t>(kW</w:t>
            </w:r>
            <w:r w:rsidRPr="00EA2D09">
              <w:rPr>
                <w:sz w:val="16"/>
                <w:szCs w:val="16"/>
                <w:lang w:val="pt-PT" w:eastAsia="pt-PT"/>
              </w:rPr>
              <w:t>)</w:t>
            </w:r>
          </w:p>
        </w:tc>
      </w:tr>
      <w:tr w:rsidRPr="002405D6" w:rsidR="0021269C" w:rsidTr="008A08D4">
        <w:tc>
          <w:tcPr>
            <w:tcW w:w="20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[#NumdoPontoConexao#]</w:t>
            </w:r>
          </w:p>
        </w:tc>
        <w:tc>
          <w:tcPr>
            <w:tcW w:w="1941" w:type="dxa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[#ModeloPontoConexao#]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[#QtSaidasAC#]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[#PotenciaSaidaAC#]</w:t>
            </w:r>
          </w:p>
        </w:tc>
        <w:tc>
          <w:tcPr>
            <w:tcW w:w="117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[#QtSaidasDC#]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[#PotenciaSaidaDC#]</w:t>
            </w: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[#PotTotalPostoConexao#]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246"/>
        <w:gridCol w:w="5010"/>
        <w:gridCol w:w="5669"/>
      </w:tblGrid>
      <w:tr w:rsidRPr="00B60493" w:rsidR="006B62BC" w:rsidTr="008A08D4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886A90" w:rsidR="006B62BC" w:rsidP="006B62BC" w:rsidRDefault="006B62BC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B60493" w:rsidR="006B62BC" w:rsidTr="008A08D4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B60493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B60493" w:rsidR="006B62BC" w:rsidTr="008A08D4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B60493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5669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lastRenderedPageBreak/>
            </w: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B60493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B60493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DC7054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>hora do ato:Data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Hora </w:t>
            </w:r>
            <w:r>
              <w:rPr>
                <w:sz w:val="18"/>
                <w:szCs w:val="20"/>
                <w:lang w:val="pt-PT" w:eastAsia="pt-PT"/>
              </w:rPr>
              <w:t>[#InspectionTimeYMD#]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6B62BC" w:rsidP="008A08D4" w:rsidRDefault="006B62BC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</w:p>
        </w:tc>
      </w:tr>
    </w:tbl>
    <w:p w:rsidR="006B62BC" w:rsidP="009A48A8" w:rsidRDefault="006B62BC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  <w:r>
              <w:rPr>
                <w:sz w:val="18"/>
                <w:szCs w:val="18"/>
                <w:lang w:val="pt-PT" w:eastAsia="pt-PT"/>
              </w:rPr>
              <w:t>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8E" w:rsidRDefault="00195E8E" w:rsidP="00816498">
      <w:r>
        <w:separator/>
      </w:r>
    </w:p>
  </w:endnote>
  <w:endnote w:type="continuationSeparator" w:id="1">
    <w:p w:rsidR="00195E8E" w:rsidRDefault="00195E8E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335144" w:rsidP="00DA647D">
    <w:pPr>
      <w:pStyle w:val="Footer"/>
    </w:pPr>
    <w:r w:rsidRPr="00335144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335144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335144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335144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706BC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335144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335144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335144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706BC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335144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335144" w:rsidP="00DB2882">
    <w:pPr>
      <w:pStyle w:val="Footer"/>
      <w:rPr>
        <w:sz w:val="16"/>
        <w:szCs w:val="16"/>
      </w:rPr>
    </w:pPr>
    <w:r w:rsidRPr="00335144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335144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335144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335144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F706BC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335144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335144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335144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706BC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335144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8E" w:rsidRDefault="00195E8E" w:rsidP="00816498">
      <w:r>
        <w:separator/>
      </w:r>
    </w:p>
  </w:footnote>
  <w:footnote w:type="continuationSeparator" w:id="1">
    <w:p w:rsidR="00195E8E" w:rsidRDefault="00195E8E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RDefault="009F351D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="00F3614A" w:rsidRPr="00F13694" w:rsidRDefault="009F351D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3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6209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2</cp:revision>
  <dcterms:created xsi:type="dcterms:W3CDTF">2024-11-04T14:18:00Z</dcterms:created>
  <dcterms:modified xsi:type="dcterms:W3CDTF">2024-11-04T14:18:00Z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